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8B9F" w14:textId="77777777" w:rsidR="005509D8" w:rsidRDefault="005509D8" w:rsidP="008D1460">
      <w:pPr>
        <w:rPr>
          <w:rFonts w:ascii="Calibri" w:hAnsi="Calibri"/>
          <w:b/>
        </w:rPr>
      </w:pPr>
    </w:p>
    <w:p w14:paraId="54E3409B" w14:textId="77777777" w:rsidR="005509D8" w:rsidRDefault="005509D8" w:rsidP="008D1460">
      <w:pPr>
        <w:rPr>
          <w:rFonts w:ascii="Calibri" w:hAnsi="Calibri"/>
          <w:b/>
        </w:rPr>
      </w:pPr>
    </w:p>
    <w:p w14:paraId="2D325F17" w14:textId="7B612A4B" w:rsidR="008D1460" w:rsidRPr="008F18DD" w:rsidRDefault="008D1460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Møte:</w:t>
      </w:r>
      <w:r w:rsidRPr="008F18DD">
        <w:rPr>
          <w:rFonts w:ascii="Calibri" w:hAnsi="Calibri"/>
          <w:sz w:val="24"/>
          <w:szCs w:val="24"/>
        </w:rPr>
        <w:t xml:space="preserve"> </w:t>
      </w:r>
      <w:r w:rsidR="003B4544" w:rsidRPr="008F18DD">
        <w:rPr>
          <w:rFonts w:ascii="Calibri" w:hAnsi="Calibri"/>
          <w:sz w:val="24"/>
          <w:szCs w:val="24"/>
        </w:rPr>
        <w:tab/>
      </w:r>
      <w:r w:rsidR="003B4544" w:rsidRPr="008F18DD">
        <w:rPr>
          <w:rFonts w:ascii="Calibri" w:hAnsi="Calibri"/>
          <w:sz w:val="24"/>
          <w:szCs w:val="24"/>
        </w:rPr>
        <w:tab/>
        <w:t xml:space="preserve">UNINETT Sigma2 AS styremøte </w:t>
      </w:r>
      <w:r w:rsidR="0025611E" w:rsidRPr="008F18DD">
        <w:rPr>
          <w:rFonts w:ascii="Calibri" w:hAnsi="Calibri"/>
          <w:sz w:val="24"/>
          <w:szCs w:val="24"/>
        </w:rPr>
        <w:t>1/</w:t>
      </w:r>
      <w:r w:rsidR="004B6999" w:rsidRPr="008F18DD">
        <w:rPr>
          <w:rFonts w:ascii="Calibri" w:hAnsi="Calibri"/>
          <w:sz w:val="24"/>
          <w:szCs w:val="24"/>
        </w:rPr>
        <w:t>20</w:t>
      </w:r>
    </w:p>
    <w:p w14:paraId="0076B499" w14:textId="005BE26A" w:rsidR="008D1460" w:rsidRPr="008F18DD" w:rsidRDefault="00A95F62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Dato: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25611E" w:rsidRPr="008F18DD">
        <w:rPr>
          <w:rFonts w:ascii="Calibri" w:hAnsi="Calibri"/>
          <w:sz w:val="24"/>
          <w:szCs w:val="24"/>
        </w:rPr>
        <w:t>T</w:t>
      </w:r>
      <w:r w:rsidR="003E3CE7" w:rsidRPr="008F18DD">
        <w:rPr>
          <w:rFonts w:ascii="Calibri" w:hAnsi="Calibri"/>
          <w:sz w:val="24"/>
          <w:szCs w:val="24"/>
        </w:rPr>
        <w:t>ir</w:t>
      </w:r>
      <w:r w:rsidR="0025611E" w:rsidRPr="008F18DD">
        <w:rPr>
          <w:rFonts w:ascii="Calibri" w:hAnsi="Calibri"/>
          <w:sz w:val="24"/>
          <w:szCs w:val="24"/>
        </w:rPr>
        <w:t xml:space="preserve">sdag </w:t>
      </w:r>
      <w:r w:rsidR="003E3CE7" w:rsidRPr="008F18DD">
        <w:rPr>
          <w:rFonts w:ascii="Calibri" w:hAnsi="Calibri"/>
          <w:sz w:val="24"/>
          <w:szCs w:val="24"/>
        </w:rPr>
        <w:t>28</w:t>
      </w:r>
      <w:r w:rsidR="0025611E" w:rsidRPr="008F18DD">
        <w:rPr>
          <w:rFonts w:ascii="Calibri" w:hAnsi="Calibri"/>
          <w:sz w:val="24"/>
          <w:szCs w:val="24"/>
        </w:rPr>
        <w:t>.</w:t>
      </w:r>
      <w:r w:rsidR="003E3CE7" w:rsidRPr="008F18DD">
        <w:rPr>
          <w:rFonts w:ascii="Calibri" w:hAnsi="Calibri"/>
          <w:sz w:val="24"/>
          <w:szCs w:val="24"/>
        </w:rPr>
        <w:t xml:space="preserve"> januar</w:t>
      </w:r>
      <w:r w:rsidR="00FA106C" w:rsidRPr="008F18DD">
        <w:rPr>
          <w:rFonts w:ascii="Calibri" w:hAnsi="Calibri"/>
          <w:sz w:val="24"/>
          <w:szCs w:val="24"/>
        </w:rPr>
        <w:t xml:space="preserve">, kl. </w:t>
      </w:r>
      <w:r w:rsidR="003E3CE7" w:rsidRPr="008F18DD">
        <w:rPr>
          <w:rFonts w:ascii="Calibri" w:hAnsi="Calibri"/>
          <w:sz w:val="24"/>
          <w:szCs w:val="24"/>
        </w:rPr>
        <w:t>09.00 – 11.30</w:t>
      </w:r>
    </w:p>
    <w:p w14:paraId="64FB10BF" w14:textId="715319E1" w:rsidR="008D1460" w:rsidRPr="008F18DD" w:rsidRDefault="008D1460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Sted:</w:t>
      </w:r>
      <w:r w:rsidRPr="008F18DD">
        <w:rPr>
          <w:rFonts w:ascii="Calibri" w:hAnsi="Calibri"/>
          <w:sz w:val="24"/>
          <w:szCs w:val="24"/>
        </w:rPr>
        <w:t xml:space="preserve"> </w:t>
      </w:r>
      <w:r w:rsidR="00A95F62" w:rsidRPr="008F18DD">
        <w:rPr>
          <w:rFonts w:ascii="Calibri" w:hAnsi="Calibri"/>
          <w:sz w:val="24"/>
          <w:szCs w:val="24"/>
        </w:rPr>
        <w:tab/>
      </w:r>
      <w:r w:rsidR="00A95F62" w:rsidRPr="008F18DD">
        <w:rPr>
          <w:rFonts w:ascii="Calibri" w:hAnsi="Calibri"/>
          <w:sz w:val="24"/>
          <w:szCs w:val="24"/>
        </w:rPr>
        <w:tab/>
      </w:r>
      <w:r w:rsidR="003E3CE7" w:rsidRPr="008F18DD">
        <w:rPr>
          <w:rFonts w:ascii="Calibri" w:hAnsi="Calibri"/>
          <w:sz w:val="24"/>
          <w:szCs w:val="24"/>
        </w:rPr>
        <w:t>Video</w:t>
      </w:r>
      <w:r w:rsidR="00E23BF7">
        <w:rPr>
          <w:rFonts w:ascii="Calibri" w:hAnsi="Calibri"/>
          <w:sz w:val="24"/>
          <w:szCs w:val="24"/>
        </w:rPr>
        <w:t>-konferanse</w:t>
      </w:r>
    </w:p>
    <w:p w14:paraId="0EBE4DF3" w14:textId="77777777" w:rsidR="00A95F62" w:rsidRPr="008F18DD" w:rsidRDefault="008D1460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Referent:</w:t>
      </w:r>
      <w:r w:rsidRPr="008F18DD">
        <w:rPr>
          <w:rFonts w:ascii="Calibri" w:hAnsi="Calibri"/>
          <w:sz w:val="24"/>
          <w:szCs w:val="24"/>
        </w:rPr>
        <w:t xml:space="preserve"> </w:t>
      </w:r>
      <w:r w:rsidR="00A95F62" w:rsidRPr="008F18DD">
        <w:rPr>
          <w:rFonts w:ascii="Calibri" w:hAnsi="Calibri"/>
          <w:sz w:val="24"/>
          <w:szCs w:val="24"/>
        </w:rPr>
        <w:tab/>
        <w:t>Vigdis Guldseth</w:t>
      </w:r>
    </w:p>
    <w:p w14:paraId="3515FBF5" w14:textId="77777777" w:rsidR="00FC7460" w:rsidRDefault="00FC7460" w:rsidP="008D1460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35C12B0F" w14:textId="4744CA69" w:rsidR="00A95F62" w:rsidRPr="008F18DD" w:rsidRDefault="00A95F62" w:rsidP="008D146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br/>
      </w:r>
    </w:p>
    <w:p w14:paraId="13C4FFC8" w14:textId="2364979A" w:rsidR="00A95F62" w:rsidRPr="008F18DD" w:rsidRDefault="00A95F62" w:rsidP="008D1460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Deltakere</w:t>
      </w:r>
      <w:r w:rsidR="008D1460" w:rsidRPr="008F18DD">
        <w:rPr>
          <w:rFonts w:ascii="Calibri" w:hAnsi="Calibri"/>
          <w:b/>
          <w:sz w:val="24"/>
          <w:szCs w:val="24"/>
        </w:rPr>
        <w:t>:</w:t>
      </w:r>
    </w:p>
    <w:p w14:paraId="683EF955" w14:textId="23E0FBEE" w:rsidR="00BF42E6" w:rsidRPr="008F18DD" w:rsidRDefault="0025611E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Tom Røtting</w:t>
      </w:r>
      <w:r w:rsidR="00A5633C" w:rsidRPr="008F18DD">
        <w:rPr>
          <w:rFonts w:ascii="Calibri" w:hAnsi="Calibri"/>
          <w:sz w:val="24"/>
          <w:szCs w:val="24"/>
        </w:rPr>
        <w:tab/>
      </w:r>
      <w:r w:rsidR="00BF42E6" w:rsidRPr="008F18DD">
        <w:rPr>
          <w:rFonts w:ascii="Calibri" w:hAnsi="Calibri"/>
          <w:sz w:val="24"/>
          <w:szCs w:val="24"/>
        </w:rPr>
        <w:tab/>
      </w:r>
      <w:r w:rsidR="00BF42E6" w:rsidRPr="008F18DD">
        <w:rPr>
          <w:rFonts w:ascii="Calibri" w:hAnsi="Calibri"/>
          <w:sz w:val="24"/>
          <w:szCs w:val="24"/>
        </w:rPr>
        <w:tab/>
        <w:t>UNINETT AS</w:t>
      </w:r>
    </w:p>
    <w:p w14:paraId="3512FE4D" w14:textId="692A96F3" w:rsidR="00905F7A" w:rsidRPr="008F18DD" w:rsidRDefault="00BF42E6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Kenneth Ruud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  <w:t>UiT Norges arktiske universitet</w:t>
      </w:r>
    </w:p>
    <w:p w14:paraId="6BE58F6A" w14:textId="7E7DEA14" w:rsidR="00BF42E6" w:rsidRPr="008F18DD" w:rsidRDefault="00BF42E6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Øyvind Hennestad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CF4AD6">
        <w:rPr>
          <w:rFonts w:ascii="Calibri" w:hAnsi="Calibri"/>
          <w:sz w:val="24"/>
          <w:szCs w:val="24"/>
        </w:rPr>
        <w:t>SINTEF</w:t>
      </w:r>
    </w:p>
    <w:p w14:paraId="7EF38F4C" w14:textId="217F78C1" w:rsidR="0025611E" w:rsidRPr="008F18DD" w:rsidRDefault="003B4544" w:rsidP="0025611E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Terese Løvås</w:t>
      </w:r>
      <w:r w:rsidRPr="008F18DD">
        <w:rPr>
          <w:rFonts w:ascii="Calibri" w:hAnsi="Calibri"/>
          <w:sz w:val="24"/>
          <w:szCs w:val="24"/>
        </w:rPr>
        <w:tab/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  <w:t>NTNU</w:t>
      </w:r>
      <w:r w:rsidR="0025611E" w:rsidRPr="008F18DD">
        <w:rPr>
          <w:rFonts w:ascii="Calibri" w:hAnsi="Calibri"/>
          <w:sz w:val="24"/>
          <w:szCs w:val="24"/>
        </w:rPr>
        <w:t xml:space="preserve"> </w:t>
      </w:r>
      <w:r w:rsidR="00E96C6C">
        <w:rPr>
          <w:rFonts w:ascii="Calibri" w:hAnsi="Calibri"/>
          <w:sz w:val="24"/>
          <w:szCs w:val="24"/>
        </w:rPr>
        <w:t xml:space="preserve">(til kl. </w:t>
      </w:r>
      <w:r w:rsidR="008659D2">
        <w:rPr>
          <w:rFonts w:ascii="Calibri" w:hAnsi="Calibri"/>
          <w:sz w:val="24"/>
          <w:szCs w:val="24"/>
        </w:rPr>
        <w:t>10.15)</w:t>
      </w:r>
    </w:p>
    <w:p w14:paraId="4C6B71DC" w14:textId="0BA5BBE7" w:rsidR="0025611E" w:rsidRPr="00BF744C" w:rsidRDefault="0025611E" w:rsidP="00BF42E6">
      <w:pPr>
        <w:rPr>
          <w:rFonts w:ascii="Calibri" w:hAnsi="Calibri"/>
          <w:sz w:val="24"/>
          <w:szCs w:val="24"/>
          <w:lang w:val="en-US"/>
        </w:rPr>
      </w:pPr>
      <w:r w:rsidRPr="00BF744C">
        <w:rPr>
          <w:rFonts w:ascii="Calibri" w:hAnsi="Calibri"/>
          <w:sz w:val="24"/>
          <w:szCs w:val="24"/>
          <w:lang w:val="en-US"/>
        </w:rPr>
        <w:t>Morten Dæhlen</w:t>
      </w:r>
      <w:r w:rsidRPr="00BF744C">
        <w:rPr>
          <w:rFonts w:ascii="Calibri" w:hAnsi="Calibri"/>
          <w:sz w:val="24"/>
          <w:szCs w:val="24"/>
          <w:lang w:val="en-US"/>
        </w:rPr>
        <w:tab/>
      </w:r>
      <w:r w:rsidRPr="00BF744C">
        <w:rPr>
          <w:rFonts w:ascii="Calibri" w:hAnsi="Calibri"/>
          <w:sz w:val="24"/>
          <w:szCs w:val="24"/>
          <w:lang w:val="en-US"/>
        </w:rPr>
        <w:tab/>
      </w:r>
      <w:proofErr w:type="spellStart"/>
      <w:r w:rsidRPr="00BF744C">
        <w:rPr>
          <w:rFonts w:ascii="Calibri" w:hAnsi="Calibri"/>
          <w:sz w:val="24"/>
          <w:szCs w:val="24"/>
          <w:lang w:val="en-US"/>
        </w:rPr>
        <w:t>UiO</w:t>
      </w:r>
      <w:proofErr w:type="spellEnd"/>
    </w:p>
    <w:p w14:paraId="34477AC3" w14:textId="0B5D0C18" w:rsidR="00BF42E6" w:rsidRPr="008F18DD" w:rsidRDefault="00BF42E6" w:rsidP="00BF42E6">
      <w:pPr>
        <w:rPr>
          <w:rFonts w:ascii="Calibri" w:hAnsi="Calibri"/>
          <w:sz w:val="24"/>
          <w:szCs w:val="24"/>
          <w:lang w:val="en-US"/>
        </w:rPr>
      </w:pPr>
      <w:r w:rsidRPr="008F18DD">
        <w:rPr>
          <w:rFonts w:ascii="Calibri" w:hAnsi="Calibri"/>
          <w:sz w:val="24"/>
          <w:szCs w:val="24"/>
          <w:lang w:val="en-US"/>
        </w:rPr>
        <w:t>Vigdis Guldseth</w:t>
      </w:r>
      <w:r w:rsidRPr="008F18DD">
        <w:rPr>
          <w:rFonts w:ascii="Calibri" w:hAnsi="Calibri"/>
          <w:sz w:val="24"/>
          <w:szCs w:val="24"/>
          <w:lang w:val="en-US"/>
        </w:rPr>
        <w:tab/>
      </w:r>
      <w:r w:rsidRPr="008F18DD">
        <w:rPr>
          <w:rFonts w:ascii="Calibri" w:hAnsi="Calibri"/>
          <w:sz w:val="24"/>
          <w:szCs w:val="24"/>
          <w:lang w:val="en-US"/>
        </w:rPr>
        <w:tab/>
        <w:t xml:space="preserve">UNINETT Sigma2 AS </w:t>
      </w:r>
      <w:r w:rsidRPr="008F18DD">
        <w:rPr>
          <w:rFonts w:ascii="Calibri" w:hAnsi="Calibri"/>
          <w:sz w:val="24"/>
          <w:szCs w:val="24"/>
          <w:lang w:val="en-US"/>
        </w:rPr>
        <w:tab/>
      </w:r>
    </w:p>
    <w:p w14:paraId="3FA94F62" w14:textId="15B75958" w:rsidR="00244FAB" w:rsidRDefault="00BF42E6" w:rsidP="00BF42E6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>Gunnar Bøe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  <w:t>UNINETT Sigma2 AS</w:t>
      </w:r>
    </w:p>
    <w:p w14:paraId="35EB4F73" w14:textId="68A30497" w:rsidR="006F48E4" w:rsidRPr="008F18DD" w:rsidRDefault="00232B0F" w:rsidP="00BF42E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Stein Inge Knarbakk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UNINETT Sigma2 AS</w:t>
      </w:r>
    </w:p>
    <w:p w14:paraId="2313BCF5" w14:textId="77777777" w:rsidR="00FC7460" w:rsidRDefault="00FC7460" w:rsidP="008D1460">
      <w:pPr>
        <w:rPr>
          <w:rFonts w:ascii="Calibri" w:hAnsi="Calibri"/>
          <w:sz w:val="24"/>
          <w:szCs w:val="24"/>
        </w:rPr>
      </w:pPr>
    </w:p>
    <w:p w14:paraId="5762075C" w14:textId="269451D2" w:rsidR="00BF42E6" w:rsidRPr="008F18DD" w:rsidRDefault="00BE7571" w:rsidP="008D1460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br/>
      </w:r>
      <w:r w:rsidR="00244FAB" w:rsidRPr="008F18DD">
        <w:rPr>
          <w:rFonts w:ascii="Calibri" w:hAnsi="Calibri"/>
          <w:b/>
          <w:sz w:val="24"/>
          <w:szCs w:val="24"/>
        </w:rPr>
        <w:t>Forfall:</w:t>
      </w:r>
    </w:p>
    <w:p w14:paraId="38D4A731" w14:textId="40557D50" w:rsidR="0025611E" w:rsidRPr="008F18DD" w:rsidRDefault="00F22AC3" w:rsidP="0025611E">
      <w:pPr>
        <w:rPr>
          <w:rFonts w:ascii="Calibri" w:hAnsi="Calibri"/>
          <w:sz w:val="24"/>
          <w:szCs w:val="24"/>
          <w:lang w:val="nn-NO"/>
        </w:rPr>
      </w:pPr>
      <w:r w:rsidRPr="008F18DD">
        <w:rPr>
          <w:rFonts w:ascii="Calibri" w:hAnsi="Calibri"/>
          <w:sz w:val="24"/>
          <w:szCs w:val="24"/>
          <w:lang w:val="nn-NO"/>
        </w:rPr>
        <w:t>Nathalie Reu</w:t>
      </w:r>
      <w:r w:rsidR="00301AE4" w:rsidRPr="008F18DD">
        <w:rPr>
          <w:rFonts w:ascii="Calibri" w:hAnsi="Calibri"/>
          <w:sz w:val="24"/>
          <w:szCs w:val="24"/>
          <w:lang w:val="nn-NO"/>
        </w:rPr>
        <w:t>t</w:t>
      </w:r>
      <w:r w:rsidRPr="008F18DD">
        <w:rPr>
          <w:rFonts w:ascii="Calibri" w:hAnsi="Calibri"/>
          <w:sz w:val="24"/>
          <w:szCs w:val="24"/>
          <w:lang w:val="nn-NO"/>
        </w:rPr>
        <w:t>er</w:t>
      </w:r>
      <w:r w:rsidRPr="008F18DD">
        <w:rPr>
          <w:rFonts w:ascii="Calibri" w:hAnsi="Calibri"/>
          <w:sz w:val="24"/>
          <w:szCs w:val="24"/>
          <w:lang w:val="nn-NO"/>
        </w:rPr>
        <w:tab/>
      </w:r>
      <w:r w:rsidRPr="008F18DD">
        <w:rPr>
          <w:rFonts w:ascii="Calibri" w:hAnsi="Calibri"/>
          <w:sz w:val="24"/>
          <w:szCs w:val="24"/>
          <w:lang w:val="nn-NO"/>
        </w:rPr>
        <w:tab/>
        <w:t>UiB</w:t>
      </w:r>
    </w:p>
    <w:p w14:paraId="2247B97D" w14:textId="276FA95E" w:rsidR="00244FAB" w:rsidRDefault="00244FAB" w:rsidP="00244FAB">
      <w:pPr>
        <w:rPr>
          <w:rFonts w:ascii="Calibri" w:hAnsi="Calibri"/>
          <w:sz w:val="24"/>
          <w:szCs w:val="24"/>
          <w:lang w:val="nn-NO"/>
        </w:rPr>
      </w:pPr>
    </w:p>
    <w:p w14:paraId="01C139F1" w14:textId="6CD88E44" w:rsidR="00FC7460" w:rsidRDefault="00FC7460" w:rsidP="00244FAB">
      <w:pPr>
        <w:rPr>
          <w:rFonts w:ascii="Calibri" w:hAnsi="Calibri"/>
          <w:sz w:val="24"/>
          <w:szCs w:val="24"/>
          <w:lang w:val="nn-NO"/>
        </w:rPr>
      </w:pPr>
    </w:p>
    <w:p w14:paraId="59222035" w14:textId="77777777" w:rsidR="00FC7460" w:rsidRPr="008F18DD" w:rsidRDefault="00FC7460" w:rsidP="00244FAB">
      <w:pPr>
        <w:rPr>
          <w:rFonts w:ascii="Calibri" w:hAnsi="Calibri"/>
          <w:sz w:val="24"/>
          <w:szCs w:val="24"/>
          <w:lang w:val="nn-NO"/>
        </w:rPr>
      </w:pPr>
    </w:p>
    <w:p w14:paraId="7121DFA0" w14:textId="563E8826" w:rsidR="008D1460" w:rsidRPr="008F18DD" w:rsidRDefault="008D1460" w:rsidP="008D1460">
      <w:pPr>
        <w:rPr>
          <w:rFonts w:ascii="Calibri" w:hAnsi="Calibri"/>
          <w:b/>
          <w:sz w:val="24"/>
          <w:szCs w:val="24"/>
          <w:lang w:val="nn-NO"/>
        </w:rPr>
      </w:pPr>
      <w:r w:rsidRPr="008F18DD">
        <w:rPr>
          <w:rFonts w:ascii="Calibri" w:hAnsi="Calibri"/>
          <w:b/>
          <w:sz w:val="24"/>
          <w:szCs w:val="24"/>
          <w:lang w:val="nn-NO"/>
        </w:rPr>
        <w:t>Saksliste:</w:t>
      </w:r>
    </w:p>
    <w:p w14:paraId="664CCC56" w14:textId="68DB63CC" w:rsidR="003F54D0" w:rsidRPr="008F18DD" w:rsidRDefault="003F54D0" w:rsidP="003F54D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01/</w:t>
      </w:r>
      <w:r w:rsidR="002C557E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 xml:space="preserve">Godkjenning av dagsorden </w:t>
      </w:r>
      <w:r w:rsidRPr="008F18DD">
        <w:rPr>
          <w:rFonts w:ascii="Calibri" w:hAnsi="Calibri"/>
          <w:sz w:val="24"/>
          <w:szCs w:val="24"/>
        </w:rPr>
        <w:br/>
        <w:t xml:space="preserve">Sak </w:t>
      </w:r>
      <w:r w:rsidR="0025611E" w:rsidRPr="008F18DD">
        <w:rPr>
          <w:rFonts w:ascii="Calibri" w:hAnsi="Calibri"/>
          <w:sz w:val="24"/>
          <w:szCs w:val="24"/>
        </w:rPr>
        <w:t>02/</w:t>
      </w:r>
      <w:r w:rsidR="002C557E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 xml:space="preserve">Godkjenning av referat </w:t>
      </w:r>
    </w:p>
    <w:p w14:paraId="020BC204" w14:textId="1A98EBCA" w:rsidR="003F54D0" w:rsidRPr="008F18DD" w:rsidRDefault="003F54D0" w:rsidP="003F54D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03/</w:t>
      </w:r>
      <w:r w:rsidR="002C557E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 xml:space="preserve">Habilitet </w:t>
      </w:r>
    </w:p>
    <w:p w14:paraId="73191B01" w14:textId="21373670" w:rsidR="00BF42E6" w:rsidRPr="008F18DD" w:rsidRDefault="0082079A" w:rsidP="00BF42E6">
      <w:pPr>
        <w:ind w:left="2124" w:hanging="2124"/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04/</w:t>
      </w:r>
      <w:r w:rsidR="00DB4463" w:rsidRPr="008F18DD">
        <w:rPr>
          <w:rFonts w:ascii="Calibri" w:hAnsi="Calibri"/>
          <w:sz w:val="24"/>
          <w:szCs w:val="24"/>
        </w:rPr>
        <w:t>20</w:t>
      </w:r>
      <w:r w:rsidR="003F54D0" w:rsidRPr="008F18DD">
        <w:rPr>
          <w:rFonts w:ascii="Calibri" w:hAnsi="Calibri"/>
          <w:sz w:val="24"/>
          <w:szCs w:val="24"/>
        </w:rPr>
        <w:t xml:space="preserve"> </w:t>
      </w:r>
      <w:r w:rsidR="003F54D0"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="00DB4463" w:rsidRPr="008F18DD">
        <w:rPr>
          <w:rFonts w:ascii="Calibri" w:hAnsi="Calibri"/>
          <w:sz w:val="24"/>
          <w:szCs w:val="24"/>
        </w:rPr>
        <w:t>Budsjett 2020</w:t>
      </w:r>
    </w:p>
    <w:p w14:paraId="0E9442CA" w14:textId="236AE9D1" w:rsidR="003F54D0" w:rsidRPr="008F18DD" w:rsidRDefault="003F54D0" w:rsidP="007F0D32">
      <w:pPr>
        <w:ind w:left="2124" w:hanging="2124"/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05/</w:t>
      </w:r>
      <w:r w:rsidR="00DB4463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701285">
        <w:rPr>
          <w:rFonts w:ascii="Calibri" w:hAnsi="Calibri"/>
          <w:sz w:val="24"/>
          <w:szCs w:val="24"/>
        </w:rPr>
        <w:t xml:space="preserve">Prosess for utvelgelse av </w:t>
      </w:r>
      <w:proofErr w:type="gramStart"/>
      <w:r w:rsidR="00701285">
        <w:rPr>
          <w:rFonts w:ascii="Calibri" w:hAnsi="Calibri"/>
          <w:sz w:val="24"/>
          <w:szCs w:val="24"/>
        </w:rPr>
        <w:t>potensielle</w:t>
      </w:r>
      <w:proofErr w:type="gramEnd"/>
      <w:r w:rsidR="00701285">
        <w:rPr>
          <w:rFonts w:ascii="Calibri" w:hAnsi="Calibri"/>
          <w:sz w:val="24"/>
          <w:szCs w:val="24"/>
        </w:rPr>
        <w:t xml:space="preserve"> datasenter-leverandører</w:t>
      </w:r>
    </w:p>
    <w:p w14:paraId="1A0E0CC6" w14:textId="76E2EF07" w:rsidR="007F0D32" w:rsidRPr="008F18DD" w:rsidRDefault="007F0D32" w:rsidP="003F54D0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06/</w:t>
      </w:r>
      <w:r w:rsidR="00DB4463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 xml:space="preserve"> 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561BD8">
        <w:rPr>
          <w:rFonts w:ascii="Calibri" w:hAnsi="Calibri"/>
          <w:sz w:val="24"/>
          <w:szCs w:val="24"/>
        </w:rPr>
        <w:t>Status forhandlinger</w:t>
      </w:r>
    </w:p>
    <w:p w14:paraId="077EDB19" w14:textId="610ED6AC" w:rsidR="00BF42E6" w:rsidRPr="008F18DD" w:rsidRDefault="0082079A" w:rsidP="00151545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07/</w:t>
      </w:r>
      <w:r w:rsidR="00DB4463" w:rsidRPr="008F18DD">
        <w:rPr>
          <w:rFonts w:ascii="Calibri" w:hAnsi="Calibri"/>
          <w:sz w:val="24"/>
          <w:szCs w:val="24"/>
        </w:rPr>
        <w:t>20</w:t>
      </w:r>
      <w:r w:rsidR="009B5F2F" w:rsidRPr="008F18DD">
        <w:rPr>
          <w:rFonts w:ascii="Calibri" w:hAnsi="Calibri"/>
          <w:sz w:val="24"/>
          <w:szCs w:val="24"/>
        </w:rPr>
        <w:tab/>
      </w:r>
      <w:r w:rsidR="009B5F2F" w:rsidRPr="008F18DD">
        <w:rPr>
          <w:rFonts w:ascii="Calibri" w:hAnsi="Calibri"/>
          <w:sz w:val="24"/>
          <w:szCs w:val="24"/>
        </w:rPr>
        <w:tab/>
      </w:r>
      <w:r w:rsidR="00EA0258" w:rsidRPr="008F18DD">
        <w:rPr>
          <w:rFonts w:ascii="Calibri" w:hAnsi="Calibri"/>
          <w:sz w:val="24"/>
          <w:szCs w:val="24"/>
        </w:rPr>
        <w:tab/>
      </w:r>
      <w:r w:rsidR="00BF42E6" w:rsidRPr="008F18DD">
        <w:rPr>
          <w:rFonts w:ascii="Calibri" w:hAnsi="Calibri"/>
          <w:sz w:val="24"/>
          <w:szCs w:val="24"/>
        </w:rPr>
        <w:t>Aktivitetsrapport</w:t>
      </w:r>
    </w:p>
    <w:p w14:paraId="4537B655" w14:textId="627B989A" w:rsidR="00A95F62" w:rsidRPr="008F18DD" w:rsidRDefault="00BF42E6" w:rsidP="00151545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Sak </w:t>
      </w:r>
      <w:r w:rsidR="0025611E" w:rsidRPr="008F18DD">
        <w:rPr>
          <w:rFonts w:ascii="Calibri" w:hAnsi="Calibri"/>
          <w:sz w:val="24"/>
          <w:szCs w:val="24"/>
        </w:rPr>
        <w:t>08/</w:t>
      </w:r>
      <w:r w:rsidR="00DB4463" w:rsidRPr="008F18DD">
        <w:rPr>
          <w:rFonts w:ascii="Calibri" w:hAnsi="Calibri"/>
          <w:sz w:val="24"/>
          <w:szCs w:val="24"/>
        </w:rPr>
        <w:t>20</w:t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151545" w:rsidRPr="008F18DD">
        <w:rPr>
          <w:rFonts w:ascii="Calibri" w:hAnsi="Calibri"/>
          <w:sz w:val="24"/>
          <w:szCs w:val="24"/>
        </w:rPr>
        <w:t>Eventuelt</w:t>
      </w:r>
    </w:p>
    <w:p w14:paraId="055ABB2A" w14:textId="77777777" w:rsidR="00A95F62" w:rsidRPr="008F18DD" w:rsidRDefault="00A95F62" w:rsidP="00A95F62">
      <w:pPr>
        <w:rPr>
          <w:rFonts w:ascii="Calibri" w:hAnsi="Calibri"/>
          <w:sz w:val="24"/>
          <w:szCs w:val="24"/>
        </w:rPr>
      </w:pPr>
    </w:p>
    <w:p w14:paraId="04CAFD66" w14:textId="77777777" w:rsidR="00A95F62" w:rsidRPr="008F18DD" w:rsidRDefault="00A95F62" w:rsidP="00A95F62">
      <w:pPr>
        <w:rPr>
          <w:rFonts w:ascii="Calibri" w:hAnsi="Calibri"/>
          <w:sz w:val="24"/>
          <w:szCs w:val="24"/>
        </w:rPr>
      </w:pPr>
    </w:p>
    <w:p w14:paraId="368FFBB4" w14:textId="2C487C73" w:rsidR="00284907" w:rsidRDefault="00284907" w:rsidP="00A95F62">
      <w:pPr>
        <w:rPr>
          <w:rFonts w:ascii="Calibri" w:hAnsi="Calibri"/>
          <w:b/>
          <w:bCs/>
          <w:sz w:val="36"/>
          <w:szCs w:val="36"/>
        </w:rPr>
      </w:pPr>
    </w:p>
    <w:p w14:paraId="73DB1507" w14:textId="36C291CC" w:rsidR="002B218F" w:rsidRDefault="002B218F" w:rsidP="00A95F62">
      <w:pPr>
        <w:rPr>
          <w:rFonts w:ascii="Calibri" w:hAnsi="Calibri"/>
          <w:b/>
          <w:bCs/>
          <w:sz w:val="36"/>
          <w:szCs w:val="36"/>
        </w:rPr>
      </w:pPr>
    </w:p>
    <w:p w14:paraId="61601A72" w14:textId="77777777" w:rsidR="002B218F" w:rsidRPr="008F18DD" w:rsidRDefault="002B218F" w:rsidP="00A95F62">
      <w:pPr>
        <w:rPr>
          <w:rFonts w:ascii="Calibri" w:hAnsi="Calibri"/>
          <w:b/>
          <w:bCs/>
          <w:sz w:val="36"/>
          <w:szCs w:val="36"/>
        </w:rPr>
      </w:pPr>
    </w:p>
    <w:p w14:paraId="743AFC9F" w14:textId="77777777" w:rsidR="00FC7460" w:rsidRDefault="00FC7460" w:rsidP="00A95F62">
      <w:pPr>
        <w:rPr>
          <w:rFonts w:ascii="Calibri" w:hAnsi="Calibri"/>
          <w:b/>
          <w:bCs/>
          <w:sz w:val="44"/>
          <w:szCs w:val="44"/>
        </w:rPr>
      </w:pPr>
    </w:p>
    <w:p w14:paraId="4148F82A" w14:textId="77777777" w:rsidR="00FC7460" w:rsidRDefault="00FC7460" w:rsidP="00A95F62">
      <w:pPr>
        <w:rPr>
          <w:rFonts w:ascii="Calibri" w:hAnsi="Calibri"/>
          <w:b/>
          <w:bCs/>
          <w:sz w:val="44"/>
          <w:szCs w:val="44"/>
        </w:rPr>
      </w:pPr>
    </w:p>
    <w:p w14:paraId="7210D7D0" w14:textId="77777777" w:rsidR="00FC7460" w:rsidRDefault="00FC7460" w:rsidP="00A95F62">
      <w:pPr>
        <w:rPr>
          <w:rFonts w:ascii="Calibri" w:hAnsi="Calibri"/>
          <w:b/>
          <w:bCs/>
          <w:sz w:val="44"/>
          <w:szCs w:val="44"/>
        </w:rPr>
      </w:pPr>
    </w:p>
    <w:p w14:paraId="24972EBE" w14:textId="709CDDA4" w:rsidR="000543DC" w:rsidRPr="002B218F" w:rsidRDefault="00A95F62" w:rsidP="00A95F62">
      <w:pPr>
        <w:rPr>
          <w:rFonts w:ascii="Calibri" w:hAnsi="Calibri"/>
          <w:b/>
          <w:bCs/>
          <w:sz w:val="44"/>
          <w:szCs w:val="44"/>
        </w:rPr>
      </w:pPr>
      <w:r w:rsidRPr="002B218F">
        <w:rPr>
          <w:rFonts w:ascii="Calibri" w:hAnsi="Calibri"/>
          <w:b/>
          <w:bCs/>
          <w:sz w:val="44"/>
          <w:szCs w:val="44"/>
        </w:rPr>
        <w:lastRenderedPageBreak/>
        <w:t>Referat</w:t>
      </w:r>
    </w:p>
    <w:p w14:paraId="525F0255" w14:textId="77777777" w:rsidR="009B5F2F" w:rsidRPr="008F18DD" w:rsidRDefault="009B5F2F" w:rsidP="00A95F62">
      <w:pPr>
        <w:rPr>
          <w:rFonts w:ascii="Calibri" w:hAnsi="Calibri"/>
          <w:sz w:val="24"/>
          <w:szCs w:val="24"/>
        </w:rPr>
      </w:pPr>
    </w:p>
    <w:p w14:paraId="09A73A9C" w14:textId="77777777" w:rsidR="008F18DD" w:rsidRDefault="008F18DD" w:rsidP="00A95F62">
      <w:pPr>
        <w:rPr>
          <w:rFonts w:ascii="Calibri" w:hAnsi="Calibri"/>
          <w:b/>
          <w:sz w:val="24"/>
          <w:szCs w:val="24"/>
        </w:rPr>
      </w:pPr>
    </w:p>
    <w:p w14:paraId="556B6AC9" w14:textId="61656381" w:rsidR="00636397" w:rsidRPr="008F18DD" w:rsidRDefault="00A95F62" w:rsidP="00A95F6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25611E" w:rsidRPr="008F18DD">
        <w:rPr>
          <w:rFonts w:ascii="Calibri" w:hAnsi="Calibri"/>
          <w:b/>
          <w:sz w:val="24"/>
          <w:szCs w:val="24"/>
        </w:rPr>
        <w:t>01/</w:t>
      </w:r>
      <w:r w:rsidR="00D15EDC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  <w:t xml:space="preserve">Godkjenning av dagsorden </w:t>
      </w:r>
    </w:p>
    <w:p w14:paraId="181D0AC0" w14:textId="77777777" w:rsidR="00D573BB" w:rsidRPr="008F18DD" w:rsidRDefault="00D573BB" w:rsidP="00A95F62">
      <w:pPr>
        <w:rPr>
          <w:rFonts w:ascii="Calibri" w:hAnsi="Calibri"/>
          <w:sz w:val="24"/>
          <w:szCs w:val="24"/>
        </w:rPr>
      </w:pPr>
    </w:p>
    <w:p w14:paraId="0C97C380" w14:textId="2B6DB076" w:rsidR="00FE3B5E" w:rsidRPr="008F18DD" w:rsidRDefault="00A95F62" w:rsidP="00C11FC4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Vedtak: </w:t>
      </w:r>
      <w:r w:rsidRPr="008F18DD">
        <w:rPr>
          <w:rFonts w:ascii="Calibri" w:hAnsi="Calibri"/>
          <w:b/>
          <w:sz w:val="24"/>
          <w:szCs w:val="24"/>
        </w:rPr>
        <w:tab/>
      </w:r>
      <w:r w:rsidRPr="008F18DD">
        <w:rPr>
          <w:rFonts w:ascii="Calibri" w:hAnsi="Calibri"/>
          <w:sz w:val="24"/>
          <w:szCs w:val="24"/>
        </w:rPr>
        <w:tab/>
      </w:r>
      <w:r w:rsidR="00D07175" w:rsidRPr="008F18DD">
        <w:rPr>
          <w:rFonts w:ascii="Calibri" w:hAnsi="Calibri"/>
          <w:sz w:val="24"/>
          <w:szCs w:val="24"/>
        </w:rPr>
        <w:br/>
      </w:r>
      <w:r w:rsidRPr="008F18DD">
        <w:rPr>
          <w:rFonts w:ascii="Calibri" w:hAnsi="Calibri"/>
          <w:i/>
          <w:sz w:val="24"/>
          <w:szCs w:val="24"/>
        </w:rPr>
        <w:t>Styret godkjenner dagsorden</w:t>
      </w:r>
      <w:r w:rsidR="00EA0258" w:rsidRPr="008F18DD">
        <w:rPr>
          <w:rFonts w:ascii="Calibri" w:hAnsi="Calibri"/>
          <w:i/>
          <w:sz w:val="24"/>
          <w:szCs w:val="24"/>
        </w:rPr>
        <w:t>en</w:t>
      </w:r>
      <w:r w:rsidR="009064DD" w:rsidRPr="008F18DD">
        <w:rPr>
          <w:rFonts w:ascii="Calibri" w:hAnsi="Calibri"/>
          <w:i/>
          <w:sz w:val="24"/>
          <w:szCs w:val="24"/>
        </w:rPr>
        <w:t>.</w:t>
      </w:r>
      <w:r w:rsidR="00C11FC4" w:rsidRPr="008F18DD">
        <w:rPr>
          <w:rFonts w:ascii="Calibri" w:hAnsi="Calibri"/>
          <w:i/>
          <w:sz w:val="24"/>
          <w:szCs w:val="24"/>
        </w:rPr>
        <w:t xml:space="preserve"> </w:t>
      </w:r>
    </w:p>
    <w:p w14:paraId="40624DF4" w14:textId="32033ECC" w:rsidR="005811AC" w:rsidRPr="008F18DD" w:rsidRDefault="005811AC" w:rsidP="00C11FC4">
      <w:pPr>
        <w:rPr>
          <w:rFonts w:ascii="Calibri" w:hAnsi="Calibri"/>
          <w:sz w:val="24"/>
          <w:szCs w:val="24"/>
        </w:rPr>
      </w:pPr>
    </w:p>
    <w:p w14:paraId="5D07A984" w14:textId="09FF1DF3" w:rsidR="002B218F" w:rsidRDefault="002B218F" w:rsidP="00A95F62">
      <w:pPr>
        <w:rPr>
          <w:rFonts w:ascii="Calibri" w:hAnsi="Calibri"/>
          <w:i/>
          <w:sz w:val="24"/>
          <w:szCs w:val="24"/>
        </w:rPr>
      </w:pPr>
    </w:p>
    <w:p w14:paraId="1B2CA375" w14:textId="1A87917A" w:rsidR="002B218F" w:rsidRDefault="002B218F" w:rsidP="00A95F62">
      <w:pPr>
        <w:rPr>
          <w:rFonts w:ascii="Calibri" w:hAnsi="Calibri"/>
          <w:i/>
          <w:sz w:val="24"/>
          <w:szCs w:val="24"/>
        </w:rPr>
      </w:pPr>
    </w:p>
    <w:p w14:paraId="5DE4C438" w14:textId="77777777" w:rsidR="002B218F" w:rsidRPr="008F18DD" w:rsidRDefault="002B218F" w:rsidP="00A95F62">
      <w:pPr>
        <w:rPr>
          <w:rFonts w:ascii="Calibri" w:hAnsi="Calibri"/>
          <w:b/>
          <w:sz w:val="24"/>
          <w:szCs w:val="24"/>
        </w:rPr>
      </w:pPr>
    </w:p>
    <w:p w14:paraId="50B26894" w14:textId="2409F1E7" w:rsidR="00AC6F34" w:rsidRDefault="00A95F62" w:rsidP="00A95F6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25611E" w:rsidRPr="008F18DD">
        <w:rPr>
          <w:rFonts w:ascii="Calibri" w:hAnsi="Calibri"/>
          <w:b/>
          <w:sz w:val="24"/>
          <w:szCs w:val="24"/>
        </w:rPr>
        <w:t>02/</w:t>
      </w:r>
      <w:r w:rsidR="00D15EDC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  <w:t>Godkjenning av referat</w:t>
      </w:r>
    </w:p>
    <w:p w14:paraId="2C91EA89" w14:textId="577948D6" w:rsidR="000470D6" w:rsidRPr="000470D6" w:rsidRDefault="000470D6" w:rsidP="00A95F62">
      <w:pPr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/>
      </w:r>
      <w:r w:rsidR="00581336">
        <w:rPr>
          <w:rFonts w:ascii="Calibri" w:hAnsi="Calibri"/>
          <w:iCs/>
          <w:sz w:val="24"/>
          <w:szCs w:val="24"/>
        </w:rPr>
        <w:t>Administrasjonen informerte</w:t>
      </w:r>
      <w:r w:rsidRPr="000470D6">
        <w:rPr>
          <w:rFonts w:ascii="Calibri" w:hAnsi="Calibri"/>
          <w:iCs/>
          <w:sz w:val="24"/>
          <w:szCs w:val="24"/>
        </w:rPr>
        <w:t xml:space="preserve"> om </w:t>
      </w:r>
      <w:r w:rsidR="00867D02">
        <w:rPr>
          <w:rFonts w:ascii="Calibri" w:hAnsi="Calibri"/>
          <w:iCs/>
          <w:sz w:val="24"/>
          <w:szCs w:val="24"/>
        </w:rPr>
        <w:t xml:space="preserve">at selskapet </w:t>
      </w:r>
      <w:r w:rsidR="00E805F3">
        <w:rPr>
          <w:rFonts w:ascii="Calibri" w:hAnsi="Calibri"/>
          <w:iCs/>
          <w:sz w:val="24"/>
          <w:szCs w:val="24"/>
        </w:rPr>
        <w:t xml:space="preserve">fra 2020 </w:t>
      </w:r>
      <w:r w:rsidR="00867D02">
        <w:rPr>
          <w:rFonts w:ascii="Calibri" w:hAnsi="Calibri"/>
          <w:iCs/>
          <w:sz w:val="24"/>
          <w:szCs w:val="24"/>
        </w:rPr>
        <w:t>vil innføre løsning for</w:t>
      </w:r>
      <w:r w:rsidRPr="000470D6">
        <w:rPr>
          <w:rFonts w:ascii="Calibri" w:hAnsi="Calibri"/>
          <w:iCs/>
          <w:sz w:val="24"/>
          <w:szCs w:val="24"/>
        </w:rPr>
        <w:t xml:space="preserve"> elektronisk signering</w:t>
      </w:r>
      <w:r w:rsidR="00867D02">
        <w:rPr>
          <w:rFonts w:ascii="Calibri" w:hAnsi="Calibri"/>
          <w:iCs/>
          <w:sz w:val="24"/>
          <w:szCs w:val="24"/>
        </w:rPr>
        <w:t xml:space="preserve"> av styreprot</w:t>
      </w:r>
      <w:r w:rsidR="00C713D7">
        <w:rPr>
          <w:rFonts w:ascii="Calibri" w:hAnsi="Calibri"/>
          <w:iCs/>
          <w:sz w:val="24"/>
          <w:szCs w:val="24"/>
        </w:rPr>
        <w:t xml:space="preserve">okoller. </w:t>
      </w:r>
    </w:p>
    <w:p w14:paraId="6CA6C14C" w14:textId="6B0E625B" w:rsidR="00DA17DE" w:rsidRPr="008F18DD" w:rsidRDefault="00DA17DE" w:rsidP="00A95F62">
      <w:pPr>
        <w:rPr>
          <w:rFonts w:ascii="Calibri" w:hAnsi="Calibri"/>
          <w:b/>
          <w:sz w:val="24"/>
          <w:szCs w:val="24"/>
        </w:rPr>
      </w:pPr>
    </w:p>
    <w:p w14:paraId="6E12936A" w14:textId="442135EC" w:rsidR="00A95F62" w:rsidRDefault="00A95F62" w:rsidP="00D07175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Vedtak:</w:t>
      </w:r>
      <w:r w:rsidR="008B6148" w:rsidRPr="008F18DD">
        <w:rPr>
          <w:rFonts w:ascii="Calibri" w:hAnsi="Calibri"/>
          <w:sz w:val="24"/>
          <w:szCs w:val="24"/>
        </w:rPr>
        <w:t xml:space="preserve"> </w:t>
      </w:r>
      <w:r w:rsidR="00D07175" w:rsidRPr="008F18DD">
        <w:rPr>
          <w:rFonts w:ascii="Calibri" w:hAnsi="Calibri"/>
          <w:sz w:val="24"/>
          <w:szCs w:val="24"/>
        </w:rPr>
        <w:br/>
      </w:r>
      <w:r w:rsidRPr="008F18DD">
        <w:rPr>
          <w:rFonts w:ascii="Calibri" w:hAnsi="Calibri"/>
          <w:i/>
          <w:sz w:val="24"/>
          <w:szCs w:val="24"/>
        </w:rPr>
        <w:t>Styret go</w:t>
      </w:r>
      <w:r w:rsidR="009B5F2F" w:rsidRPr="008F18DD">
        <w:rPr>
          <w:rFonts w:ascii="Calibri" w:hAnsi="Calibri"/>
          <w:i/>
          <w:sz w:val="24"/>
          <w:szCs w:val="24"/>
        </w:rPr>
        <w:t>dkjenner referat</w:t>
      </w:r>
      <w:r w:rsidR="00E033AA" w:rsidRPr="008F18DD">
        <w:rPr>
          <w:rFonts w:ascii="Calibri" w:hAnsi="Calibri"/>
          <w:i/>
          <w:sz w:val="24"/>
          <w:szCs w:val="24"/>
        </w:rPr>
        <w:t>et</w:t>
      </w:r>
      <w:r w:rsidR="0082079A" w:rsidRPr="008F18DD">
        <w:rPr>
          <w:rFonts w:ascii="Calibri" w:hAnsi="Calibri"/>
          <w:i/>
          <w:sz w:val="24"/>
          <w:szCs w:val="24"/>
        </w:rPr>
        <w:t xml:space="preserve"> fra styremøt</w:t>
      </w:r>
      <w:r w:rsidR="0025611E" w:rsidRPr="008F18DD">
        <w:rPr>
          <w:rFonts w:ascii="Calibri" w:hAnsi="Calibri"/>
          <w:i/>
          <w:sz w:val="24"/>
          <w:szCs w:val="24"/>
        </w:rPr>
        <w:t xml:space="preserve">et </w:t>
      </w:r>
      <w:r w:rsidR="00D26715">
        <w:rPr>
          <w:rFonts w:ascii="Calibri" w:hAnsi="Calibri"/>
          <w:i/>
          <w:sz w:val="24"/>
          <w:szCs w:val="24"/>
        </w:rPr>
        <w:t>5/19.</w:t>
      </w:r>
      <w:r w:rsidR="0025611E" w:rsidRPr="008F18DD">
        <w:rPr>
          <w:rFonts w:ascii="Calibri" w:hAnsi="Calibri"/>
          <w:i/>
          <w:sz w:val="24"/>
          <w:szCs w:val="24"/>
        </w:rPr>
        <w:t xml:space="preserve"> </w:t>
      </w:r>
      <w:r w:rsidR="00B531A3">
        <w:rPr>
          <w:rFonts w:ascii="Calibri" w:hAnsi="Calibri"/>
          <w:i/>
          <w:sz w:val="24"/>
          <w:szCs w:val="24"/>
        </w:rPr>
        <w:t xml:space="preserve">Terese Løvås og Tom Røtting </w:t>
      </w:r>
      <w:r w:rsidR="00BF42E6" w:rsidRPr="008F18DD">
        <w:rPr>
          <w:rFonts w:ascii="Calibri" w:hAnsi="Calibri"/>
          <w:i/>
          <w:sz w:val="24"/>
          <w:szCs w:val="24"/>
        </w:rPr>
        <w:t>ble valgt til</w:t>
      </w:r>
      <w:r w:rsidR="00EA0258" w:rsidRPr="008F18DD">
        <w:rPr>
          <w:rFonts w:ascii="Calibri" w:hAnsi="Calibri"/>
          <w:i/>
          <w:sz w:val="24"/>
          <w:szCs w:val="24"/>
        </w:rPr>
        <w:t xml:space="preserve"> å signere protokollen</w:t>
      </w:r>
      <w:r w:rsidR="00037E93">
        <w:rPr>
          <w:rFonts w:ascii="Calibri" w:hAnsi="Calibri"/>
          <w:i/>
          <w:sz w:val="24"/>
          <w:szCs w:val="24"/>
        </w:rPr>
        <w:t>.</w:t>
      </w:r>
    </w:p>
    <w:p w14:paraId="19AB7B7E" w14:textId="7510FA05" w:rsidR="00EE7438" w:rsidRPr="008F18DD" w:rsidRDefault="00EE7438" w:rsidP="00D07175">
      <w:pPr>
        <w:rPr>
          <w:rFonts w:ascii="Calibri" w:hAnsi="Calibri"/>
          <w:i/>
          <w:sz w:val="24"/>
          <w:szCs w:val="24"/>
        </w:rPr>
      </w:pPr>
    </w:p>
    <w:p w14:paraId="6A3349D4" w14:textId="77777777" w:rsidR="00F11886" w:rsidRDefault="00F11886" w:rsidP="00A95F62">
      <w:pPr>
        <w:rPr>
          <w:rFonts w:ascii="Calibri" w:hAnsi="Calibri"/>
          <w:i/>
          <w:sz w:val="24"/>
          <w:szCs w:val="24"/>
        </w:rPr>
      </w:pPr>
    </w:p>
    <w:p w14:paraId="159ADAE1" w14:textId="030176B2" w:rsidR="00565B7B" w:rsidRPr="008F18DD" w:rsidRDefault="00A76BC2" w:rsidP="00A95F6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/>
      </w:r>
      <w:r w:rsidR="00A95F62" w:rsidRPr="008F18DD">
        <w:rPr>
          <w:rFonts w:ascii="Calibri" w:hAnsi="Calibri"/>
          <w:b/>
          <w:sz w:val="24"/>
          <w:szCs w:val="24"/>
        </w:rPr>
        <w:t xml:space="preserve">Sak </w:t>
      </w:r>
      <w:r w:rsidR="0025611E" w:rsidRPr="008F18DD">
        <w:rPr>
          <w:rFonts w:ascii="Calibri" w:hAnsi="Calibri"/>
          <w:b/>
          <w:sz w:val="24"/>
          <w:szCs w:val="24"/>
        </w:rPr>
        <w:t>03/</w:t>
      </w:r>
      <w:r w:rsidR="00C55132" w:rsidRPr="008F18DD">
        <w:rPr>
          <w:rFonts w:ascii="Calibri" w:hAnsi="Calibri"/>
          <w:b/>
          <w:sz w:val="24"/>
          <w:szCs w:val="24"/>
        </w:rPr>
        <w:t>20</w:t>
      </w:r>
      <w:r w:rsidR="007F0D32" w:rsidRPr="008F18DD">
        <w:rPr>
          <w:rFonts w:ascii="Calibri" w:hAnsi="Calibri"/>
          <w:b/>
          <w:sz w:val="24"/>
          <w:szCs w:val="24"/>
        </w:rPr>
        <w:t>:</w:t>
      </w:r>
      <w:r w:rsidR="00A95F62" w:rsidRPr="008F18DD">
        <w:rPr>
          <w:rFonts w:ascii="Calibri" w:hAnsi="Calibri"/>
          <w:sz w:val="24"/>
          <w:szCs w:val="24"/>
        </w:rPr>
        <w:t xml:space="preserve"> </w:t>
      </w:r>
      <w:r w:rsidR="00A95F62" w:rsidRPr="008F18DD">
        <w:rPr>
          <w:rFonts w:ascii="Calibri" w:hAnsi="Calibri"/>
          <w:sz w:val="24"/>
          <w:szCs w:val="24"/>
        </w:rPr>
        <w:tab/>
      </w:r>
      <w:r w:rsidR="00A95F62" w:rsidRPr="008F18DD">
        <w:rPr>
          <w:rFonts w:ascii="Calibri" w:hAnsi="Calibri"/>
          <w:b/>
          <w:sz w:val="24"/>
          <w:szCs w:val="24"/>
        </w:rPr>
        <w:t xml:space="preserve">Habilitet </w:t>
      </w:r>
    </w:p>
    <w:p w14:paraId="4CDBE4C8" w14:textId="77777777" w:rsidR="000852D6" w:rsidRPr="008F18DD" w:rsidRDefault="000852D6" w:rsidP="00A95F62">
      <w:pPr>
        <w:rPr>
          <w:rFonts w:ascii="Calibri" w:hAnsi="Calibri"/>
          <w:sz w:val="24"/>
          <w:szCs w:val="24"/>
        </w:rPr>
      </w:pPr>
    </w:p>
    <w:p w14:paraId="795B9A78" w14:textId="77777777" w:rsidR="00D07175" w:rsidRPr="008F18DD" w:rsidRDefault="00016EAA" w:rsidP="00A95F6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Vedtak: </w:t>
      </w:r>
      <w:r w:rsidRPr="008F18DD">
        <w:rPr>
          <w:rFonts w:ascii="Calibri" w:hAnsi="Calibri"/>
          <w:b/>
          <w:sz w:val="24"/>
          <w:szCs w:val="24"/>
        </w:rPr>
        <w:tab/>
      </w:r>
      <w:r w:rsidRPr="008F18DD">
        <w:rPr>
          <w:rFonts w:ascii="Calibri" w:hAnsi="Calibri"/>
          <w:b/>
          <w:sz w:val="24"/>
          <w:szCs w:val="24"/>
        </w:rPr>
        <w:tab/>
      </w:r>
    </w:p>
    <w:p w14:paraId="6A3DEE14" w14:textId="43B6713E" w:rsidR="000F740F" w:rsidRDefault="00284907" w:rsidP="00A95F62">
      <w:pPr>
        <w:rPr>
          <w:rFonts w:ascii="Calibri" w:hAnsi="Calibri"/>
          <w:i/>
          <w:iCs/>
          <w:sz w:val="24"/>
          <w:szCs w:val="24"/>
        </w:rPr>
      </w:pPr>
      <w:r w:rsidRPr="008F18DD">
        <w:rPr>
          <w:rFonts w:ascii="Calibri" w:hAnsi="Calibri"/>
          <w:i/>
          <w:iCs/>
          <w:sz w:val="24"/>
          <w:szCs w:val="24"/>
        </w:rPr>
        <w:t>Ingen av styrets medlemmer erklærte seg inhabile i noen av styrets saker.</w:t>
      </w:r>
      <w:r w:rsidR="00BF744C">
        <w:rPr>
          <w:rFonts w:ascii="Calibri" w:hAnsi="Calibri"/>
          <w:i/>
          <w:iCs/>
          <w:sz w:val="24"/>
          <w:szCs w:val="24"/>
        </w:rPr>
        <w:t xml:space="preserve"> </w:t>
      </w:r>
    </w:p>
    <w:p w14:paraId="68CFF810" w14:textId="26567054" w:rsidR="003A18AF" w:rsidRPr="008F18DD" w:rsidRDefault="00D42BA4" w:rsidP="00A95F6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Daglig leder informerte at sak «06/20 </w:t>
      </w:r>
      <w:r w:rsidR="00B53B9E">
        <w:rPr>
          <w:rFonts w:ascii="Calibri" w:hAnsi="Calibri"/>
          <w:i/>
          <w:iCs/>
          <w:sz w:val="24"/>
          <w:szCs w:val="24"/>
        </w:rPr>
        <w:t>Status f</w:t>
      </w:r>
      <w:r>
        <w:rPr>
          <w:rFonts w:ascii="Calibri" w:hAnsi="Calibri"/>
          <w:i/>
          <w:iCs/>
          <w:sz w:val="24"/>
          <w:szCs w:val="24"/>
        </w:rPr>
        <w:t>orhandlinger» ville</w:t>
      </w:r>
      <w:r w:rsidR="00541D42">
        <w:rPr>
          <w:rFonts w:ascii="Calibri" w:hAnsi="Calibri"/>
          <w:i/>
          <w:iCs/>
          <w:sz w:val="24"/>
          <w:szCs w:val="24"/>
        </w:rPr>
        <w:t xml:space="preserve"> refere</w:t>
      </w:r>
      <w:r w:rsidR="00B53B9E">
        <w:rPr>
          <w:rFonts w:ascii="Calibri" w:hAnsi="Calibri"/>
          <w:i/>
          <w:iCs/>
          <w:sz w:val="24"/>
          <w:szCs w:val="24"/>
        </w:rPr>
        <w:t>re</w:t>
      </w:r>
      <w:r w:rsidR="00541D42">
        <w:rPr>
          <w:rFonts w:ascii="Calibri" w:hAnsi="Calibri"/>
          <w:i/>
          <w:iCs/>
          <w:sz w:val="24"/>
          <w:szCs w:val="24"/>
        </w:rPr>
        <w:t xml:space="preserve"> til møter og dialog med SINTEF</w:t>
      </w:r>
      <w:r w:rsidR="00B53B9E">
        <w:rPr>
          <w:rFonts w:ascii="Calibri" w:hAnsi="Calibri"/>
          <w:i/>
          <w:iCs/>
          <w:sz w:val="24"/>
          <w:szCs w:val="24"/>
        </w:rPr>
        <w:t xml:space="preserve">, men at </w:t>
      </w:r>
      <w:r w:rsidR="00E805F3">
        <w:rPr>
          <w:rFonts w:ascii="Calibri" w:hAnsi="Calibri"/>
          <w:i/>
          <w:iCs/>
          <w:sz w:val="24"/>
          <w:szCs w:val="24"/>
        </w:rPr>
        <w:t xml:space="preserve">Øyvind Hennestad </w:t>
      </w:r>
      <w:r w:rsidR="00B53B9E">
        <w:rPr>
          <w:rFonts w:ascii="Calibri" w:hAnsi="Calibri"/>
          <w:i/>
          <w:iCs/>
          <w:sz w:val="24"/>
          <w:szCs w:val="24"/>
        </w:rPr>
        <w:t xml:space="preserve">ikke </w:t>
      </w:r>
      <w:r w:rsidR="00037E93">
        <w:rPr>
          <w:rFonts w:ascii="Calibri" w:hAnsi="Calibri"/>
          <w:i/>
          <w:iCs/>
          <w:sz w:val="24"/>
          <w:szCs w:val="24"/>
        </w:rPr>
        <w:t xml:space="preserve">må erklære seg </w:t>
      </w:r>
      <w:r w:rsidR="00B53B9E">
        <w:rPr>
          <w:rFonts w:ascii="Calibri" w:hAnsi="Calibri"/>
          <w:i/>
          <w:iCs/>
          <w:sz w:val="24"/>
          <w:szCs w:val="24"/>
        </w:rPr>
        <w:t>inhabil av den grunn.</w:t>
      </w:r>
    </w:p>
    <w:p w14:paraId="4E6CEC12" w14:textId="77777777" w:rsidR="00016EAA" w:rsidRPr="008F18DD" w:rsidRDefault="00016EAA" w:rsidP="00A95F62">
      <w:pPr>
        <w:rPr>
          <w:rFonts w:ascii="Calibri" w:hAnsi="Calibri"/>
          <w:b/>
          <w:sz w:val="24"/>
          <w:szCs w:val="24"/>
        </w:rPr>
      </w:pPr>
    </w:p>
    <w:p w14:paraId="1C15F8DA" w14:textId="620A9F78" w:rsidR="00284907" w:rsidRPr="008F18DD" w:rsidRDefault="00284907" w:rsidP="00A95F62">
      <w:pPr>
        <w:rPr>
          <w:rFonts w:ascii="Calibri" w:hAnsi="Calibri"/>
          <w:b/>
          <w:sz w:val="24"/>
          <w:szCs w:val="24"/>
        </w:rPr>
      </w:pPr>
    </w:p>
    <w:p w14:paraId="133C3A2E" w14:textId="77777777" w:rsidR="00FD531B" w:rsidRDefault="00FD531B" w:rsidP="0025611E">
      <w:pPr>
        <w:rPr>
          <w:rFonts w:ascii="Calibri" w:hAnsi="Calibri"/>
          <w:b/>
          <w:sz w:val="24"/>
          <w:szCs w:val="24"/>
        </w:rPr>
      </w:pPr>
    </w:p>
    <w:p w14:paraId="3E62633B" w14:textId="3294D856" w:rsidR="00DA17DE" w:rsidRPr="008F18DD" w:rsidRDefault="003F54D0" w:rsidP="0025611E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C55132" w:rsidRPr="008F18DD">
        <w:rPr>
          <w:rFonts w:ascii="Calibri" w:hAnsi="Calibri"/>
          <w:b/>
          <w:sz w:val="24"/>
          <w:szCs w:val="24"/>
        </w:rPr>
        <w:t>04</w:t>
      </w:r>
      <w:r w:rsidR="0025611E" w:rsidRPr="008F18DD">
        <w:rPr>
          <w:rFonts w:ascii="Calibri" w:hAnsi="Calibri"/>
          <w:b/>
          <w:sz w:val="24"/>
          <w:szCs w:val="24"/>
        </w:rPr>
        <w:t>/</w:t>
      </w:r>
      <w:r w:rsidR="00C55132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</w:r>
      <w:r w:rsidR="00C55132" w:rsidRPr="008F18DD">
        <w:rPr>
          <w:rFonts w:ascii="Calibri" w:hAnsi="Calibri"/>
          <w:b/>
          <w:sz w:val="24"/>
          <w:szCs w:val="24"/>
        </w:rPr>
        <w:t>Budsjett 2020</w:t>
      </w:r>
    </w:p>
    <w:p w14:paraId="5C6DC006" w14:textId="77777777" w:rsidR="0025611E" w:rsidRPr="008F18DD" w:rsidRDefault="0025611E" w:rsidP="0025611E">
      <w:pPr>
        <w:rPr>
          <w:rFonts w:ascii="Calibri" w:hAnsi="Calibri"/>
          <w:sz w:val="24"/>
          <w:szCs w:val="24"/>
        </w:rPr>
      </w:pPr>
    </w:p>
    <w:p w14:paraId="3B7C9BB8" w14:textId="765DA15C" w:rsidR="00526CC6" w:rsidRDefault="00B7024A" w:rsidP="0025611E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Gunnar Bøe presenterte </w:t>
      </w:r>
      <w:r w:rsidR="0060396D">
        <w:rPr>
          <w:rFonts w:ascii="Calibri" w:hAnsi="Calibri"/>
          <w:sz w:val="24"/>
          <w:szCs w:val="24"/>
        </w:rPr>
        <w:t xml:space="preserve">utkastet til </w:t>
      </w:r>
      <w:r w:rsidRPr="008F18DD">
        <w:rPr>
          <w:rFonts w:ascii="Calibri" w:hAnsi="Calibri"/>
          <w:sz w:val="24"/>
          <w:szCs w:val="24"/>
        </w:rPr>
        <w:t xml:space="preserve">budsjett for 2020. </w:t>
      </w:r>
    </w:p>
    <w:p w14:paraId="3934C06C" w14:textId="37C6C301" w:rsidR="006E3BAD" w:rsidRDefault="006E3BAD" w:rsidP="0025611E">
      <w:pPr>
        <w:rPr>
          <w:rFonts w:ascii="Calibri" w:hAnsi="Calibri"/>
          <w:sz w:val="24"/>
          <w:szCs w:val="24"/>
        </w:rPr>
      </w:pPr>
    </w:p>
    <w:p w14:paraId="0C999E05" w14:textId="317E0EA7" w:rsidR="006E3BAD" w:rsidRPr="008F25DE" w:rsidRDefault="00731008" w:rsidP="006E3BAD">
      <w:pPr>
        <w:rPr>
          <w:rFonts w:ascii="Segoe UI" w:eastAsia="Times New Roman" w:hAnsi="Segoe UI" w:cs="Segoe UI"/>
          <w:sz w:val="21"/>
          <w:szCs w:val="21"/>
          <w:lang w:eastAsia="nb-NO"/>
        </w:rPr>
      </w:pPr>
      <w:r>
        <w:rPr>
          <w:rFonts w:ascii="Calibri" w:hAnsi="Calibri"/>
          <w:sz w:val="24"/>
          <w:szCs w:val="24"/>
        </w:rPr>
        <w:t>Han</w:t>
      </w:r>
      <w:r w:rsidR="009F0BCD">
        <w:rPr>
          <w:rFonts w:ascii="Calibri" w:hAnsi="Calibri"/>
          <w:sz w:val="24"/>
          <w:szCs w:val="24"/>
        </w:rPr>
        <w:t xml:space="preserve"> presenterte også </w:t>
      </w:r>
      <w:r w:rsidR="00D95963" w:rsidRPr="00AD7C71">
        <w:rPr>
          <w:rFonts w:ascii="Calibri" w:hAnsi="Calibri"/>
          <w:i/>
          <w:iCs/>
          <w:sz w:val="24"/>
          <w:szCs w:val="24"/>
        </w:rPr>
        <w:t>R</w:t>
      </w:r>
      <w:r w:rsidR="006E3BAD" w:rsidRPr="00AD7C71">
        <w:rPr>
          <w:rFonts w:ascii="Calibri" w:hAnsi="Calibri"/>
          <w:i/>
          <w:iCs/>
          <w:sz w:val="24"/>
          <w:szCs w:val="24"/>
        </w:rPr>
        <w:t>essursoversikt</w:t>
      </w:r>
      <w:r w:rsidR="006E3BAD">
        <w:rPr>
          <w:rFonts w:ascii="Calibri" w:hAnsi="Calibri"/>
          <w:sz w:val="24"/>
          <w:szCs w:val="24"/>
        </w:rPr>
        <w:t xml:space="preserve">, som </w:t>
      </w:r>
      <w:r w:rsidR="004B6627">
        <w:rPr>
          <w:rFonts w:ascii="Calibri" w:hAnsi="Calibri"/>
          <w:sz w:val="24"/>
          <w:szCs w:val="24"/>
        </w:rPr>
        <w:t>informerer om</w:t>
      </w:r>
      <w:r w:rsidR="00D95963">
        <w:rPr>
          <w:rFonts w:ascii="Calibri" w:hAnsi="Calibri"/>
          <w:sz w:val="24"/>
          <w:szCs w:val="24"/>
        </w:rPr>
        <w:t xml:space="preserve"> ressurse</w:t>
      </w:r>
      <w:r w:rsidR="00DE1C50">
        <w:rPr>
          <w:rFonts w:ascii="Calibri" w:hAnsi="Calibri"/>
          <w:sz w:val="24"/>
          <w:szCs w:val="24"/>
        </w:rPr>
        <w:t>ne</w:t>
      </w:r>
      <w:r w:rsidR="006E3BAD">
        <w:rPr>
          <w:rFonts w:ascii="Calibri" w:hAnsi="Calibri"/>
          <w:sz w:val="24"/>
          <w:szCs w:val="24"/>
        </w:rPr>
        <w:t xml:space="preserve"> Sigma2 kjøper fra universitetene</w:t>
      </w:r>
      <w:r w:rsidR="00785F35">
        <w:rPr>
          <w:rFonts w:ascii="Calibri" w:hAnsi="Calibri"/>
          <w:sz w:val="24"/>
          <w:szCs w:val="24"/>
        </w:rPr>
        <w:t xml:space="preserve"> og </w:t>
      </w:r>
      <w:r w:rsidR="00AC44B3">
        <w:rPr>
          <w:rFonts w:ascii="Calibri" w:hAnsi="Calibri"/>
          <w:sz w:val="24"/>
          <w:szCs w:val="24"/>
        </w:rPr>
        <w:t xml:space="preserve">antall </w:t>
      </w:r>
      <w:r w:rsidR="00785F35">
        <w:rPr>
          <w:rFonts w:ascii="Calibri" w:hAnsi="Calibri"/>
          <w:sz w:val="24"/>
          <w:szCs w:val="24"/>
        </w:rPr>
        <w:t xml:space="preserve">ansatte </w:t>
      </w:r>
      <w:r w:rsidR="00F8260A">
        <w:rPr>
          <w:rFonts w:ascii="Calibri" w:hAnsi="Calibri"/>
          <w:sz w:val="24"/>
          <w:szCs w:val="24"/>
        </w:rPr>
        <w:t xml:space="preserve">som </w:t>
      </w:r>
      <w:r w:rsidR="00AC44B3">
        <w:rPr>
          <w:rFonts w:ascii="Calibri" w:hAnsi="Calibri"/>
          <w:sz w:val="24"/>
          <w:szCs w:val="24"/>
        </w:rPr>
        <w:t xml:space="preserve">per definisjon </w:t>
      </w:r>
      <w:r w:rsidR="007F28F9">
        <w:rPr>
          <w:rFonts w:ascii="Calibri" w:hAnsi="Calibri"/>
          <w:sz w:val="24"/>
          <w:szCs w:val="24"/>
        </w:rPr>
        <w:t>inngår i Metasenteret</w:t>
      </w:r>
      <w:r w:rsidR="00C75CF8">
        <w:rPr>
          <w:rFonts w:ascii="Calibri" w:hAnsi="Calibri"/>
          <w:sz w:val="24"/>
          <w:szCs w:val="24"/>
        </w:rPr>
        <w:t xml:space="preserve"> (</w:t>
      </w:r>
      <w:r w:rsidR="00BF497D">
        <w:rPr>
          <w:rFonts w:ascii="Calibri" w:hAnsi="Calibri"/>
          <w:sz w:val="24"/>
          <w:szCs w:val="24"/>
        </w:rPr>
        <w:t>29 hele stillinger</w:t>
      </w:r>
      <w:r w:rsidR="00C75CF8">
        <w:rPr>
          <w:rFonts w:ascii="Calibri" w:hAnsi="Calibri"/>
          <w:sz w:val="24"/>
          <w:szCs w:val="24"/>
        </w:rPr>
        <w:t xml:space="preserve"> fordelt på </w:t>
      </w:r>
      <w:r w:rsidR="00C96BBC">
        <w:rPr>
          <w:rFonts w:ascii="Calibri" w:hAnsi="Calibri"/>
          <w:sz w:val="24"/>
          <w:szCs w:val="24"/>
        </w:rPr>
        <w:t xml:space="preserve">ca. </w:t>
      </w:r>
      <w:r w:rsidR="00265D63">
        <w:rPr>
          <w:rFonts w:ascii="Calibri" w:hAnsi="Calibri"/>
          <w:sz w:val="24"/>
          <w:szCs w:val="24"/>
        </w:rPr>
        <w:t>45 personer)</w:t>
      </w:r>
      <w:r w:rsidR="00541B34">
        <w:rPr>
          <w:rFonts w:ascii="Calibri" w:hAnsi="Calibri"/>
          <w:sz w:val="24"/>
          <w:szCs w:val="24"/>
        </w:rPr>
        <w:t xml:space="preserve">. </w:t>
      </w:r>
      <w:r w:rsidR="00BF1AEE">
        <w:rPr>
          <w:rFonts w:ascii="Calibri" w:hAnsi="Calibri"/>
          <w:sz w:val="24"/>
          <w:szCs w:val="24"/>
        </w:rPr>
        <w:t xml:space="preserve">Informasjonen var basert på 2. tertial, med projeksjon for resten av året.  </w:t>
      </w:r>
      <w:r w:rsidR="006E3BAD">
        <w:rPr>
          <w:rFonts w:ascii="Calibri" w:hAnsi="Calibri"/>
          <w:sz w:val="24"/>
          <w:szCs w:val="24"/>
        </w:rPr>
        <w:t xml:space="preserve">Det ble opplyst om at det </w:t>
      </w:r>
      <w:r w:rsidR="008C545A">
        <w:rPr>
          <w:rFonts w:ascii="Calibri" w:hAnsi="Calibri"/>
          <w:sz w:val="24"/>
          <w:szCs w:val="24"/>
        </w:rPr>
        <w:t>kan være</w:t>
      </w:r>
      <w:r w:rsidR="006E3BAD">
        <w:rPr>
          <w:rFonts w:ascii="Calibri" w:hAnsi="Calibri"/>
          <w:sz w:val="24"/>
          <w:szCs w:val="24"/>
        </w:rPr>
        <w:t xml:space="preserve"> behov for inntil 4 nye stillinger i Metasenteret relatert </w:t>
      </w:r>
      <w:r w:rsidR="00C43D19">
        <w:rPr>
          <w:rFonts w:ascii="Calibri" w:hAnsi="Calibri"/>
          <w:sz w:val="24"/>
          <w:szCs w:val="24"/>
        </w:rPr>
        <w:t xml:space="preserve">til </w:t>
      </w:r>
      <w:r w:rsidR="008F25DE" w:rsidRPr="008F25DE">
        <w:rPr>
          <w:rFonts w:ascii="Segoe UI" w:eastAsia="Times New Roman" w:hAnsi="Segoe UI" w:cs="Segoe UI"/>
          <w:sz w:val="21"/>
          <w:szCs w:val="21"/>
          <w:lang w:eastAsia="nb-NO"/>
        </w:rPr>
        <w:t>forberedelse av applikasjoner for kjøring på GPU</w:t>
      </w:r>
      <w:r w:rsidR="00037E93">
        <w:rPr>
          <w:rFonts w:ascii="Segoe UI" w:eastAsia="Times New Roman" w:hAnsi="Segoe UI" w:cs="Segoe UI"/>
          <w:sz w:val="21"/>
          <w:szCs w:val="21"/>
          <w:lang w:eastAsia="nb-NO"/>
        </w:rPr>
        <w:t>-</w:t>
      </w:r>
      <w:r w:rsidR="008C545A">
        <w:rPr>
          <w:rFonts w:ascii="Segoe UI" w:eastAsia="Times New Roman" w:hAnsi="Segoe UI" w:cs="Segoe UI"/>
          <w:sz w:val="21"/>
          <w:szCs w:val="21"/>
          <w:lang w:eastAsia="nb-NO"/>
        </w:rPr>
        <w:t>er</w:t>
      </w:r>
      <w:r w:rsidR="00FB5A43">
        <w:rPr>
          <w:rFonts w:ascii="Calibri" w:hAnsi="Calibri"/>
          <w:sz w:val="24"/>
          <w:szCs w:val="24"/>
        </w:rPr>
        <w:t xml:space="preserve"> på</w:t>
      </w:r>
      <w:r w:rsidR="006E3BAD">
        <w:rPr>
          <w:rFonts w:ascii="Calibri" w:hAnsi="Calibri"/>
          <w:sz w:val="24"/>
          <w:szCs w:val="24"/>
        </w:rPr>
        <w:t xml:space="preserve"> LUMI-maskinen i Finland</w:t>
      </w:r>
      <w:r w:rsidR="00EC3542">
        <w:rPr>
          <w:rFonts w:ascii="Calibri" w:hAnsi="Calibri"/>
          <w:sz w:val="24"/>
          <w:szCs w:val="24"/>
        </w:rPr>
        <w:t>.</w:t>
      </w:r>
      <w:r w:rsidR="006E3BAD">
        <w:rPr>
          <w:rFonts w:ascii="Calibri" w:hAnsi="Calibri"/>
          <w:sz w:val="24"/>
          <w:szCs w:val="24"/>
        </w:rPr>
        <w:t xml:space="preserve">   </w:t>
      </w:r>
    </w:p>
    <w:p w14:paraId="6387E8AB" w14:textId="48384C43" w:rsidR="008C3848" w:rsidRDefault="008C3848" w:rsidP="0025611E">
      <w:pPr>
        <w:rPr>
          <w:rFonts w:ascii="Calibri" w:hAnsi="Calibri"/>
          <w:sz w:val="24"/>
          <w:szCs w:val="24"/>
        </w:rPr>
      </w:pPr>
    </w:p>
    <w:p w14:paraId="44F32B73" w14:textId="6E06F34D" w:rsidR="008C3848" w:rsidRPr="00C44534" w:rsidRDefault="00FF4D7A" w:rsidP="0025611E">
      <w:pPr>
        <w:rPr>
          <w:rFonts w:ascii="Calibri" w:hAnsi="Calibri"/>
          <w:i/>
          <w:iCs/>
          <w:sz w:val="24"/>
          <w:szCs w:val="24"/>
        </w:rPr>
      </w:pPr>
      <w:r w:rsidRPr="00C44534">
        <w:rPr>
          <w:rFonts w:ascii="Calibri" w:hAnsi="Calibri"/>
          <w:i/>
          <w:iCs/>
          <w:sz w:val="24"/>
          <w:szCs w:val="24"/>
        </w:rPr>
        <w:t>Fra styrets diskusjon</w:t>
      </w:r>
      <w:r w:rsidR="00C44534" w:rsidRPr="00C44534">
        <w:rPr>
          <w:rFonts w:ascii="Calibri" w:hAnsi="Calibri"/>
          <w:i/>
          <w:iCs/>
          <w:sz w:val="24"/>
          <w:szCs w:val="24"/>
        </w:rPr>
        <w:t>:</w:t>
      </w:r>
    </w:p>
    <w:p w14:paraId="7817CE55" w14:textId="44539494" w:rsidR="00FF4D7A" w:rsidRDefault="00FF4D7A" w:rsidP="0025611E">
      <w:pPr>
        <w:rPr>
          <w:rFonts w:ascii="Calibri" w:hAnsi="Calibri"/>
          <w:sz w:val="24"/>
          <w:szCs w:val="24"/>
        </w:rPr>
      </w:pPr>
    </w:p>
    <w:p w14:paraId="745C1E07" w14:textId="468B78EC" w:rsidR="00415557" w:rsidRDefault="000420D5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</w:t>
      </w:r>
      <w:r w:rsidR="00FF1473">
        <w:rPr>
          <w:rFonts w:ascii="Calibri" w:hAnsi="Calibri"/>
          <w:sz w:val="24"/>
          <w:szCs w:val="24"/>
        </w:rPr>
        <w:t>stilte spørsmål ved</w:t>
      </w:r>
      <w:r w:rsidR="00335C71">
        <w:rPr>
          <w:rFonts w:ascii="Calibri" w:hAnsi="Calibri"/>
          <w:sz w:val="24"/>
          <w:szCs w:val="24"/>
        </w:rPr>
        <w:t xml:space="preserve"> </w:t>
      </w:r>
      <w:r w:rsidR="00726AE6">
        <w:rPr>
          <w:rFonts w:ascii="Calibri" w:hAnsi="Calibri"/>
          <w:sz w:val="24"/>
          <w:szCs w:val="24"/>
        </w:rPr>
        <w:t xml:space="preserve">om </w:t>
      </w:r>
      <w:r w:rsidR="00A3695D">
        <w:rPr>
          <w:rFonts w:ascii="Calibri" w:hAnsi="Calibri"/>
          <w:sz w:val="24"/>
          <w:szCs w:val="24"/>
        </w:rPr>
        <w:t>Sigma2s inntekter fra intern</w:t>
      </w:r>
      <w:r w:rsidR="009A1E06">
        <w:rPr>
          <w:rFonts w:ascii="Calibri" w:hAnsi="Calibri"/>
          <w:sz w:val="24"/>
          <w:szCs w:val="24"/>
        </w:rPr>
        <w:t xml:space="preserve">asjonale prosjekter </w:t>
      </w:r>
      <w:r w:rsidR="00335C71">
        <w:rPr>
          <w:rFonts w:ascii="Calibri" w:hAnsi="Calibri"/>
          <w:sz w:val="24"/>
          <w:szCs w:val="24"/>
        </w:rPr>
        <w:t>påvirke</w:t>
      </w:r>
      <w:r w:rsidR="001816A8">
        <w:rPr>
          <w:rFonts w:ascii="Calibri" w:hAnsi="Calibri"/>
          <w:sz w:val="24"/>
          <w:szCs w:val="24"/>
        </w:rPr>
        <w:t>r</w:t>
      </w:r>
      <w:r w:rsidR="00631985">
        <w:rPr>
          <w:rFonts w:ascii="Calibri" w:hAnsi="Calibri"/>
          <w:sz w:val="24"/>
          <w:szCs w:val="24"/>
        </w:rPr>
        <w:t xml:space="preserve"> </w:t>
      </w:r>
      <w:r w:rsidR="00C74BE1">
        <w:rPr>
          <w:rFonts w:ascii="Calibri" w:hAnsi="Calibri"/>
          <w:sz w:val="24"/>
          <w:szCs w:val="24"/>
        </w:rPr>
        <w:t>UH-sektoren</w:t>
      </w:r>
      <w:r w:rsidR="009A1E06">
        <w:rPr>
          <w:rFonts w:ascii="Calibri" w:hAnsi="Calibri"/>
          <w:sz w:val="24"/>
          <w:szCs w:val="24"/>
        </w:rPr>
        <w:t>s tilfang av</w:t>
      </w:r>
      <w:r w:rsidR="005E1D75">
        <w:rPr>
          <w:rFonts w:ascii="Calibri" w:hAnsi="Calibri"/>
          <w:sz w:val="24"/>
          <w:szCs w:val="24"/>
        </w:rPr>
        <w:t xml:space="preserve"> </w:t>
      </w:r>
      <w:r w:rsidR="000F7389">
        <w:rPr>
          <w:rFonts w:ascii="Calibri" w:hAnsi="Calibri"/>
          <w:sz w:val="24"/>
          <w:szCs w:val="24"/>
        </w:rPr>
        <w:t>EU</w:t>
      </w:r>
      <w:r w:rsidR="005E1D75">
        <w:rPr>
          <w:rFonts w:ascii="Calibri" w:hAnsi="Calibri"/>
          <w:sz w:val="24"/>
          <w:szCs w:val="24"/>
        </w:rPr>
        <w:t>-midler</w:t>
      </w:r>
      <w:r w:rsidR="002356DE">
        <w:rPr>
          <w:rFonts w:ascii="Calibri" w:hAnsi="Calibri"/>
          <w:sz w:val="24"/>
          <w:szCs w:val="24"/>
        </w:rPr>
        <w:t xml:space="preserve">? </w:t>
      </w:r>
      <w:r w:rsidR="00AD0498">
        <w:rPr>
          <w:rFonts w:ascii="Calibri" w:hAnsi="Calibri"/>
          <w:sz w:val="24"/>
          <w:szCs w:val="24"/>
        </w:rPr>
        <w:t>I sitt tilsvar trakk Bøe frem en</w:t>
      </w:r>
      <w:r w:rsidR="002356DE">
        <w:rPr>
          <w:rFonts w:ascii="Calibri" w:hAnsi="Calibri"/>
          <w:sz w:val="24"/>
          <w:szCs w:val="24"/>
        </w:rPr>
        <w:t xml:space="preserve"> </w:t>
      </w:r>
      <w:r w:rsidR="009F4443">
        <w:rPr>
          <w:rFonts w:ascii="Calibri" w:hAnsi="Calibri"/>
          <w:sz w:val="24"/>
          <w:szCs w:val="24"/>
        </w:rPr>
        <w:t>parallell problemstilling fra instituttsektoren</w:t>
      </w:r>
      <w:r w:rsidR="00EA2DCF">
        <w:rPr>
          <w:rFonts w:ascii="Calibri" w:hAnsi="Calibri"/>
          <w:sz w:val="24"/>
          <w:szCs w:val="24"/>
        </w:rPr>
        <w:t>,</w:t>
      </w:r>
      <w:r w:rsidR="00715A20">
        <w:rPr>
          <w:rFonts w:ascii="Calibri" w:hAnsi="Calibri"/>
          <w:sz w:val="24"/>
          <w:szCs w:val="24"/>
        </w:rPr>
        <w:t xml:space="preserve"> hvor</w:t>
      </w:r>
      <w:r w:rsidR="00F37D1A">
        <w:rPr>
          <w:rFonts w:ascii="Calibri" w:hAnsi="Calibri"/>
          <w:sz w:val="24"/>
          <w:szCs w:val="24"/>
        </w:rPr>
        <w:t xml:space="preserve"> </w:t>
      </w:r>
      <w:r w:rsidR="003069BF">
        <w:rPr>
          <w:rFonts w:ascii="Calibri" w:hAnsi="Calibri"/>
          <w:sz w:val="24"/>
          <w:szCs w:val="24"/>
        </w:rPr>
        <w:t>Forskningsrådet har</w:t>
      </w:r>
      <w:r w:rsidR="009B54B4">
        <w:rPr>
          <w:rFonts w:ascii="Calibri" w:hAnsi="Calibri"/>
          <w:sz w:val="24"/>
          <w:szCs w:val="24"/>
        </w:rPr>
        <w:t xml:space="preserve"> etablert en kompensasjonsordning</w:t>
      </w:r>
      <w:r w:rsidR="005E29F9">
        <w:rPr>
          <w:rFonts w:ascii="Calibri" w:hAnsi="Calibri"/>
          <w:sz w:val="24"/>
          <w:szCs w:val="24"/>
        </w:rPr>
        <w:t xml:space="preserve"> (STIM)</w:t>
      </w:r>
      <w:r w:rsidR="00715A20">
        <w:rPr>
          <w:rFonts w:ascii="Calibri" w:hAnsi="Calibri"/>
          <w:sz w:val="24"/>
          <w:szCs w:val="24"/>
        </w:rPr>
        <w:t xml:space="preserve">. </w:t>
      </w:r>
      <w:r w:rsidR="00FA5693">
        <w:rPr>
          <w:rFonts w:ascii="Calibri" w:hAnsi="Calibri"/>
          <w:sz w:val="24"/>
          <w:szCs w:val="24"/>
        </w:rPr>
        <w:t xml:space="preserve">Ved </w:t>
      </w:r>
      <w:r w:rsidR="004575B6">
        <w:rPr>
          <w:rFonts w:ascii="Calibri" w:hAnsi="Calibri"/>
          <w:sz w:val="24"/>
          <w:szCs w:val="24"/>
        </w:rPr>
        <w:t xml:space="preserve">å </w:t>
      </w:r>
      <w:r w:rsidR="00FA5693">
        <w:rPr>
          <w:rFonts w:ascii="Calibri" w:hAnsi="Calibri"/>
          <w:sz w:val="24"/>
          <w:szCs w:val="24"/>
        </w:rPr>
        <w:lastRenderedPageBreak/>
        <w:t>inn</w:t>
      </w:r>
      <w:r w:rsidR="004575B6">
        <w:rPr>
          <w:rFonts w:ascii="Calibri" w:hAnsi="Calibri"/>
          <w:sz w:val="24"/>
          <w:szCs w:val="24"/>
        </w:rPr>
        <w:t>hente informasjon</w:t>
      </w:r>
      <w:r w:rsidR="00407E02">
        <w:rPr>
          <w:rFonts w:ascii="Calibri" w:hAnsi="Calibri"/>
          <w:sz w:val="24"/>
          <w:szCs w:val="24"/>
        </w:rPr>
        <w:t xml:space="preserve"> om prosjektenes bevilgning</w:t>
      </w:r>
      <w:r w:rsidR="004575B6">
        <w:rPr>
          <w:rFonts w:ascii="Calibri" w:hAnsi="Calibri"/>
          <w:sz w:val="24"/>
          <w:szCs w:val="24"/>
        </w:rPr>
        <w:t xml:space="preserve"> </w:t>
      </w:r>
      <w:r w:rsidR="00407E02">
        <w:rPr>
          <w:rFonts w:ascii="Calibri" w:hAnsi="Calibri"/>
          <w:sz w:val="24"/>
          <w:szCs w:val="24"/>
        </w:rPr>
        <w:t>fra EUs databaser</w:t>
      </w:r>
      <w:r w:rsidR="00F17274">
        <w:rPr>
          <w:rFonts w:ascii="Calibri" w:hAnsi="Calibri"/>
          <w:sz w:val="24"/>
          <w:szCs w:val="24"/>
        </w:rPr>
        <w:t xml:space="preserve"> </w:t>
      </w:r>
      <w:r w:rsidR="00531E1C">
        <w:rPr>
          <w:rFonts w:ascii="Calibri" w:hAnsi="Calibri"/>
          <w:sz w:val="24"/>
          <w:szCs w:val="24"/>
        </w:rPr>
        <w:t xml:space="preserve">kan </w:t>
      </w:r>
      <w:r w:rsidR="007E51BD">
        <w:rPr>
          <w:rFonts w:ascii="Calibri" w:hAnsi="Calibri"/>
          <w:sz w:val="24"/>
          <w:szCs w:val="24"/>
        </w:rPr>
        <w:t>Forskningsrådet</w:t>
      </w:r>
      <w:r w:rsidR="00531E1C">
        <w:rPr>
          <w:rFonts w:ascii="Calibri" w:hAnsi="Calibri"/>
          <w:sz w:val="24"/>
          <w:szCs w:val="24"/>
        </w:rPr>
        <w:t xml:space="preserve"> kompensere for </w:t>
      </w:r>
      <w:r w:rsidR="00852ED9">
        <w:rPr>
          <w:rFonts w:ascii="Calibri" w:hAnsi="Calibri"/>
          <w:sz w:val="24"/>
          <w:szCs w:val="24"/>
        </w:rPr>
        <w:t>differense</w:t>
      </w:r>
      <w:r w:rsidR="00391984">
        <w:rPr>
          <w:rFonts w:ascii="Calibri" w:hAnsi="Calibri"/>
          <w:sz w:val="24"/>
          <w:szCs w:val="24"/>
        </w:rPr>
        <w:t>n mellom bevilgnin</w:t>
      </w:r>
      <w:r w:rsidR="00725E52">
        <w:rPr>
          <w:rFonts w:ascii="Calibri" w:hAnsi="Calibri"/>
          <w:sz w:val="24"/>
          <w:szCs w:val="24"/>
        </w:rPr>
        <w:t xml:space="preserve">g og </w:t>
      </w:r>
      <w:r w:rsidR="00E255A7">
        <w:rPr>
          <w:rFonts w:ascii="Calibri" w:hAnsi="Calibri"/>
          <w:sz w:val="24"/>
          <w:szCs w:val="24"/>
        </w:rPr>
        <w:t xml:space="preserve">prosjektenes </w:t>
      </w:r>
      <w:r w:rsidR="00AE3E3C">
        <w:rPr>
          <w:rFonts w:ascii="Calibri" w:hAnsi="Calibri"/>
          <w:sz w:val="24"/>
          <w:szCs w:val="24"/>
        </w:rPr>
        <w:t>faktiske kostnader</w:t>
      </w:r>
      <w:r w:rsidR="0034588F">
        <w:rPr>
          <w:rFonts w:ascii="Calibri" w:hAnsi="Calibri"/>
          <w:sz w:val="24"/>
          <w:szCs w:val="24"/>
        </w:rPr>
        <w:t xml:space="preserve">. </w:t>
      </w:r>
      <w:r w:rsidR="00E255A7">
        <w:rPr>
          <w:rFonts w:ascii="Calibri" w:hAnsi="Calibri"/>
          <w:sz w:val="24"/>
          <w:szCs w:val="24"/>
        </w:rPr>
        <w:t xml:space="preserve">Styret ba </w:t>
      </w:r>
      <w:r w:rsidR="007F0822">
        <w:rPr>
          <w:rFonts w:ascii="Calibri" w:hAnsi="Calibri"/>
          <w:sz w:val="24"/>
          <w:szCs w:val="24"/>
        </w:rPr>
        <w:t>administra</w:t>
      </w:r>
      <w:r w:rsidR="00F52956">
        <w:rPr>
          <w:rFonts w:ascii="Calibri" w:hAnsi="Calibri"/>
          <w:sz w:val="24"/>
          <w:szCs w:val="24"/>
        </w:rPr>
        <w:t>sj</w:t>
      </w:r>
      <w:r w:rsidR="007F0822">
        <w:rPr>
          <w:rFonts w:ascii="Calibri" w:hAnsi="Calibri"/>
          <w:sz w:val="24"/>
          <w:szCs w:val="24"/>
        </w:rPr>
        <w:t xml:space="preserve">onen </w:t>
      </w:r>
      <w:r w:rsidR="0034588F">
        <w:rPr>
          <w:rFonts w:ascii="Calibri" w:hAnsi="Calibri"/>
          <w:sz w:val="24"/>
          <w:szCs w:val="24"/>
        </w:rPr>
        <w:t xml:space="preserve">undersøke med </w:t>
      </w:r>
      <w:r w:rsidR="00ED59FD">
        <w:rPr>
          <w:rFonts w:ascii="Calibri" w:hAnsi="Calibri"/>
          <w:sz w:val="24"/>
          <w:szCs w:val="24"/>
        </w:rPr>
        <w:t xml:space="preserve">Kunnskapsdepartementet </w:t>
      </w:r>
      <w:r w:rsidR="00885B23" w:rsidRPr="00885B23">
        <w:rPr>
          <w:rFonts w:ascii="Calibri" w:hAnsi="Calibri"/>
          <w:sz w:val="24"/>
          <w:szCs w:val="24"/>
        </w:rPr>
        <w:t>hvordan mekanismene for belønningsmidler for EU-prosjekter til i UH-sektoren fungerer.</w:t>
      </w:r>
    </w:p>
    <w:p w14:paraId="6FAAD078" w14:textId="77777777" w:rsidR="00885B23" w:rsidRDefault="00885B23" w:rsidP="0025611E">
      <w:pPr>
        <w:rPr>
          <w:rFonts w:ascii="Calibri" w:hAnsi="Calibri"/>
          <w:sz w:val="24"/>
          <w:szCs w:val="24"/>
        </w:rPr>
      </w:pPr>
    </w:p>
    <w:p w14:paraId="60F354AF" w14:textId="47D3E15C" w:rsidR="008F4EB4" w:rsidRDefault="006C107C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</w:t>
      </w:r>
      <w:r w:rsidR="002F5CE4">
        <w:rPr>
          <w:rFonts w:ascii="Calibri" w:hAnsi="Calibri"/>
          <w:sz w:val="24"/>
          <w:szCs w:val="24"/>
        </w:rPr>
        <w:t>spurte videre om</w:t>
      </w:r>
      <w:r w:rsidR="00F50A72">
        <w:rPr>
          <w:rFonts w:ascii="Calibri" w:hAnsi="Calibri"/>
          <w:sz w:val="24"/>
          <w:szCs w:val="24"/>
        </w:rPr>
        <w:t xml:space="preserve"> forklaring på</w:t>
      </w:r>
      <w:r>
        <w:rPr>
          <w:rFonts w:ascii="Calibri" w:hAnsi="Calibri"/>
          <w:sz w:val="24"/>
          <w:szCs w:val="24"/>
        </w:rPr>
        <w:t xml:space="preserve"> </w:t>
      </w:r>
      <w:r w:rsidR="00CB3D4B">
        <w:rPr>
          <w:rFonts w:ascii="Calibri" w:hAnsi="Calibri"/>
          <w:sz w:val="24"/>
          <w:szCs w:val="24"/>
        </w:rPr>
        <w:t>differensen</w:t>
      </w:r>
      <w:r>
        <w:rPr>
          <w:rFonts w:ascii="Calibri" w:hAnsi="Calibri"/>
          <w:sz w:val="24"/>
          <w:szCs w:val="24"/>
        </w:rPr>
        <w:t xml:space="preserve"> </w:t>
      </w:r>
      <w:r w:rsidR="00AF66EB">
        <w:rPr>
          <w:rFonts w:ascii="Calibri" w:hAnsi="Calibri"/>
          <w:sz w:val="24"/>
          <w:szCs w:val="24"/>
        </w:rPr>
        <w:t>på utgiftene</w:t>
      </w:r>
      <w:r w:rsidR="008F4EB4">
        <w:rPr>
          <w:rFonts w:ascii="Calibri" w:hAnsi="Calibri"/>
          <w:sz w:val="24"/>
          <w:szCs w:val="24"/>
        </w:rPr>
        <w:t xml:space="preserve"> i 2020</w:t>
      </w:r>
      <w:r w:rsidR="00AF66EB">
        <w:rPr>
          <w:rFonts w:ascii="Calibri" w:hAnsi="Calibri"/>
          <w:sz w:val="24"/>
          <w:szCs w:val="24"/>
        </w:rPr>
        <w:t xml:space="preserve"> til </w:t>
      </w:r>
      <w:r w:rsidR="00F56C23">
        <w:rPr>
          <w:rFonts w:ascii="Calibri" w:hAnsi="Calibri"/>
          <w:sz w:val="24"/>
          <w:szCs w:val="24"/>
        </w:rPr>
        <w:t xml:space="preserve">postene </w:t>
      </w:r>
      <w:r w:rsidR="00A030D0">
        <w:rPr>
          <w:rFonts w:ascii="Calibri" w:hAnsi="Calibri"/>
          <w:sz w:val="24"/>
          <w:szCs w:val="24"/>
        </w:rPr>
        <w:t>knyttet til HPC</w:t>
      </w:r>
      <w:r w:rsidR="00F71ABD">
        <w:rPr>
          <w:rFonts w:ascii="Calibri" w:hAnsi="Calibri"/>
          <w:sz w:val="24"/>
          <w:szCs w:val="24"/>
        </w:rPr>
        <w:t>, TSD og internasjonale prosjekter</w:t>
      </w:r>
      <w:r w:rsidR="008F4EB4">
        <w:rPr>
          <w:rFonts w:ascii="Calibri" w:hAnsi="Calibri"/>
          <w:sz w:val="24"/>
          <w:szCs w:val="24"/>
        </w:rPr>
        <w:t xml:space="preserve">, sammenlignet med </w:t>
      </w:r>
      <w:r w:rsidR="00C74C30">
        <w:rPr>
          <w:rFonts w:ascii="Calibri" w:hAnsi="Calibri"/>
          <w:sz w:val="24"/>
          <w:szCs w:val="24"/>
        </w:rPr>
        <w:t xml:space="preserve">fjoråret. </w:t>
      </w:r>
      <w:r w:rsidR="00B205AB">
        <w:rPr>
          <w:rFonts w:ascii="Calibri" w:hAnsi="Calibri"/>
          <w:sz w:val="24"/>
          <w:szCs w:val="24"/>
        </w:rPr>
        <w:t>Forskjellen skyldes</w:t>
      </w:r>
      <w:r w:rsidR="00692FCA">
        <w:rPr>
          <w:rFonts w:ascii="Calibri" w:hAnsi="Calibri"/>
          <w:sz w:val="24"/>
          <w:szCs w:val="24"/>
        </w:rPr>
        <w:t xml:space="preserve"> </w:t>
      </w:r>
      <w:r w:rsidR="001F33C4">
        <w:rPr>
          <w:rFonts w:ascii="Calibri" w:hAnsi="Calibri"/>
          <w:sz w:val="24"/>
          <w:szCs w:val="24"/>
        </w:rPr>
        <w:t xml:space="preserve">nødvendige </w:t>
      </w:r>
      <w:r w:rsidR="00CF00F4">
        <w:rPr>
          <w:rFonts w:ascii="Calibri" w:hAnsi="Calibri"/>
          <w:sz w:val="24"/>
          <w:szCs w:val="24"/>
        </w:rPr>
        <w:t>oppgraderinger på lagringsanlegget</w:t>
      </w:r>
      <w:r w:rsidR="001F33C4">
        <w:rPr>
          <w:rFonts w:ascii="Calibri" w:hAnsi="Calibri"/>
          <w:sz w:val="24"/>
          <w:szCs w:val="24"/>
        </w:rPr>
        <w:t>,</w:t>
      </w:r>
      <w:r w:rsidR="00CF00F4">
        <w:rPr>
          <w:rFonts w:ascii="Calibri" w:hAnsi="Calibri"/>
          <w:sz w:val="24"/>
          <w:szCs w:val="24"/>
        </w:rPr>
        <w:t xml:space="preserve"> </w:t>
      </w:r>
      <w:r w:rsidR="00250382">
        <w:rPr>
          <w:rFonts w:ascii="Calibri" w:hAnsi="Calibri"/>
          <w:sz w:val="24"/>
          <w:szCs w:val="24"/>
        </w:rPr>
        <w:t xml:space="preserve">samt </w:t>
      </w:r>
      <w:r w:rsidR="00A02012">
        <w:rPr>
          <w:rFonts w:ascii="Calibri" w:hAnsi="Calibri"/>
          <w:sz w:val="24"/>
          <w:szCs w:val="24"/>
        </w:rPr>
        <w:t xml:space="preserve">planlagte </w:t>
      </w:r>
      <w:r w:rsidR="00861711">
        <w:rPr>
          <w:rFonts w:ascii="Calibri" w:hAnsi="Calibri"/>
          <w:sz w:val="24"/>
          <w:szCs w:val="24"/>
        </w:rPr>
        <w:t xml:space="preserve">oppgraderinger av </w:t>
      </w:r>
      <w:r w:rsidR="00BA66AF">
        <w:rPr>
          <w:rFonts w:ascii="Calibri" w:hAnsi="Calibri"/>
          <w:sz w:val="24"/>
          <w:szCs w:val="24"/>
        </w:rPr>
        <w:t>tjenesteplattformen</w:t>
      </w:r>
      <w:r w:rsidR="00AA7C6D">
        <w:rPr>
          <w:rFonts w:ascii="Calibri" w:hAnsi="Calibri"/>
          <w:sz w:val="24"/>
          <w:szCs w:val="24"/>
        </w:rPr>
        <w:t>,</w:t>
      </w:r>
      <w:r w:rsidR="00BA66AF">
        <w:rPr>
          <w:rFonts w:ascii="Calibri" w:hAnsi="Calibri"/>
          <w:sz w:val="24"/>
          <w:szCs w:val="24"/>
        </w:rPr>
        <w:t xml:space="preserve"> </w:t>
      </w:r>
      <w:r w:rsidR="00CF00F4">
        <w:rPr>
          <w:rFonts w:ascii="Calibri" w:hAnsi="Calibri"/>
          <w:sz w:val="24"/>
          <w:szCs w:val="24"/>
        </w:rPr>
        <w:t xml:space="preserve">for å </w:t>
      </w:r>
      <w:r w:rsidR="00EA1060">
        <w:rPr>
          <w:rFonts w:ascii="Calibri" w:hAnsi="Calibri"/>
          <w:sz w:val="24"/>
          <w:szCs w:val="24"/>
        </w:rPr>
        <w:t>øke</w:t>
      </w:r>
      <w:r w:rsidR="00CF00F4">
        <w:rPr>
          <w:rFonts w:ascii="Calibri" w:hAnsi="Calibri"/>
          <w:sz w:val="24"/>
          <w:szCs w:val="24"/>
        </w:rPr>
        <w:t xml:space="preserve"> </w:t>
      </w:r>
      <w:r w:rsidR="00BA66AF">
        <w:rPr>
          <w:rFonts w:ascii="Calibri" w:hAnsi="Calibri"/>
          <w:sz w:val="24"/>
          <w:szCs w:val="24"/>
        </w:rPr>
        <w:t xml:space="preserve">kapasiteten i takt med </w:t>
      </w:r>
      <w:r w:rsidR="003927A4">
        <w:rPr>
          <w:rFonts w:ascii="Calibri" w:hAnsi="Calibri"/>
          <w:sz w:val="24"/>
          <w:szCs w:val="24"/>
        </w:rPr>
        <w:t xml:space="preserve">etterspørsel. </w:t>
      </w:r>
      <w:r w:rsidR="00AC652C">
        <w:rPr>
          <w:rFonts w:ascii="Calibri" w:hAnsi="Calibri"/>
          <w:sz w:val="24"/>
          <w:szCs w:val="24"/>
        </w:rPr>
        <w:t>Videre</w:t>
      </w:r>
      <w:r w:rsidR="008E4F0C">
        <w:rPr>
          <w:rFonts w:ascii="Calibri" w:hAnsi="Calibri"/>
          <w:sz w:val="24"/>
          <w:szCs w:val="24"/>
        </w:rPr>
        <w:t xml:space="preserve"> forklaring er at</w:t>
      </w:r>
      <w:r w:rsidR="00F774C6">
        <w:rPr>
          <w:rFonts w:ascii="Calibri" w:hAnsi="Calibri"/>
          <w:sz w:val="24"/>
          <w:szCs w:val="24"/>
        </w:rPr>
        <w:t xml:space="preserve"> selskapets</w:t>
      </w:r>
      <w:r w:rsidR="00614E38">
        <w:rPr>
          <w:rFonts w:ascii="Calibri" w:hAnsi="Calibri"/>
          <w:sz w:val="24"/>
          <w:szCs w:val="24"/>
        </w:rPr>
        <w:t xml:space="preserve"> </w:t>
      </w:r>
      <w:r w:rsidR="003927A4">
        <w:rPr>
          <w:rFonts w:ascii="Calibri" w:hAnsi="Calibri"/>
          <w:sz w:val="24"/>
          <w:szCs w:val="24"/>
        </w:rPr>
        <w:t>opprinnelig</w:t>
      </w:r>
      <w:r w:rsidR="00675308">
        <w:rPr>
          <w:rFonts w:ascii="Calibri" w:hAnsi="Calibri"/>
          <w:sz w:val="24"/>
          <w:szCs w:val="24"/>
        </w:rPr>
        <w:t>e</w:t>
      </w:r>
      <w:r w:rsidR="003927A4">
        <w:rPr>
          <w:rFonts w:ascii="Calibri" w:hAnsi="Calibri"/>
          <w:sz w:val="24"/>
          <w:szCs w:val="24"/>
        </w:rPr>
        <w:t xml:space="preserve"> plan</w:t>
      </w:r>
      <w:r w:rsidR="00F774C6">
        <w:rPr>
          <w:rFonts w:ascii="Calibri" w:hAnsi="Calibri"/>
          <w:sz w:val="24"/>
          <w:szCs w:val="24"/>
        </w:rPr>
        <w:t xml:space="preserve"> var</w:t>
      </w:r>
      <w:r w:rsidR="003927A4">
        <w:rPr>
          <w:rFonts w:ascii="Calibri" w:hAnsi="Calibri"/>
          <w:sz w:val="24"/>
          <w:szCs w:val="24"/>
        </w:rPr>
        <w:t xml:space="preserve"> </w:t>
      </w:r>
      <w:r w:rsidR="00A05D45">
        <w:rPr>
          <w:rFonts w:ascii="Calibri" w:hAnsi="Calibri"/>
          <w:sz w:val="24"/>
          <w:szCs w:val="24"/>
        </w:rPr>
        <w:t xml:space="preserve">installasjon </w:t>
      </w:r>
      <w:r w:rsidR="00634907">
        <w:rPr>
          <w:rFonts w:ascii="Calibri" w:hAnsi="Calibri"/>
          <w:sz w:val="24"/>
          <w:szCs w:val="24"/>
        </w:rPr>
        <w:t>på</w:t>
      </w:r>
      <w:r w:rsidR="00C74FC6">
        <w:rPr>
          <w:rFonts w:ascii="Calibri" w:hAnsi="Calibri"/>
          <w:sz w:val="24"/>
          <w:szCs w:val="24"/>
        </w:rPr>
        <w:t xml:space="preserve"> Betzy</w:t>
      </w:r>
      <w:r w:rsidR="00AA7C6D">
        <w:rPr>
          <w:rFonts w:ascii="Calibri" w:hAnsi="Calibri"/>
          <w:sz w:val="24"/>
          <w:szCs w:val="24"/>
        </w:rPr>
        <w:t xml:space="preserve"> </w:t>
      </w:r>
      <w:r w:rsidR="000D2967">
        <w:rPr>
          <w:rFonts w:ascii="Calibri" w:hAnsi="Calibri"/>
          <w:sz w:val="24"/>
          <w:szCs w:val="24"/>
        </w:rPr>
        <w:t xml:space="preserve">i </w:t>
      </w:r>
      <w:r w:rsidR="00AA7C6D">
        <w:rPr>
          <w:rFonts w:ascii="Calibri" w:hAnsi="Calibri"/>
          <w:sz w:val="24"/>
          <w:szCs w:val="24"/>
        </w:rPr>
        <w:t>2019</w:t>
      </w:r>
      <w:r w:rsidR="008220E0">
        <w:rPr>
          <w:rFonts w:ascii="Calibri" w:hAnsi="Calibri"/>
          <w:sz w:val="24"/>
          <w:szCs w:val="24"/>
        </w:rPr>
        <w:t>, men at den er litt forsinket</w:t>
      </w:r>
      <w:r w:rsidR="00AA7C6D">
        <w:rPr>
          <w:rFonts w:ascii="Calibri" w:hAnsi="Calibri"/>
          <w:sz w:val="24"/>
          <w:szCs w:val="24"/>
        </w:rPr>
        <w:t>.</w:t>
      </w:r>
    </w:p>
    <w:p w14:paraId="68AE91D1" w14:textId="0C1CFD09" w:rsidR="00A11D92" w:rsidRDefault="00A11D92" w:rsidP="0025611E">
      <w:pPr>
        <w:rPr>
          <w:rFonts w:ascii="Calibri" w:hAnsi="Calibri"/>
          <w:sz w:val="24"/>
          <w:szCs w:val="24"/>
        </w:rPr>
      </w:pPr>
    </w:p>
    <w:p w14:paraId="675622D8" w14:textId="7FE47E41" w:rsidR="00A448FD" w:rsidRDefault="00F3490F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var enighet i styret om at h</w:t>
      </w:r>
      <w:r w:rsidR="00E562D3">
        <w:rPr>
          <w:rFonts w:ascii="Calibri" w:hAnsi="Calibri"/>
          <w:sz w:val="24"/>
          <w:szCs w:val="24"/>
        </w:rPr>
        <w:t>oved</w:t>
      </w:r>
      <w:r w:rsidR="00A448FD">
        <w:rPr>
          <w:rFonts w:ascii="Calibri" w:hAnsi="Calibri"/>
          <w:sz w:val="24"/>
          <w:szCs w:val="24"/>
        </w:rPr>
        <w:t>utfordringen i 2020-bud</w:t>
      </w:r>
      <w:r>
        <w:rPr>
          <w:rFonts w:ascii="Calibri" w:hAnsi="Calibri"/>
          <w:sz w:val="24"/>
          <w:szCs w:val="24"/>
        </w:rPr>
        <w:t>sj</w:t>
      </w:r>
      <w:r w:rsidR="00A448FD">
        <w:rPr>
          <w:rFonts w:ascii="Calibri" w:hAnsi="Calibri"/>
          <w:sz w:val="24"/>
          <w:szCs w:val="24"/>
        </w:rPr>
        <w:t xml:space="preserve">ettet </w:t>
      </w:r>
      <w:r w:rsidR="002947D4">
        <w:rPr>
          <w:rFonts w:ascii="Calibri" w:hAnsi="Calibri"/>
          <w:sz w:val="24"/>
          <w:szCs w:val="24"/>
        </w:rPr>
        <w:t xml:space="preserve">i større grad omhandler </w:t>
      </w:r>
      <w:r w:rsidR="006A4CBA">
        <w:rPr>
          <w:rFonts w:ascii="Calibri" w:hAnsi="Calibri"/>
          <w:sz w:val="24"/>
          <w:szCs w:val="24"/>
        </w:rPr>
        <w:t>tilgjengelig</w:t>
      </w:r>
      <w:r w:rsidR="00C84EC5">
        <w:rPr>
          <w:rFonts w:ascii="Calibri" w:hAnsi="Calibri"/>
          <w:sz w:val="24"/>
          <w:szCs w:val="24"/>
        </w:rPr>
        <w:t xml:space="preserve">e </w:t>
      </w:r>
      <w:r w:rsidR="00FD1C13">
        <w:rPr>
          <w:rFonts w:ascii="Calibri" w:hAnsi="Calibri"/>
          <w:sz w:val="24"/>
          <w:szCs w:val="24"/>
        </w:rPr>
        <w:t>person</w:t>
      </w:r>
      <w:r w:rsidR="00DC5D66">
        <w:rPr>
          <w:rFonts w:ascii="Calibri" w:hAnsi="Calibri"/>
          <w:sz w:val="24"/>
          <w:szCs w:val="24"/>
        </w:rPr>
        <w:t>-</w:t>
      </w:r>
      <w:r w:rsidR="00C84EC5">
        <w:rPr>
          <w:rFonts w:ascii="Calibri" w:hAnsi="Calibri"/>
          <w:sz w:val="24"/>
          <w:szCs w:val="24"/>
        </w:rPr>
        <w:t>ressurser</w:t>
      </w:r>
      <w:r w:rsidR="00C74357">
        <w:rPr>
          <w:rFonts w:ascii="Calibri" w:hAnsi="Calibri"/>
          <w:sz w:val="24"/>
          <w:szCs w:val="24"/>
        </w:rPr>
        <w:t xml:space="preserve">, både i Metasenteret og i Sigma2, </w:t>
      </w:r>
      <w:r w:rsidR="00FD1C13">
        <w:rPr>
          <w:rFonts w:ascii="Calibri" w:hAnsi="Calibri"/>
          <w:sz w:val="24"/>
          <w:szCs w:val="24"/>
        </w:rPr>
        <w:t xml:space="preserve">snarere </w:t>
      </w:r>
      <w:r w:rsidR="00C84EC5">
        <w:rPr>
          <w:rFonts w:ascii="Calibri" w:hAnsi="Calibri"/>
          <w:sz w:val="24"/>
          <w:szCs w:val="24"/>
        </w:rPr>
        <w:t xml:space="preserve">enn </w:t>
      </w:r>
      <w:r w:rsidR="007D3045">
        <w:rPr>
          <w:rFonts w:ascii="Calibri" w:hAnsi="Calibri"/>
          <w:sz w:val="24"/>
          <w:szCs w:val="24"/>
        </w:rPr>
        <w:t xml:space="preserve">selskapets </w:t>
      </w:r>
      <w:r w:rsidR="00492770">
        <w:rPr>
          <w:rFonts w:ascii="Calibri" w:hAnsi="Calibri"/>
          <w:sz w:val="24"/>
          <w:szCs w:val="24"/>
        </w:rPr>
        <w:t xml:space="preserve">økonomiske stilling. </w:t>
      </w:r>
    </w:p>
    <w:p w14:paraId="4CEEE010" w14:textId="4E3CF406" w:rsidR="00A448FD" w:rsidRDefault="00A448FD" w:rsidP="0025611E">
      <w:pPr>
        <w:rPr>
          <w:rFonts w:ascii="Calibri" w:hAnsi="Calibri"/>
          <w:sz w:val="24"/>
          <w:szCs w:val="24"/>
        </w:rPr>
      </w:pPr>
    </w:p>
    <w:p w14:paraId="32E445E1" w14:textId="2EAE6A54" w:rsidR="00AF10E0" w:rsidRDefault="00990802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ble foreslått at</w:t>
      </w:r>
      <w:r w:rsidR="00BC264B">
        <w:rPr>
          <w:rFonts w:ascii="Calibri" w:hAnsi="Calibri"/>
          <w:sz w:val="24"/>
          <w:szCs w:val="24"/>
        </w:rPr>
        <w:t xml:space="preserve"> posten for </w:t>
      </w:r>
      <w:r w:rsidR="009118A6">
        <w:rPr>
          <w:rFonts w:ascii="Calibri" w:hAnsi="Calibri"/>
          <w:sz w:val="24"/>
          <w:szCs w:val="24"/>
        </w:rPr>
        <w:t xml:space="preserve">Infrastruktur </w:t>
      </w:r>
      <w:r w:rsidR="00C248D4">
        <w:rPr>
          <w:rFonts w:ascii="Calibri" w:hAnsi="Calibri"/>
          <w:sz w:val="24"/>
          <w:szCs w:val="24"/>
        </w:rPr>
        <w:t>splittes opp</w:t>
      </w:r>
      <w:r w:rsidR="00CF7E54">
        <w:rPr>
          <w:rFonts w:ascii="Calibri" w:hAnsi="Calibri"/>
          <w:sz w:val="24"/>
          <w:szCs w:val="24"/>
        </w:rPr>
        <w:t xml:space="preserve"> slik at</w:t>
      </w:r>
      <w:r>
        <w:rPr>
          <w:rFonts w:ascii="Calibri" w:hAnsi="Calibri"/>
          <w:sz w:val="24"/>
          <w:szCs w:val="24"/>
        </w:rPr>
        <w:t xml:space="preserve"> </w:t>
      </w:r>
      <w:r w:rsidR="006831A2">
        <w:rPr>
          <w:rFonts w:ascii="Calibri" w:hAnsi="Calibri"/>
          <w:sz w:val="24"/>
          <w:szCs w:val="24"/>
        </w:rPr>
        <w:t>spesi</w:t>
      </w:r>
      <w:r>
        <w:rPr>
          <w:rFonts w:ascii="Calibri" w:hAnsi="Calibri"/>
          <w:sz w:val="24"/>
          <w:szCs w:val="24"/>
        </w:rPr>
        <w:t>fi</w:t>
      </w:r>
      <w:r w:rsidR="006831A2">
        <w:rPr>
          <w:rFonts w:ascii="Calibri" w:hAnsi="Calibri"/>
          <w:sz w:val="24"/>
          <w:szCs w:val="24"/>
        </w:rPr>
        <w:t>kke bevilgninge</w:t>
      </w:r>
      <w:r w:rsidR="00605DA1">
        <w:rPr>
          <w:rFonts w:ascii="Calibri" w:hAnsi="Calibri"/>
          <w:sz w:val="24"/>
          <w:szCs w:val="24"/>
        </w:rPr>
        <w:t>r</w:t>
      </w:r>
      <w:r w:rsidR="006831A2">
        <w:rPr>
          <w:rFonts w:ascii="Calibri" w:hAnsi="Calibri"/>
          <w:sz w:val="24"/>
          <w:szCs w:val="24"/>
        </w:rPr>
        <w:t xml:space="preserve"> fra </w:t>
      </w:r>
      <w:r w:rsidR="00605DA1">
        <w:rPr>
          <w:rFonts w:ascii="Calibri" w:hAnsi="Calibri"/>
          <w:sz w:val="24"/>
          <w:szCs w:val="24"/>
        </w:rPr>
        <w:t>Forskningsrådets utlysninger</w:t>
      </w:r>
      <w:r w:rsidR="006831A2">
        <w:rPr>
          <w:rFonts w:ascii="Calibri" w:hAnsi="Calibri"/>
          <w:sz w:val="24"/>
          <w:szCs w:val="24"/>
        </w:rPr>
        <w:t xml:space="preserve"> frem</w:t>
      </w:r>
      <w:r w:rsidR="00CA2D27">
        <w:rPr>
          <w:rFonts w:ascii="Calibri" w:hAnsi="Calibri"/>
          <w:sz w:val="24"/>
          <w:szCs w:val="24"/>
        </w:rPr>
        <w:t xml:space="preserve">stilles </w:t>
      </w:r>
      <w:r w:rsidR="00605DA1">
        <w:rPr>
          <w:rFonts w:ascii="Calibri" w:hAnsi="Calibri"/>
          <w:sz w:val="24"/>
          <w:szCs w:val="24"/>
        </w:rPr>
        <w:t xml:space="preserve">i </w:t>
      </w:r>
      <w:r w:rsidR="00CA2D27">
        <w:rPr>
          <w:rFonts w:ascii="Calibri" w:hAnsi="Calibri"/>
          <w:sz w:val="24"/>
          <w:szCs w:val="24"/>
        </w:rPr>
        <w:t xml:space="preserve">separate poster. </w:t>
      </w:r>
      <w:r w:rsidR="00AF10E0">
        <w:rPr>
          <w:rFonts w:ascii="Calibri" w:hAnsi="Calibri"/>
          <w:sz w:val="24"/>
          <w:szCs w:val="24"/>
        </w:rPr>
        <w:t xml:space="preserve">Dette er forklart i tabellen nedenfor. </w:t>
      </w:r>
    </w:p>
    <w:p w14:paraId="5C5452B6" w14:textId="77777777" w:rsidR="00AF10E0" w:rsidRDefault="00AF10E0" w:rsidP="0025611E">
      <w:pPr>
        <w:rPr>
          <w:rFonts w:ascii="Calibri" w:hAnsi="Calibri"/>
          <w:sz w:val="24"/>
          <w:szCs w:val="24"/>
        </w:rPr>
      </w:pPr>
    </w:p>
    <w:p w14:paraId="46D37572" w14:textId="21513E38" w:rsidR="00505CAF" w:rsidRDefault="00505CAF" w:rsidP="0025611E">
      <w:pPr>
        <w:rPr>
          <w:rFonts w:ascii="Calibri" w:hAnsi="Calibri"/>
          <w:sz w:val="24"/>
          <w:szCs w:val="24"/>
        </w:rPr>
      </w:pPr>
    </w:p>
    <w:p w14:paraId="6C39CF60" w14:textId="491F42EA" w:rsidR="00505CAF" w:rsidRPr="008F18DD" w:rsidRDefault="00C006E8" w:rsidP="0025611E">
      <w:pPr>
        <w:rPr>
          <w:rFonts w:ascii="Calibri" w:hAnsi="Calibri"/>
          <w:sz w:val="24"/>
          <w:szCs w:val="24"/>
        </w:rPr>
      </w:pPr>
      <w:r w:rsidRPr="00C006E8">
        <w:rPr>
          <w:noProof/>
        </w:rPr>
        <w:drawing>
          <wp:inline distT="0" distB="0" distL="0" distR="0" wp14:anchorId="28A1FD87" wp14:editId="420F65A8">
            <wp:extent cx="6671635" cy="2688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850" cy="26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F051" w14:textId="77777777" w:rsidR="00AE32D8" w:rsidRDefault="00AE32D8" w:rsidP="007F0D32">
      <w:pPr>
        <w:rPr>
          <w:rFonts w:ascii="Calibri" w:hAnsi="Calibri"/>
          <w:b/>
          <w:sz w:val="24"/>
          <w:szCs w:val="24"/>
        </w:rPr>
      </w:pPr>
    </w:p>
    <w:p w14:paraId="0006869A" w14:textId="2A9E8B62" w:rsidR="0036704E" w:rsidRDefault="0036704E" w:rsidP="007F0D32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</w:t>
      </w:r>
      <w:r w:rsidRPr="008F18DD">
        <w:rPr>
          <w:rFonts w:ascii="Calibri" w:hAnsi="Calibri"/>
          <w:sz w:val="24"/>
          <w:szCs w:val="24"/>
        </w:rPr>
        <w:t>:</w:t>
      </w:r>
      <w:r w:rsidR="00D51F75" w:rsidRPr="008F18DD">
        <w:rPr>
          <w:rFonts w:ascii="Calibri" w:hAnsi="Calibri"/>
          <w:sz w:val="24"/>
          <w:szCs w:val="24"/>
        </w:rPr>
        <w:t xml:space="preserve"> </w:t>
      </w:r>
      <w:r w:rsidR="00A311FC" w:rsidRPr="008F18DD">
        <w:rPr>
          <w:rFonts w:ascii="Calibri" w:hAnsi="Calibri"/>
          <w:sz w:val="24"/>
          <w:szCs w:val="24"/>
        </w:rPr>
        <w:br/>
      </w:r>
      <w:r w:rsidR="00B7024A" w:rsidRPr="008F18DD">
        <w:rPr>
          <w:rFonts w:ascii="Calibri" w:hAnsi="Calibri"/>
          <w:i/>
          <w:sz w:val="24"/>
          <w:szCs w:val="24"/>
        </w:rPr>
        <w:t>Styret godkjenner budsjettet for 2020</w:t>
      </w:r>
      <w:r w:rsidR="00AF10E0">
        <w:rPr>
          <w:rFonts w:ascii="Calibri" w:hAnsi="Calibri"/>
          <w:i/>
          <w:sz w:val="24"/>
          <w:szCs w:val="24"/>
        </w:rPr>
        <w:t>.</w:t>
      </w:r>
    </w:p>
    <w:p w14:paraId="710D62DB" w14:textId="26327400" w:rsidR="00C227A0" w:rsidRDefault="00AF10E0" w:rsidP="007F0D32">
      <w:pPr>
        <w:rPr>
          <w:rFonts w:ascii="Calibri" w:hAnsi="Calibri"/>
          <w:i/>
          <w:sz w:val="24"/>
          <w:szCs w:val="24"/>
        </w:rPr>
      </w:pPr>
      <w:commentRangeStart w:id="1"/>
      <w:r w:rsidRPr="00C227A0">
        <w:rPr>
          <w:rFonts w:ascii="Calibri" w:hAnsi="Calibri"/>
          <w:i/>
          <w:sz w:val="24"/>
          <w:szCs w:val="24"/>
          <w:highlight w:val="yellow"/>
        </w:rPr>
        <w:t>Styret</w:t>
      </w:r>
      <w:commentRangeEnd w:id="1"/>
      <w:r w:rsidR="00C227A0">
        <w:rPr>
          <w:rStyle w:val="Merknadsreferanse"/>
        </w:rPr>
        <w:commentReference w:id="1"/>
      </w:r>
      <w:r w:rsidRPr="00C227A0">
        <w:rPr>
          <w:rFonts w:ascii="Calibri" w:hAnsi="Calibri"/>
          <w:i/>
          <w:sz w:val="24"/>
          <w:szCs w:val="24"/>
          <w:highlight w:val="yellow"/>
        </w:rPr>
        <w:t xml:space="preserve"> ber </w:t>
      </w:r>
      <w:r w:rsidR="00EE26B7" w:rsidRPr="00C227A0">
        <w:rPr>
          <w:rFonts w:ascii="Calibri" w:hAnsi="Calibri"/>
          <w:i/>
          <w:sz w:val="24"/>
          <w:szCs w:val="24"/>
          <w:highlight w:val="yellow"/>
        </w:rPr>
        <w:t>administrasjonen</w:t>
      </w:r>
      <w:r w:rsidRPr="00C227A0">
        <w:rPr>
          <w:rFonts w:ascii="Calibri" w:hAnsi="Calibri"/>
          <w:i/>
          <w:sz w:val="24"/>
          <w:szCs w:val="24"/>
          <w:highlight w:val="yellow"/>
        </w:rPr>
        <w:t xml:space="preserve"> undersøke med Kunnskapsdepartementet </w:t>
      </w:r>
      <w:r w:rsidR="00C227A0" w:rsidRPr="00C227A0">
        <w:rPr>
          <w:rFonts w:ascii="Calibri" w:hAnsi="Calibri"/>
          <w:i/>
          <w:sz w:val="24"/>
          <w:szCs w:val="24"/>
          <w:highlight w:val="yellow"/>
        </w:rPr>
        <w:t>i hvilken grad det er rom for at uttelling for EU-midler gis der pengene i praksis settes i drift, og ikke hos den som er formell kontraktspartner hos EU.</w:t>
      </w:r>
    </w:p>
    <w:p w14:paraId="52D71325" w14:textId="0A950A37" w:rsidR="00072B8B" w:rsidRPr="008F18DD" w:rsidRDefault="00072B8B" w:rsidP="00A8059C">
      <w:pPr>
        <w:rPr>
          <w:rFonts w:ascii="Calibri" w:hAnsi="Calibri"/>
          <w:i/>
          <w:sz w:val="24"/>
          <w:szCs w:val="24"/>
        </w:rPr>
      </w:pPr>
    </w:p>
    <w:p w14:paraId="12B5A73E" w14:textId="526FD8A3" w:rsidR="0025611E" w:rsidRPr="008F18DD" w:rsidRDefault="0025611E" w:rsidP="00A8059C">
      <w:pPr>
        <w:rPr>
          <w:rFonts w:ascii="Calibri" w:hAnsi="Calibri"/>
          <w:i/>
          <w:sz w:val="24"/>
          <w:szCs w:val="24"/>
        </w:rPr>
      </w:pPr>
    </w:p>
    <w:p w14:paraId="6AC65329" w14:textId="7774C6A3" w:rsidR="007F0D32" w:rsidRPr="008F18DD" w:rsidRDefault="007F0D32" w:rsidP="007F0D32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Sak 0</w:t>
      </w:r>
      <w:r w:rsidR="001F452F" w:rsidRPr="008F18DD">
        <w:rPr>
          <w:rFonts w:ascii="Calibri" w:hAnsi="Calibri"/>
          <w:b/>
          <w:sz w:val="24"/>
          <w:szCs w:val="24"/>
        </w:rPr>
        <w:t>5</w:t>
      </w:r>
      <w:r w:rsidR="0025611E" w:rsidRPr="008F18DD">
        <w:rPr>
          <w:rFonts w:ascii="Calibri" w:hAnsi="Calibri"/>
          <w:b/>
          <w:sz w:val="24"/>
          <w:szCs w:val="24"/>
        </w:rPr>
        <w:t>/</w:t>
      </w:r>
      <w:r w:rsidR="0076234F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</w:r>
      <w:r w:rsidR="00F674AC" w:rsidRPr="008F18DD">
        <w:rPr>
          <w:rFonts w:ascii="Calibri" w:hAnsi="Calibri"/>
          <w:b/>
          <w:sz w:val="24"/>
          <w:szCs w:val="24"/>
        </w:rPr>
        <w:t xml:space="preserve">Prosess for utvelgelse av </w:t>
      </w:r>
      <w:proofErr w:type="gramStart"/>
      <w:r w:rsidR="00F674AC" w:rsidRPr="008F18DD">
        <w:rPr>
          <w:rFonts w:ascii="Calibri" w:hAnsi="Calibri"/>
          <w:b/>
          <w:sz w:val="24"/>
          <w:szCs w:val="24"/>
        </w:rPr>
        <w:t>potensielle</w:t>
      </w:r>
      <w:proofErr w:type="gramEnd"/>
      <w:r w:rsidR="00F674AC" w:rsidRPr="008F18DD">
        <w:rPr>
          <w:rFonts w:ascii="Calibri" w:hAnsi="Calibri"/>
          <w:b/>
          <w:sz w:val="24"/>
          <w:szCs w:val="24"/>
        </w:rPr>
        <w:t xml:space="preserve"> datasenter-leverandører</w:t>
      </w:r>
    </w:p>
    <w:p w14:paraId="0FCBE961" w14:textId="5EC81FAC" w:rsidR="0076545F" w:rsidRDefault="007F0D32" w:rsidP="00101AEE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br/>
      </w:r>
      <w:r w:rsidR="0076545F" w:rsidRPr="008F18DD">
        <w:rPr>
          <w:rFonts w:ascii="Calibri" w:hAnsi="Calibri"/>
          <w:sz w:val="24"/>
          <w:szCs w:val="24"/>
        </w:rPr>
        <w:t>Stein Inge Knarbakk redegjorde for sakens bakgrunn</w:t>
      </w:r>
      <w:r w:rsidR="00013D04">
        <w:rPr>
          <w:rFonts w:ascii="Calibri" w:hAnsi="Calibri"/>
          <w:sz w:val="24"/>
          <w:szCs w:val="24"/>
        </w:rPr>
        <w:t xml:space="preserve"> </w:t>
      </w:r>
      <w:r w:rsidR="0076545F" w:rsidRPr="008F18DD">
        <w:rPr>
          <w:rFonts w:ascii="Calibri" w:hAnsi="Calibri"/>
          <w:sz w:val="24"/>
          <w:szCs w:val="24"/>
        </w:rPr>
        <w:t xml:space="preserve">basert på </w:t>
      </w:r>
      <w:r w:rsidR="00013D04">
        <w:rPr>
          <w:rFonts w:ascii="Calibri" w:hAnsi="Calibri"/>
          <w:sz w:val="24"/>
          <w:szCs w:val="24"/>
        </w:rPr>
        <w:t>fremlagte</w:t>
      </w:r>
      <w:r w:rsidR="0076545F" w:rsidRPr="008F18DD">
        <w:rPr>
          <w:rFonts w:ascii="Calibri" w:hAnsi="Calibri"/>
          <w:sz w:val="24"/>
          <w:szCs w:val="24"/>
        </w:rPr>
        <w:t xml:space="preserve"> </w:t>
      </w:r>
      <w:proofErr w:type="spellStart"/>
      <w:r w:rsidR="0076545F">
        <w:rPr>
          <w:rFonts w:ascii="Calibri" w:hAnsi="Calibri"/>
          <w:sz w:val="24"/>
          <w:szCs w:val="24"/>
        </w:rPr>
        <w:t>saks</w:t>
      </w:r>
      <w:r w:rsidR="0076545F" w:rsidRPr="008F18DD">
        <w:rPr>
          <w:rFonts w:ascii="Calibri" w:hAnsi="Calibri"/>
          <w:sz w:val="24"/>
          <w:szCs w:val="24"/>
        </w:rPr>
        <w:t>notat</w:t>
      </w:r>
      <w:proofErr w:type="spellEnd"/>
      <w:r w:rsidR="0076545F" w:rsidRPr="008F18DD">
        <w:rPr>
          <w:rFonts w:ascii="Calibri" w:hAnsi="Calibri"/>
          <w:sz w:val="24"/>
          <w:szCs w:val="24"/>
        </w:rPr>
        <w:t xml:space="preserve">. </w:t>
      </w:r>
    </w:p>
    <w:p w14:paraId="46BDEA8B" w14:textId="77777777" w:rsidR="0076545F" w:rsidRDefault="0076545F" w:rsidP="00101AEE">
      <w:pPr>
        <w:rPr>
          <w:rFonts w:ascii="Calibri" w:hAnsi="Calibri"/>
          <w:sz w:val="24"/>
          <w:szCs w:val="24"/>
        </w:rPr>
      </w:pPr>
    </w:p>
    <w:p w14:paraId="003FBF6C" w14:textId="77777777" w:rsidR="00A00828" w:rsidRDefault="00D769DA" w:rsidP="00101AEE">
      <w:pPr>
        <w:rPr>
          <w:rFonts w:ascii="Calibri" w:hAnsi="Calibri"/>
          <w:sz w:val="24"/>
          <w:szCs w:val="24"/>
        </w:rPr>
      </w:pPr>
      <w:r w:rsidRPr="00D769DA">
        <w:rPr>
          <w:rFonts w:ascii="Calibri" w:hAnsi="Calibri"/>
          <w:sz w:val="24"/>
          <w:szCs w:val="24"/>
        </w:rPr>
        <w:lastRenderedPageBreak/>
        <w:t>I forbindelse med prosjektet Anskaffelser 2020 (E‐INFRA 2018) vil det være behov for å gjennomføre en ny prosess for anskaffelse av datasentertjenester (</w:t>
      </w:r>
      <w:proofErr w:type="spellStart"/>
      <w:r w:rsidRPr="00D769DA">
        <w:rPr>
          <w:rFonts w:ascii="Calibri" w:hAnsi="Calibri"/>
          <w:sz w:val="24"/>
          <w:szCs w:val="24"/>
        </w:rPr>
        <w:t>Housing</w:t>
      </w:r>
      <w:proofErr w:type="spellEnd"/>
      <w:r w:rsidRPr="00D769DA">
        <w:rPr>
          <w:rFonts w:ascii="Calibri" w:hAnsi="Calibri"/>
          <w:sz w:val="24"/>
          <w:szCs w:val="24"/>
        </w:rPr>
        <w:t xml:space="preserve">). </w:t>
      </w:r>
    </w:p>
    <w:p w14:paraId="7F569EE7" w14:textId="77777777" w:rsidR="00A00828" w:rsidRDefault="00A00828" w:rsidP="00101AEE">
      <w:pPr>
        <w:rPr>
          <w:rFonts w:ascii="Calibri" w:hAnsi="Calibri"/>
          <w:sz w:val="24"/>
          <w:szCs w:val="24"/>
        </w:rPr>
      </w:pPr>
    </w:p>
    <w:p w14:paraId="1D4FB9EF" w14:textId="46B77D7B" w:rsidR="006A2A68" w:rsidRDefault="0076545F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Administrasjonen har identifisert </w:t>
      </w:r>
      <w:r w:rsidR="00B54643">
        <w:rPr>
          <w:rFonts w:ascii="Calibri" w:hAnsi="Calibri"/>
          <w:sz w:val="24"/>
          <w:szCs w:val="24"/>
        </w:rPr>
        <w:t xml:space="preserve">to </w:t>
      </w:r>
      <w:r w:rsidR="004F71C4">
        <w:rPr>
          <w:rFonts w:ascii="Calibri" w:hAnsi="Calibri"/>
          <w:sz w:val="24"/>
          <w:szCs w:val="24"/>
        </w:rPr>
        <w:t xml:space="preserve">eksterne konsulentselskap som kan </w:t>
      </w:r>
      <w:r w:rsidR="009E683B">
        <w:rPr>
          <w:rFonts w:ascii="Calibri" w:hAnsi="Calibri"/>
          <w:sz w:val="24"/>
          <w:szCs w:val="24"/>
        </w:rPr>
        <w:t>være aktuelle i prosessen med å anskaffe datasentertjenester</w:t>
      </w:r>
      <w:r w:rsidR="006B1243">
        <w:rPr>
          <w:rFonts w:ascii="Calibri" w:hAnsi="Calibri"/>
          <w:sz w:val="24"/>
          <w:szCs w:val="24"/>
        </w:rPr>
        <w:t xml:space="preserve">, herunder </w:t>
      </w:r>
      <w:proofErr w:type="spellStart"/>
      <w:r w:rsidR="002C2140">
        <w:rPr>
          <w:rFonts w:ascii="Calibri" w:hAnsi="Calibri"/>
          <w:sz w:val="24"/>
          <w:szCs w:val="24"/>
        </w:rPr>
        <w:t>Numerical</w:t>
      </w:r>
      <w:proofErr w:type="spellEnd"/>
      <w:r w:rsidR="002C2140">
        <w:rPr>
          <w:rFonts w:ascii="Calibri" w:hAnsi="Calibri"/>
          <w:sz w:val="24"/>
          <w:szCs w:val="24"/>
        </w:rPr>
        <w:t xml:space="preserve"> </w:t>
      </w:r>
      <w:proofErr w:type="spellStart"/>
      <w:r w:rsidR="002C2140">
        <w:rPr>
          <w:rFonts w:ascii="Calibri" w:hAnsi="Calibri"/>
          <w:sz w:val="24"/>
          <w:szCs w:val="24"/>
        </w:rPr>
        <w:t>Algorithms</w:t>
      </w:r>
      <w:proofErr w:type="spellEnd"/>
      <w:r w:rsidR="002C2140">
        <w:rPr>
          <w:rFonts w:ascii="Calibri" w:hAnsi="Calibri"/>
          <w:sz w:val="24"/>
          <w:szCs w:val="24"/>
        </w:rPr>
        <w:t xml:space="preserve"> </w:t>
      </w:r>
      <w:r w:rsidR="00FA74B0">
        <w:rPr>
          <w:rFonts w:ascii="Calibri" w:hAnsi="Calibri"/>
          <w:sz w:val="24"/>
          <w:szCs w:val="24"/>
        </w:rPr>
        <w:t>Group</w:t>
      </w:r>
      <w:r w:rsidR="002B2453">
        <w:rPr>
          <w:rFonts w:ascii="Calibri" w:hAnsi="Calibri"/>
          <w:sz w:val="24"/>
          <w:szCs w:val="24"/>
        </w:rPr>
        <w:t xml:space="preserve"> (</w:t>
      </w:r>
      <w:r w:rsidR="007F1DDC">
        <w:rPr>
          <w:rFonts w:ascii="Calibri" w:hAnsi="Calibri"/>
          <w:sz w:val="24"/>
          <w:szCs w:val="24"/>
        </w:rPr>
        <w:t xml:space="preserve">Storbritannia) og </w:t>
      </w:r>
      <w:r w:rsidR="006B1243">
        <w:rPr>
          <w:rFonts w:ascii="Calibri" w:hAnsi="Calibri"/>
          <w:sz w:val="24"/>
          <w:szCs w:val="24"/>
        </w:rPr>
        <w:t>Red Oak (USA)</w:t>
      </w:r>
      <w:r w:rsidR="005235AA">
        <w:rPr>
          <w:rFonts w:ascii="Calibri" w:hAnsi="Calibri"/>
          <w:sz w:val="24"/>
          <w:szCs w:val="24"/>
        </w:rPr>
        <w:t>.</w:t>
      </w:r>
      <w:r w:rsidR="001D6013">
        <w:rPr>
          <w:rFonts w:ascii="Calibri" w:hAnsi="Calibri"/>
          <w:sz w:val="24"/>
          <w:szCs w:val="24"/>
        </w:rPr>
        <w:t xml:space="preserve"> Man har i tillegg forespurt </w:t>
      </w:r>
      <w:r w:rsidR="00151FCA">
        <w:rPr>
          <w:rFonts w:ascii="Calibri" w:hAnsi="Calibri"/>
          <w:sz w:val="24"/>
          <w:szCs w:val="24"/>
        </w:rPr>
        <w:t xml:space="preserve">alle fire partneruniversitet om </w:t>
      </w:r>
      <w:r w:rsidR="00112476">
        <w:rPr>
          <w:rFonts w:ascii="Calibri" w:hAnsi="Calibri"/>
          <w:sz w:val="24"/>
          <w:szCs w:val="24"/>
        </w:rPr>
        <w:t>det er aktuelt for de</w:t>
      </w:r>
      <w:r w:rsidR="00FB37B8">
        <w:rPr>
          <w:rFonts w:ascii="Calibri" w:hAnsi="Calibri"/>
          <w:sz w:val="24"/>
          <w:szCs w:val="24"/>
        </w:rPr>
        <w:t>m</w:t>
      </w:r>
      <w:r w:rsidR="00112476">
        <w:rPr>
          <w:rFonts w:ascii="Calibri" w:hAnsi="Calibri"/>
          <w:sz w:val="24"/>
          <w:szCs w:val="24"/>
        </w:rPr>
        <w:t xml:space="preserve"> å </w:t>
      </w:r>
      <w:r w:rsidR="00456B69">
        <w:rPr>
          <w:rFonts w:ascii="Calibri" w:hAnsi="Calibri"/>
          <w:sz w:val="24"/>
          <w:szCs w:val="24"/>
        </w:rPr>
        <w:t xml:space="preserve">stille som leverandør i en sådan anskaffelsesprosess. </w:t>
      </w:r>
    </w:p>
    <w:p w14:paraId="14DF77C3" w14:textId="77777777" w:rsidR="006A2A68" w:rsidRDefault="006A2A68" w:rsidP="00101AEE">
      <w:pPr>
        <w:rPr>
          <w:rFonts w:ascii="Calibri" w:hAnsi="Calibri"/>
          <w:sz w:val="24"/>
          <w:szCs w:val="24"/>
        </w:rPr>
      </w:pPr>
    </w:p>
    <w:p w14:paraId="5EE1310B" w14:textId="71231184" w:rsidR="00E14766" w:rsidRDefault="006A2A68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Knarbakk pekte på fordeler</w:t>
      </w:r>
      <w:r w:rsidR="00E14766">
        <w:rPr>
          <w:rFonts w:ascii="Calibri" w:hAnsi="Calibri"/>
          <w:sz w:val="24"/>
          <w:szCs w:val="24"/>
        </w:rPr>
        <w:t xml:space="preserve"> og ulemper ved begge</w:t>
      </w:r>
      <w:r w:rsidR="00580D01">
        <w:rPr>
          <w:rFonts w:ascii="Calibri" w:hAnsi="Calibri"/>
          <w:sz w:val="24"/>
          <w:szCs w:val="24"/>
        </w:rPr>
        <w:t xml:space="preserve"> typer leverandør-</w:t>
      </w:r>
      <w:r w:rsidR="00E14766">
        <w:rPr>
          <w:rFonts w:ascii="Calibri" w:hAnsi="Calibri"/>
          <w:sz w:val="24"/>
          <w:szCs w:val="24"/>
        </w:rPr>
        <w:t>løsninger</w:t>
      </w:r>
      <w:r w:rsidR="00AB2DD9">
        <w:rPr>
          <w:rFonts w:ascii="Calibri" w:hAnsi="Calibri"/>
          <w:sz w:val="24"/>
          <w:szCs w:val="24"/>
        </w:rPr>
        <w:t xml:space="preserve">. </w:t>
      </w:r>
      <w:r w:rsidR="0035742B">
        <w:rPr>
          <w:rFonts w:ascii="Calibri" w:hAnsi="Calibri"/>
          <w:sz w:val="24"/>
          <w:szCs w:val="24"/>
        </w:rPr>
        <w:t xml:space="preserve">Han opplyste om at hvis </w:t>
      </w:r>
      <w:r w:rsidR="00D35263">
        <w:rPr>
          <w:rFonts w:ascii="Calibri" w:hAnsi="Calibri"/>
          <w:sz w:val="24"/>
          <w:szCs w:val="24"/>
        </w:rPr>
        <w:t>både ek</w:t>
      </w:r>
      <w:r w:rsidR="009208D6">
        <w:rPr>
          <w:rFonts w:ascii="Calibri" w:hAnsi="Calibri"/>
          <w:sz w:val="24"/>
          <w:szCs w:val="24"/>
        </w:rPr>
        <w:t>st</w:t>
      </w:r>
      <w:r w:rsidR="00D35263">
        <w:rPr>
          <w:rFonts w:ascii="Calibri" w:hAnsi="Calibri"/>
          <w:sz w:val="24"/>
          <w:szCs w:val="24"/>
        </w:rPr>
        <w:t xml:space="preserve">erne og interne </w:t>
      </w:r>
      <w:r w:rsidR="009208D6">
        <w:rPr>
          <w:rFonts w:ascii="Calibri" w:hAnsi="Calibri"/>
          <w:sz w:val="24"/>
          <w:szCs w:val="24"/>
        </w:rPr>
        <w:t xml:space="preserve">leverandører deltar i </w:t>
      </w:r>
      <w:r w:rsidR="0035742B">
        <w:rPr>
          <w:rFonts w:ascii="Calibri" w:hAnsi="Calibri"/>
          <w:sz w:val="24"/>
          <w:szCs w:val="24"/>
        </w:rPr>
        <w:t>datasenter-</w:t>
      </w:r>
      <w:r w:rsidR="009208D6">
        <w:rPr>
          <w:rFonts w:ascii="Calibri" w:hAnsi="Calibri"/>
          <w:sz w:val="24"/>
          <w:szCs w:val="24"/>
        </w:rPr>
        <w:t>konkurransen</w:t>
      </w:r>
      <w:r w:rsidR="0035742B">
        <w:rPr>
          <w:rFonts w:ascii="Calibri" w:hAnsi="Calibri"/>
          <w:sz w:val="24"/>
          <w:szCs w:val="24"/>
        </w:rPr>
        <w:t>,</w:t>
      </w:r>
      <w:r w:rsidR="009208D6">
        <w:rPr>
          <w:rFonts w:ascii="Calibri" w:hAnsi="Calibri"/>
          <w:sz w:val="24"/>
          <w:szCs w:val="24"/>
        </w:rPr>
        <w:t xml:space="preserve"> vil det</w:t>
      </w:r>
      <w:r w:rsidR="0035742B">
        <w:rPr>
          <w:rFonts w:ascii="Calibri" w:hAnsi="Calibri"/>
          <w:sz w:val="24"/>
          <w:szCs w:val="24"/>
        </w:rPr>
        <w:t xml:space="preserve"> </w:t>
      </w:r>
      <w:r w:rsidR="0085033D">
        <w:rPr>
          <w:rFonts w:ascii="Calibri" w:hAnsi="Calibri"/>
          <w:sz w:val="24"/>
          <w:szCs w:val="24"/>
        </w:rPr>
        <w:t xml:space="preserve">øke kompleksiteten av </w:t>
      </w:r>
      <w:r w:rsidR="009208D6">
        <w:rPr>
          <w:rFonts w:ascii="Calibri" w:hAnsi="Calibri"/>
          <w:sz w:val="24"/>
          <w:szCs w:val="24"/>
        </w:rPr>
        <w:t xml:space="preserve">anbudsprosess. </w:t>
      </w:r>
      <w:r w:rsidR="00726E2A">
        <w:rPr>
          <w:rFonts w:ascii="Calibri" w:hAnsi="Calibri"/>
          <w:sz w:val="24"/>
          <w:szCs w:val="24"/>
        </w:rPr>
        <w:t xml:space="preserve"> </w:t>
      </w:r>
    </w:p>
    <w:p w14:paraId="77BFE633" w14:textId="17EF1DE7" w:rsidR="00840CE6" w:rsidRDefault="00840CE6" w:rsidP="00101AEE">
      <w:pPr>
        <w:rPr>
          <w:rFonts w:ascii="Calibri" w:hAnsi="Calibri"/>
          <w:sz w:val="24"/>
          <w:szCs w:val="24"/>
        </w:rPr>
      </w:pPr>
    </w:p>
    <w:p w14:paraId="062BABFD" w14:textId="4E00D31E" w:rsidR="00816F4F" w:rsidRPr="006A523F" w:rsidRDefault="000220F9" w:rsidP="00101AEE">
      <w:pPr>
        <w:rPr>
          <w:rFonts w:ascii="Calibri" w:hAnsi="Calibri"/>
          <w:i/>
          <w:iCs/>
          <w:sz w:val="24"/>
          <w:szCs w:val="24"/>
        </w:rPr>
      </w:pPr>
      <w:r w:rsidRPr="006A523F">
        <w:rPr>
          <w:rFonts w:ascii="Calibri" w:hAnsi="Calibri"/>
          <w:i/>
          <w:iCs/>
          <w:sz w:val="24"/>
          <w:szCs w:val="24"/>
        </w:rPr>
        <w:t>Fra styrets diskusjon</w:t>
      </w:r>
      <w:r w:rsidR="006A523F">
        <w:rPr>
          <w:rFonts w:ascii="Calibri" w:hAnsi="Calibri"/>
          <w:i/>
          <w:iCs/>
          <w:sz w:val="24"/>
          <w:szCs w:val="24"/>
        </w:rPr>
        <w:t>:</w:t>
      </w:r>
    </w:p>
    <w:p w14:paraId="4B9EB655" w14:textId="518E7870" w:rsidR="005235AA" w:rsidRDefault="005235AA" w:rsidP="00101AEE">
      <w:pPr>
        <w:rPr>
          <w:rFonts w:ascii="Calibri" w:hAnsi="Calibri"/>
          <w:sz w:val="24"/>
          <w:szCs w:val="24"/>
        </w:rPr>
      </w:pPr>
    </w:p>
    <w:p w14:paraId="61AF4145" w14:textId="740A5B10" w:rsidR="006F60F8" w:rsidRDefault="005064AD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pekte på viktigheten av at </w:t>
      </w:r>
      <w:r w:rsidR="009A09B9">
        <w:rPr>
          <w:rFonts w:ascii="Calibri" w:hAnsi="Calibri"/>
          <w:sz w:val="24"/>
          <w:szCs w:val="24"/>
        </w:rPr>
        <w:t xml:space="preserve">et eventuelt eksternt </w:t>
      </w:r>
      <w:r w:rsidR="0046169E">
        <w:rPr>
          <w:rFonts w:ascii="Calibri" w:hAnsi="Calibri"/>
          <w:sz w:val="24"/>
          <w:szCs w:val="24"/>
        </w:rPr>
        <w:t>konsulentselskap</w:t>
      </w:r>
      <w:r w:rsidR="00E87E79">
        <w:rPr>
          <w:rFonts w:ascii="Calibri" w:hAnsi="Calibri"/>
          <w:sz w:val="24"/>
          <w:szCs w:val="24"/>
        </w:rPr>
        <w:t xml:space="preserve"> har tilstrekkelig innsikt i </w:t>
      </w:r>
      <w:r w:rsidR="000D57D9">
        <w:rPr>
          <w:rFonts w:ascii="Calibri" w:hAnsi="Calibri"/>
          <w:sz w:val="24"/>
          <w:szCs w:val="24"/>
        </w:rPr>
        <w:t xml:space="preserve">akademisk sektor </w:t>
      </w:r>
      <w:r w:rsidR="00E87E79">
        <w:rPr>
          <w:rFonts w:ascii="Calibri" w:hAnsi="Calibri"/>
          <w:sz w:val="24"/>
          <w:szCs w:val="24"/>
        </w:rPr>
        <w:t xml:space="preserve">og </w:t>
      </w:r>
      <w:r w:rsidR="00E97718">
        <w:rPr>
          <w:rFonts w:ascii="Calibri" w:hAnsi="Calibri"/>
          <w:sz w:val="24"/>
          <w:szCs w:val="24"/>
        </w:rPr>
        <w:t xml:space="preserve">innehar </w:t>
      </w:r>
      <w:r w:rsidR="00C755CF">
        <w:rPr>
          <w:rFonts w:ascii="Calibri" w:hAnsi="Calibri"/>
          <w:sz w:val="24"/>
          <w:szCs w:val="24"/>
        </w:rPr>
        <w:t xml:space="preserve">nødvendig </w:t>
      </w:r>
      <w:r w:rsidR="000D57D9">
        <w:rPr>
          <w:rFonts w:ascii="Calibri" w:hAnsi="Calibri"/>
          <w:sz w:val="24"/>
          <w:szCs w:val="24"/>
        </w:rPr>
        <w:t>forskningsbasert HPC-</w:t>
      </w:r>
      <w:r w:rsidR="00E87E79">
        <w:rPr>
          <w:rFonts w:ascii="Calibri" w:hAnsi="Calibri"/>
          <w:sz w:val="24"/>
          <w:szCs w:val="24"/>
        </w:rPr>
        <w:t>kompetanse</w:t>
      </w:r>
      <w:r w:rsidR="000D57D9">
        <w:rPr>
          <w:rFonts w:ascii="Calibri" w:hAnsi="Calibri"/>
          <w:sz w:val="24"/>
          <w:szCs w:val="24"/>
        </w:rPr>
        <w:t>.</w:t>
      </w:r>
      <w:r w:rsidR="00C755CF">
        <w:rPr>
          <w:rFonts w:ascii="Calibri" w:hAnsi="Calibri"/>
          <w:sz w:val="24"/>
          <w:szCs w:val="24"/>
        </w:rPr>
        <w:t xml:space="preserve"> Knarbakk bekreftet at det</w:t>
      </w:r>
      <w:r w:rsidR="00F7094F">
        <w:rPr>
          <w:rFonts w:ascii="Calibri" w:hAnsi="Calibri"/>
          <w:sz w:val="24"/>
          <w:szCs w:val="24"/>
        </w:rPr>
        <w:t>te</w:t>
      </w:r>
      <w:r w:rsidR="00C755CF">
        <w:rPr>
          <w:rFonts w:ascii="Calibri" w:hAnsi="Calibri"/>
          <w:sz w:val="24"/>
          <w:szCs w:val="24"/>
        </w:rPr>
        <w:t xml:space="preserve"> var tilfelle for de to </w:t>
      </w:r>
      <w:r w:rsidR="000272F6">
        <w:rPr>
          <w:rFonts w:ascii="Calibri" w:hAnsi="Calibri"/>
          <w:sz w:val="24"/>
          <w:szCs w:val="24"/>
        </w:rPr>
        <w:t>konsulents</w:t>
      </w:r>
      <w:r w:rsidR="004701D5">
        <w:rPr>
          <w:rFonts w:ascii="Calibri" w:hAnsi="Calibri"/>
          <w:sz w:val="24"/>
          <w:szCs w:val="24"/>
        </w:rPr>
        <w:t>elsk</w:t>
      </w:r>
      <w:r w:rsidR="000272F6">
        <w:rPr>
          <w:rFonts w:ascii="Calibri" w:hAnsi="Calibri"/>
          <w:sz w:val="24"/>
          <w:szCs w:val="24"/>
        </w:rPr>
        <w:t xml:space="preserve">apene </w:t>
      </w:r>
      <w:r w:rsidR="00D11F19">
        <w:rPr>
          <w:rFonts w:ascii="Calibri" w:hAnsi="Calibri"/>
          <w:sz w:val="24"/>
          <w:szCs w:val="24"/>
        </w:rPr>
        <w:t>referert til</w:t>
      </w:r>
      <w:r w:rsidR="000272F6">
        <w:rPr>
          <w:rFonts w:ascii="Calibri" w:hAnsi="Calibri"/>
          <w:sz w:val="24"/>
          <w:szCs w:val="24"/>
        </w:rPr>
        <w:t xml:space="preserve"> over</w:t>
      </w:r>
      <w:r w:rsidR="004701D5">
        <w:rPr>
          <w:rFonts w:ascii="Calibri" w:hAnsi="Calibri"/>
          <w:sz w:val="24"/>
          <w:szCs w:val="24"/>
        </w:rPr>
        <w:t>.</w:t>
      </w:r>
    </w:p>
    <w:p w14:paraId="3F94ADBD" w14:textId="45D9FB4F" w:rsidR="007A0AF0" w:rsidRDefault="007A0AF0" w:rsidP="00101AEE">
      <w:pPr>
        <w:rPr>
          <w:rFonts w:ascii="Calibri" w:hAnsi="Calibri"/>
          <w:sz w:val="24"/>
          <w:szCs w:val="24"/>
        </w:rPr>
      </w:pPr>
    </w:p>
    <w:p w14:paraId="568AE2C2" w14:textId="5DF368C3" w:rsidR="007A0AF0" w:rsidRDefault="007925AA" w:rsidP="00101A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Et av hovedmålene </w:t>
      </w:r>
      <w:r w:rsidR="00766E66">
        <w:rPr>
          <w:rFonts w:ascii="Calibri" w:hAnsi="Calibri"/>
          <w:sz w:val="24"/>
          <w:szCs w:val="24"/>
        </w:rPr>
        <w:t xml:space="preserve">ved etableringen av Sigma2 var å </w:t>
      </w:r>
      <w:r w:rsidR="003A4BB7">
        <w:rPr>
          <w:rFonts w:ascii="Calibri" w:hAnsi="Calibri"/>
          <w:sz w:val="24"/>
          <w:szCs w:val="24"/>
        </w:rPr>
        <w:t>b</w:t>
      </w:r>
      <w:r w:rsidR="00EA42DF">
        <w:rPr>
          <w:rFonts w:ascii="Calibri" w:hAnsi="Calibri"/>
          <w:sz w:val="24"/>
          <w:szCs w:val="24"/>
        </w:rPr>
        <w:t xml:space="preserve">ygge opp </w:t>
      </w:r>
      <w:r w:rsidR="001E3D53">
        <w:rPr>
          <w:rFonts w:ascii="Calibri" w:hAnsi="Calibri"/>
          <w:sz w:val="24"/>
          <w:szCs w:val="24"/>
        </w:rPr>
        <w:t>kompetanse på å gjennomføre anbudsprosesser</w:t>
      </w:r>
      <w:r w:rsidR="00F65BD9">
        <w:rPr>
          <w:rFonts w:ascii="Calibri" w:hAnsi="Calibri"/>
          <w:sz w:val="24"/>
          <w:szCs w:val="24"/>
        </w:rPr>
        <w:t xml:space="preserve">, i dette inngår </w:t>
      </w:r>
      <w:r w:rsidR="00573B70">
        <w:rPr>
          <w:rFonts w:ascii="Calibri" w:hAnsi="Calibri"/>
          <w:sz w:val="24"/>
          <w:szCs w:val="24"/>
        </w:rPr>
        <w:t xml:space="preserve">også </w:t>
      </w:r>
      <w:r w:rsidR="00676EFF">
        <w:rPr>
          <w:rFonts w:ascii="Calibri" w:hAnsi="Calibri"/>
          <w:sz w:val="24"/>
          <w:szCs w:val="24"/>
        </w:rPr>
        <w:t xml:space="preserve">konkurranse om å levere datasenter-tjenester. Det er derfor viktig for </w:t>
      </w:r>
      <w:r w:rsidR="00161DD6">
        <w:rPr>
          <w:rFonts w:ascii="Calibri" w:hAnsi="Calibri"/>
          <w:sz w:val="24"/>
          <w:szCs w:val="24"/>
        </w:rPr>
        <w:t xml:space="preserve">denne </w:t>
      </w:r>
      <w:r w:rsidR="00676EFF">
        <w:rPr>
          <w:rFonts w:ascii="Calibri" w:hAnsi="Calibri"/>
          <w:sz w:val="24"/>
          <w:szCs w:val="24"/>
        </w:rPr>
        <w:t xml:space="preserve">prosessen at </w:t>
      </w:r>
      <w:r w:rsidR="006F7B3E">
        <w:rPr>
          <w:rFonts w:ascii="Calibri" w:hAnsi="Calibri"/>
          <w:sz w:val="24"/>
          <w:szCs w:val="24"/>
        </w:rPr>
        <w:t xml:space="preserve">man </w:t>
      </w:r>
      <w:r w:rsidR="00592498">
        <w:rPr>
          <w:rFonts w:ascii="Calibri" w:hAnsi="Calibri"/>
          <w:sz w:val="24"/>
          <w:szCs w:val="24"/>
        </w:rPr>
        <w:t>får tydelige avklaringer på at det</w:t>
      </w:r>
      <w:r w:rsidR="00E90196">
        <w:rPr>
          <w:rFonts w:ascii="Calibri" w:hAnsi="Calibri"/>
          <w:sz w:val="24"/>
          <w:szCs w:val="24"/>
        </w:rPr>
        <w:t xml:space="preserve"> </w:t>
      </w:r>
      <w:r w:rsidR="00533FBB">
        <w:rPr>
          <w:rFonts w:ascii="Calibri" w:hAnsi="Calibri"/>
          <w:sz w:val="24"/>
          <w:szCs w:val="24"/>
        </w:rPr>
        <w:t xml:space="preserve">faktisk </w:t>
      </w:r>
      <w:r w:rsidR="00592498">
        <w:rPr>
          <w:rFonts w:ascii="Calibri" w:hAnsi="Calibri"/>
          <w:sz w:val="24"/>
          <w:szCs w:val="24"/>
        </w:rPr>
        <w:t xml:space="preserve">eksisterer </w:t>
      </w:r>
      <w:r w:rsidR="00533FBB">
        <w:rPr>
          <w:rFonts w:ascii="Calibri" w:hAnsi="Calibri"/>
          <w:sz w:val="24"/>
          <w:szCs w:val="24"/>
        </w:rPr>
        <w:t xml:space="preserve">miljøer </w:t>
      </w:r>
      <w:r w:rsidR="00616B71">
        <w:rPr>
          <w:rFonts w:ascii="Calibri" w:hAnsi="Calibri"/>
          <w:sz w:val="24"/>
          <w:szCs w:val="24"/>
        </w:rPr>
        <w:t xml:space="preserve">i sektoren </w:t>
      </w:r>
      <w:r w:rsidR="00C23AA9">
        <w:rPr>
          <w:rFonts w:ascii="Calibri" w:hAnsi="Calibri"/>
          <w:sz w:val="24"/>
          <w:szCs w:val="24"/>
        </w:rPr>
        <w:t>med tilstre</w:t>
      </w:r>
      <w:r w:rsidR="00662D99">
        <w:rPr>
          <w:rFonts w:ascii="Calibri" w:hAnsi="Calibri"/>
          <w:sz w:val="24"/>
          <w:szCs w:val="24"/>
        </w:rPr>
        <w:t xml:space="preserve">kkelig kompetanse </w:t>
      </w:r>
      <w:r w:rsidR="008607AE">
        <w:rPr>
          <w:rFonts w:ascii="Calibri" w:hAnsi="Calibri"/>
          <w:sz w:val="24"/>
          <w:szCs w:val="24"/>
        </w:rPr>
        <w:t>på dette området</w:t>
      </w:r>
      <w:r w:rsidR="00493B03">
        <w:rPr>
          <w:rFonts w:ascii="Calibri" w:hAnsi="Calibri"/>
          <w:sz w:val="24"/>
          <w:szCs w:val="24"/>
        </w:rPr>
        <w:t>,</w:t>
      </w:r>
      <w:r w:rsidR="00662D99">
        <w:rPr>
          <w:rFonts w:ascii="Calibri" w:hAnsi="Calibri"/>
          <w:sz w:val="24"/>
          <w:szCs w:val="24"/>
        </w:rPr>
        <w:t xml:space="preserve"> og som kan levere tjenester i tråd med Sigma2s kravspesifika</w:t>
      </w:r>
      <w:r w:rsidR="00BA4D59">
        <w:rPr>
          <w:rFonts w:ascii="Calibri" w:hAnsi="Calibri"/>
          <w:sz w:val="24"/>
          <w:szCs w:val="24"/>
        </w:rPr>
        <w:t>sj</w:t>
      </w:r>
      <w:r w:rsidR="00662D99">
        <w:rPr>
          <w:rFonts w:ascii="Calibri" w:hAnsi="Calibri"/>
          <w:sz w:val="24"/>
          <w:szCs w:val="24"/>
        </w:rPr>
        <w:t>on</w:t>
      </w:r>
      <w:r w:rsidR="00096AAA">
        <w:rPr>
          <w:rFonts w:ascii="Calibri" w:hAnsi="Calibri"/>
          <w:sz w:val="24"/>
          <w:szCs w:val="24"/>
        </w:rPr>
        <w:t xml:space="preserve">. </w:t>
      </w:r>
      <w:r w:rsidR="006A1C36">
        <w:rPr>
          <w:rFonts w:ascii="Calibri" w:hAnsi="Calibri"/>
          <w:sz w:val="24"/>
          <w:szCs w:val="24"/>
        </w:rPr>
        <w:t xml:space="preserve">Styret ba </w:t>
      </w:r>
      <w:r w:rsidR="008607AE">
        <w:rPr>
          <w:rFonts w:ascii="Calibri" w:hAnsi="Calibri"/>
          <w:sz w:val="24"/>
          <w:szCs w:val="24"/>
        </w:rPr>
        <w:t xml:space="preserve">derfor </w:t>
      </w:r>
      <w:r w:rsidR="006A1C36">
        <w:rPr>
          <w:rFonts w:ascii="Calibri" w:hAnsi="Calibri"/>
          <w:sz w:val="24"/>
          <w:szCs w:val="24"/>
        </w:rPr>
        <w:t xml:space="preserve">administrasjonen fortsette dialogen med universitetene </w:t>
      </w:r>
      <w:r w:rsidR="00641656">
        <w:rPr>
          <w:rFonts w:ascii="Calibri" w:hAnsi="Calibri"/>
          <w:sz w:val="24"/>
          <w:szCs w:val="24"/>
        </w:rPr>
        <w:t>for å</w:t>
      </w:r>
      <w:r w:rsidR="006A1C36">
        <w:rPr>
          <w:rFonts w:ascii="Calibri" w:hAnsi="Calibri"/>
          <w:sz w:val="24"/>
          <w:szCs w:val="24"/>
        </w:rPr>
        <w:t xml:space="preserve"> </w:t>
      </w:r>
      <w:r w:rsidR="00A163BD">
        <w:rPr>
          <w:rFonts w:ascii="Calibri" w:hAnsi="Calibri"/>
          <w:sz w:val="24"/>
          <w:szCs w:val="24"/>
        </w:rPr>
        <w:t xml:space="preserve">avklare </w:t>
      </w:r>
      <w:r w:rsidR="002C6D46">
        <w:rPr>
          <w:rFonts w:ascii="Calibri" w:hAnsi="Calibri"/>
          <w:sz w:val="24"/>
          <w:szCs w:val="24"/>
        </w:rPr>
        <w:t xml:space="preserve">hvem som </w:t>
      </w:r>
      <w:r w:rsidR="00301E5F">
        <w:rPr>
          <w:rFonts w:ascii="Calibri" w:hAnsi="Calibri"/>
          <w:sz w:val="24"/>
          <w:szCs w:val="24"/>
        </w:rPr>
        <w:t>fremstår som reelle leverandører</w:t>
      </w:r>
      <w:r w:rsidR="00134C83">
        <w:rPr>
          <w:rFonts w:ascii="Calibri" w:hAnsi="Calibri"/>
          <w:sz w:val="24"/>
          <w:szCs w:val="24"/>
        </w:rPr>
        <w:t xml:space="preserve">, herunder </w:t>
      </w:r>
      <w:r w:rsidR="00F3302E">
        <w:rPr>
          <w:rFonts w:ascii="Calibri" w:hAnsi="Calibri"/>
          <w:sz w:val="24"/>
          <w:szCs w:val="24"/>
        </w:rPr>
        <w:t>f</w:t>
      </w:r>
      <w:r w:rsidR="00162D68">
        <w:rPr>
          <w:rFonts w:ascii="Calibri" w:hAnsi="Calibri"/>
          <w:sz w:val="24"/>
          <w:szCs w:val="24"/>
        </w:rPr>
        <w:t xml:space="preserve">å innsikt </w:t>
      </w:r>
      <w:r w:rsidR="003041CD">
        <w:rPr>
          <w:rFonts w:ascii="Calibri" w:hAnsi="Calibri"/>
          <w:sz w:val="24"/>
          <w:szCs w:val="24"/>
        </w:rPr>
        <w:t xml:space="preserve">i </w:t>
      </w:r>
      <w:r w:rsidR="00134C83">
        <w:rPr>
          <w:rFonts w:ascii="Calibri" w:hAnsi="Calibri"/>
          <w:sz w:val="24"/>
          <w:szCs w:val="24"/>
        </w:rPr>
        <w:t xml:space="preserve">konkrete </w:t>
      </w:r>
      <w:r w:rsidR="000F0183">
        <w:rPr>
          <w:rFonts w:ascii="Calibri" w:hAnsi="Calibri"/>
          <w:sz w:val="24"/>
          <w:szCs w:val="24"/>
        </w:rPr>
        <w:t>planer for fremtidige investeringer</w:t>
      </w:r>
      <w:r w:rsidR="00EE481E">
        <w:rPr>
          <w:rFonts w:ascii="Calibri" w:hAnsi="Calibri"/>
          <w:sz w:val="24"/>
          <w:szCs w:val="24"/>
        </w:rPr>
        <w:t>, samt</w:t>
      </w:r>
      <w:r w:rsidR="0048351F">
        <w:rPr>
          <w:rFonts w:ascii="Calibri" w:hAnsi="Calibri"/>
          <w:sz w:val="24"/>
          <w:szCs w:val="24"/>
        </w:rPr>
        <w:t xml:space="preserve"> sikre at </w:t>
      </w:r>
      <w:r w:rsidR="00A14B4C">
        <w:rPr>
          <w:rFonts w:ascii="Calibri" w:hAnsi="Calibri"/>
          <w:sz w:val="24"/>
          <w:szCs w:val="24"/>
        </w:rPr>
        <w:t xml:space="preserve">universitetene </w:t>
      </w:r>
      <w:r w:rsidR="00A64034">
        <w:rPr>
          <w:rFonts w:ascii="Calibri" w:hAnsi="Calibri"/>
          <w:sz w:val="24"/>
          <w:szCs w:val="24"/>
        </w:rPr>
        <w:t>er seg bevisst</w:t>
      </w:r>
      <w:r w:rsidR="00E5308B">
        <w:rPr>
          <w:rFonts w:ascii="Calibri" w:hAnsi="Calibri"/>
          <w:sz w:val="24"/>
          <w:szCs w:val="24"/>
        </w:rPr>
        <w:t xml:space="preserve"> hva det innebærer å være leverandør av datasentertjenester over tid</w:t>
      </w:r>
      <w:r w:rsidR="00301E5F">
        <w:rPr>
          <w:rFonts w:ascii="Calibri" w:hAnsi="Calibri"/>
          <w:sz w:val="24"/>
          <w:szCs w:val="24"/>
        </w:rPr>
        <w:t xml:space="preserve">. </w:t>
      </w:r>
    </w:p>
    <w:p w14:paraId="18170CF9" w14:textId="77777777" w:rsidR="005235AA" w:rsidRPr="00A00828" w:rsidRDefault="005235AA" w:rsidP="00101AEE">
      <w:pPr>
        <w:rPr>
          <w:rFonts w:ascii="Calibri" w:hAnsi="Calibri"/>
          <w:sz w:val="24"/>
          <w:szCs w:val="24"/>
        </w:rPr>
      </w:pPr>
    </w:p>
    <w:p w14:paraId="35775A6D" w14:textId="0E48915A" w:rsidR="00A363DE" w:rsidRPr="002F264F" w:rsidRDefault="00A604F1" w:rsidP="002561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Dersom e</w:t>
      </w:r>
      <w:r w:rsidR="000F0130">
        <w:rPr>
          <w:rFonts w:ascii="Calibri" w:hAnsi="Calibri"/>
          <w:sz w:val="24"/>
          <w:szCs w:val="24"/>
        </w:rPr>
        <w:t xml:space="preserve">t av universitetene </w:t>
      </w:r>
      <w:r w:rsidR="006E2022">
        <w:rPr>
          <w:rFonts w:ascii="Calibri" w:hAnsi="Calibri"/>
          <w:sz w:val="24"/>
          <w:szCs w:val="24"/>
        </w:rPr>
        <w:t xml:space="preserve">blir valgt til å levere </w:t>
      </w:r>
      <w:r w:rsidR="00765AE7">
        <w:rPr>
          <w:rFonts w:ascii="Calibri" w:hAnsi="Calibri"/>
          <w:sz w:val="24"/>
          <w:szCs w:val="24"/>
        </w:rPr>
        <w:t>datasenter</w:t>
      </w:r>
      <w:r w:rsidR="00DE3314">
        <w:rPr>
          <w:rFonts w:ascii="Calibri" w:hAnsi="Calibri"/>
          <w:sz w:val="24"/>
          <w:szCs w:val="24"/>
        </w:rPr>
        <w:t>-tjenester</w:t>
      </w:r>
      <w:r w:rsidR="00765AE7">
        <w:rPr>
          <w:rFonts w:ascii="Calibri" w:hAnsi="Calibri"/>
          <w:sz w:val="24"/>
          <w:szCs w:val="24"/>
        </w:rPr>
        <w:t xml:space="preserve"> </w:t>
      </w:r>
      <w:r w:rsidR="000E2B07">
        <w:rPr>
          <w:rFonts w:ascii="Calibri" w:hAnsi="Calibri"/>
          <w:sz w:val="24"/>
          <w:szCs w:val="24"/>
        </w:rPr>
        <w:t xml:space="preserve">for Sigma2 er det </w:t>
      </w:r>
      <w:r w:rsidR="001B04C2">
        <w:rPr>
          <w:rFonts w:ascii="Calibri" w:hAnsi="Calibri"/>
          <w:sz w:val="24"/>
          <w:szCs w:val="24"/>
        </w:rPr>
        <w:t xml:space="preserve">viktig at </w:t>
      </w:r>
      <w:r w:rsidR="00587437">
        <w:rPr>
          <w:rFonts w:ascii="Calibri" w:hAnsi="Calibri"/>
          <w:sz w:val="24"/>
          <w:szCs w:val="24"/>
        </w:rPr>
        <w:t xml:space="preserve">selskapet får </w:t>
      </w:r>
      <w:r w:rsidR="00A753F8">
        <w:rPr>
          <w:rFonts w:ascii="Calibri" w:hAnsi="Calibri"/>
          <w:sz w:val="24"/>
          <w:szCs w:val="24"/>
        </w:rPr>
        <w:t xml:space="preserve">forsikringer om at </w:t>
      </w:r>
      <w:r w:rsidR="00C002A5">
        <w:rPr>
          <w:rFonts w:ascii="Calibri" w:hAnsi="Calibri"/>
          <w:sz w:val="24"/>
          <w:szCs w:val="24"/>
        </w:rPr>
        <w:t>universitetet</w:t>
      </w:r>
      <w:r w:rsidR="00CA4C27">
        <w:rPr>
          <w:rFonts w:ascii="Calibri" w:hAnsi="Calibri"/>
          <w:sz w:val="24"/>
          <w:szCs w:val="24"/>
        </w:rPr>
        <w:t xml:space="preserve"> </w:t>
      </w:r>
      <w:r w:rsidR="00FE0A48">
        <w:rPr>
          <w:rFonts w:ascii="Calibri" w:hAnsi="Calibri"/>
          <w:sz w:val="24"/>
          <w:szCs w:val="24"/>
        </w:rPr>
        <w:t>er villig til å</w:t>
      </w:r>
      <w:r w:rsidR="00CA4C27">
        <w:rPr>
          <w:rFonts w:ascii="Calibri" w:hAnsi="Calibri"/>
          <w:sz w:val="24"/>
          <w:szCs w:val="24"/>
        </w:rPr>
        <w:t xml:space="preserve"> foreta </w:t>
      </w:r>
      <w:r w:rsidR="0058720F">
        <w:rPr>
          <w:rFonts w:ascii="Calibri" w:hAnsi="Calibri"/>
          <w:sz w:val="24"/>
          <w:szCs w:val="24"/>
        </w:rPr>
        <w:t>de investeringer som</w:t>
      </w:r>
      <w:r w:rsidR="006850BC">
        <w:rPr>
          <w:rFonts w:ascii="Calibri" w:hAnsi="Calibri"/>
          <w:sz w:val="24"/>
          <w:szCs w:val="24"/>
        </w:rPr>
        <w:t xml:space="preserve"> faktisk</w:t>
      </w:r>
      <w:r w:rsidR="0058720F">
        <w:rPr>
          <w:rFonts w:ascii="Calibri" w:hAnsi="Calibri"/>
          <w:sz w:val="24"/>
          <w:szCs w:val="24"/>
        </w:rPr>
        <w:t xml:space="preserve"> er nødvendig for å møte fremtidens </w:t>
      </w:r>
      <w:r w:rsidR="00FE0A48">
        <w:rPr>
          <w:rFonts w:ascii="Calibri" w:hAnsi="Calibri"/>
          <w:sz w:val="24"/>
          <w:szCs w:val="24"/>
        </w:rPr>
        <w:t>datasenter-</w:t>
      </w:r>
      <w:r w:rsidR="0058720F">
        <w:rPr>
          <w:rFonts w:ascii="Calibri" w:hAnsi="Calibri"/>
          <w:sz w:val="24"/>
          <w:szCs w:val="24"/>
        </w:rPr>
        <w:t xml:space="preserve">behov. </w:t>
      </w:r>
      <w:r w:rsidR="00EE4AB0">
        <w:rPr>
          <w:rFonts w:ascii="Calibri" w:hAnsi="Calibri"/>
          <w:sz w:val="24"/>
          <w:szCs w:val="24"/>
        </w:rPr>
        <w:t xml:space="preserve">Det må særlig legges vekt på </w:t>
      </w:r>
      <w:r w:rsidR="002F019D">
        <w:rPr>
          <w:rFonts w:ascii="Calibri" w:hAnsi="Calibri"/>
          <w:sz w:val="24"/>
          <w:szCs w:val="24"/>
        </w:rPr>
        <w:t xml:space="preserve">nødvendigheten av </w:t>
      </w:r>
      <w:r w:rsidR="00EE4AB0">
        <w:rPr>
          <w:rFonts w:ascii="Calibri" w:hAnsi="Calibri"/>
          <w:sz w:val="24"/>
          <w:szCs w:val="24"/>
        </w:rPr>
        <w:t>inn- og utfasingsstrategi</w:t>
      </w:r>
      <w:r w:rsidR="006D3EBF">
        <w:rPr>
          <w:rFonts w:ascii="Calibri" w:hAnsi="Calibri"/>
          <w:sz w:val="24"/>
          <w:szCs w:val="24"/>
        </w:rPr>
        <w:t xml:space="preserve"> for nye maskiner.</w:t>
      </w:r>
      <w:r w:rsidR="00EE4AB0">
        <w:rPr>
          <w:rFonts w:ascii="Calibri" w:hAnsi="Calibri"/>
          <w:sz w:val="24"/>
          <w:szCs w:val="24"/>
        </w:rPr>
        <w:t xml:space="preserve"> </w:t>
      </w:r>
      <w:r w:rsidR="00D82732">
        <w:rPr>
          <w:rFonts w:ascii="Calibri" w:hAnsi="Calibri"/>
          <w:sz w:val="24"/>
          <w:szCs w:val="24"/>
        </w:rPr>
        <w:t xml:space="preserve">I tillegg er det av avgjørende betydning at </w:t>
      </w:r>
      <w:r w:rsidR="007C1519">
        <w:rPr>
          <w:rFonts w:ascii="Calibri" w:hAnsi="Calibri"/>
          <w:sz w:val="24"/>
          <w:szCs w:val="24"/>
        </w:rPr>
        <w:t>datasenter</w:t>
      </w:r>
      <w:r w:rsidR="0057665D">
        <w:rPr>
          <w:rFonts w:ascii="Calibri" w:hAnsi="Calibri"/>
          <w:sz w:val="24"/>
          <w:szCs w:val="24"/>
        </w:rPr>
        <w:t>et</w:t>
      </w:r>
      <w:r w:rsidR="007C1519">
        <w:rPr>
          <w:rFonts w:ascii="Calibri" w:hAnsi="Calibri"/>
          <w:sz w:val="24"/>
          <w:szCs w:val="24"/>
        </w:rPr>
        <w:t xml:space="preserve"> </w:t>
      </w:r>
      <w:r w:rsidR="002F019D">
        <w:rPr>
          <w:rFonts w:ascii="Calibri" w:hAnsi="Calibri"/>
          <w:sz w:val="24"/>
          <w:szCs w:val="24"/>
        </w:rPr>
        <w:t xml:space="preserve">faktisk er tilgjengelig </w:t>
      </w:r>
      <w:r w:rsidR="00FE2AAE">
        <w:rPr>
          <w:rFonts w:ascii="Calibri" w:hAnsi="Calibri"/>
          <w:sz w:val="24"/>
          <w:szCs w:val="24"/>
        </w:rPr>
        <w:t xml:space="preserve">når Sigma2 har behov for tjenesten. </w:t>
      </w:r>
      <w:r w:rsidR="00607E24">
        <w:rPr>
          <w:rFonts w:ascii="Calibri" w:hAnsi="Calibri"/>
          <w:sz w:val="24"/>
          <w:szCs w:val="24"/>
        </w:rPr>
        <w:t xml:space="preserve">Et tredje argument er </w:t>
      </w:r>
      <w:r w:rsidR="00DA3C93">
        <w:rPr>
          <w:rFonts w:ascii="Calibri" w:hAnsi="Calibri"/>
          <w:sz w:val="24"/>
          <w:szCs w:val="24"/>
        </w:rPr>
        <w:t>at Sigma2 ikke kan være universitetets eneste kunde</w:t>
      </w:r>
      <w:r w:rsidR="008E4E8D">
        <w:rPr>
          <w:rFonts w:ascii="Calibri" w:hAnsi="Calibri"/>
          <w:sz w:val="24"/>
          <w:szCs w:val="24"/>
        </w:rPr>
        <w:t xml:space="preserve"> for å sikre bærekraftig leveranse.</w:t>
      </w:r>
    </w:p>
    <w:p w14:paraId="495FE238" w14:textId="77777777" w:rsidR="00A363DE" w:rsidRPr="008F18DD" w:rsidRDefault="00A363DE" w:rsidP="0025611E">
      <w:pPr>
        <w:rPr>
          <w:rFonts w:ascii="Calibri" w:hAnsi="Calibri"/>
          <w:b/>
          <w:sz w:val="24"/>
          <w:szCs w:val="24"/>
        </w:rPr>
      </w:pPr>
    </w:p>
    <w:p w14:paraId="4AE890B3" w14:textId="158A9CD4" w:rsidR="0025611E" w:rsidRPr="008F18DD" w:rsidRDefault="0025611E" w:rsidP="0025611E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Vedtak: </w:t>
      </w:r>
    </w:p>
    <w:p w14:paraId="3E14032D" w14:textId="006EEB85" w:rsidR="000D1609" w:rsidRDefault="00101AEE" w:rsidP="00101AEE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t xml:space="preserve">Styret </w:t>
      </w:r>
      <w:r w:rsidR="00FB1ED2">
        <w:rPr>
          <w:rFonts w:ascii="Calibri" w:hAnsi="Calibri"/>
          <w:i/>
          <w:sz w:val="24"/>
          <w:szCs w:val="24"/>
        </w:rPr>
        <w:t xml:space="preserve">ber administrasjonen </w:t>
      </w:r>
      <w:r w:rsidR="00FB58F9">
        <w:rPr>
          <w:rFonts w:ascii="Calibri" w:hAnsi="Calibri"/>
          <w:i/>
          <w:sz w:val="24"/>
          <w:szCs w:val="24"/>
        </w:rPr>
        <w:t xml:space="preserve">fortsette arbeidet med </w:t>
      </w:r>
      <w:r w:rsidR="004538FB">
        <w:rPr>
          <w:rFonts w:ascii="Calibri" w:hAnsi="Calibri"/>
          <w:i/>
          <w:sz w:val="24"/>
          <w:szCs w:val="24"/>
        </w:rPr>
        <w:t xml:space="preserve">å forberede </w:t>
      </w:r>
      <w:r w:rsidR="007472AF">
        <w:rPr>
          <w:rFonts w:ascii="Calibri" w:hAnsi="Calibri"/>
          <w:i/>
          <w:sz w:val="24"/>
          <w:szCs w:val="24"/>
        </w:rPr>
        <w:t xml:space="preserve">bruk </w:t>
      </w:r>
      <w:r w:rsidRPr="008F18DD">
        <w:rPr>
          <w:rFonts w:ascii="Calibri" w:hAnsi="Calibri"/>
          <w:i/>
          <w:sz w:val="24"/>
          <w:szCs w:val="24"/>
        </w:rPr>
        <w:t>av eksternt konsulentselskap i prosessen med å anskaffe datasentertjenester</w:t>
      </w:r>
      <w:r w:rsidR="00722EC9">
        <w:rPr>
          <w:rFonts w:ascii="Calibri" w:hAnsi="Calibri"/>
          <w:i/>
          <w:sz w:val="24"/>
          <w:szCs w:val="24"/>
        </w:rPr>
        <w:t xml:space="preserve">. I parallell til dette ber styret </w:t>
      </w:r>
      <w:r w:rsidR="00270548">
        <w:rPr>
          <w:rFonts w:ascii="Calibri" w:hAnsi="Calibri"/>
          <w:i/>
          <w:sz w:val="24"/>
          <w:szCs w:val="24"/>
        </w:rPr>
        <w:t xml:space="preserve">om at </w:t>
      </w:r>
      <w:r w:rsidR="00C023D2">
        <w:rPr>
          <w:rFonts w:ascii="Calibri" w:hAnsi="Calibri"/>
          <w:i/>
          <w:sz w:val="24"/>
          <w:szCs w:val="24"/>
        </w:rPr>
        <w:t>administrasjonen</w:t>
      </w:r>
      <w:r w:rsidR="00270548">
        <w:rPr>
          <w:rFonts w:ascii="Calibri" w:hAnsi="Calibri"/>
          <w:i/>
          <w:sz w:val="24"/>
          <w:szCs w:val="24"/>
        </w:rPr>
        <w:t xml:space="preserve"> også</w:t>
      </w:r>
      <w:r w:rsidR="008D36EC">
        <w:rPr>
          <w:rFonts w:ascii="Calibri" w:hAnsi="Calibri"/>
          <w:i/>
          <w:sz w:val="24"/>
          <w:szCs w:val="24"/>
        </w:rPr>
        <w:t xml:space="preserve"> avklarer om </w:t>
      </w:r>
      <w:r w:rsidR="0010156F">
        <w:rPr>
          <w:rFonts w:ascii="Calibri" w:hAnsi="Calibri"/>
          <w:i/>
          <w:sz w:val="24"/>
          <w:szCs w:val="24"/>
        </w:rPr>
        <w:t xml:space="preserve">interne leverandører </w:t>
      </w:r>
      <w:r w:rsidR="00270548">
        <w:rPr>
          <w:rFonts w:ascii="Calibri" w:hAnsi="Calibri"/>
          <w:i/>
          <w:sz w:val="24"/>
          <w:szCs w:val="24"/>
        </w:rPr>
        <w:t xml:space="preserve">ønsker å delta </w:t>
      </w:r>
      <w:r w:rsidR="004722EE">
        <w:rPr>
          <w:rFonts w:ascii="Calibri" w:hAnsi="Calibri"/>
          <w:i/>
          <w:sz w:val="24"/>
          <w:szCs w:val="24"/>
        </w:rPr>
        <w:t>i datasenter</w:t>
      </w:r>
      <w:r w:rsidR="00C023D2">
        <w:rPr>
          <w:rFonts w:ascii="Calibri" w:hAnsi="Calibri"/>
          <w:i/>
          <w:sz w:val="24"/>
          <w:szCs w:val="24"/>
        </w:rPr>
        <w:t>-</w:t>
      </w:r>
      <w:r w:rsidR="0010156F">
        <w:rPr>
          <w:rFonts w:ascii="Calibri" w:hAnsi="Calibri"/>
          <w:i/>
          <w:sz w:val="24"/>
          <w:szCs w:val="24"/>
        </w:rPr>
        <w:t>kon</w:t>
      </w:r>
      <w:r w:rsidR="001F77C8">
        <w:rPr>
          <w:rFonts w:ascii="Calibri" w:hAnsi="Calibri"/>
          <w:i/>
          <w:sz w:val="24"/>
          <w:szCs w:val="24"/>
        </w:rPr>
        <w:t>kurransen</w:t>
      </w:r>
      <w:r w:rsidRPr="008F18DD">
        <w:rPr>
          <w:rFonts w:ascii="Calibri" w:hAnsi="Calibri"/>
          <w:i/>
          <w:sz w:val="24"/>
          <w:szCs w:val="24"/>
        </w:rPr>
        <w:t>.</w:t>
      </w:r>
      <w:bookmarkStart w:id="2" w:name="_Hlk30756159"/>
      <w:r w:rsidR="001F77C8">
        <w:rPr>
          <w:rFonts w:ascii="Calibri" w:hAnsi="Calibri"/>
          <w:i/>
          <w:sz w:val="24"/>
          <w:szCs w:val="24"/>
        </w:rPr>
        <w:t xml:space="preserve"> </w:t>
      </w:r>
    </w:p>
    <w:p w14:paraId="76FD4BEB" w14:textId="4738BCFB" w:rsidR="00CA33B0" w:rsidRPr="008F18DD" w:rsidRDefault="001F77C8" w:rsidP="00101AEE">
      <w:pPr>
        <w:rPr>
          <w:rFonts w:ascii="Calibri" w:eastAsia="Times New Roman" w:hAnsi="Calibri" w:cs="Arial"/>
          <w:i/>
          <w:iCs/>
          <w:sz w:val="24"/>
          <w:szCs w:val="24"/>
          <w:lang w:eastAsia="nb-NO"/>
        </w:rPr>
      </w:pPr>
      <w:r>
        <w:rPr>
          <w:rFonts w:ascii="Calibri" w:hAnsi="Calibri"/>
          <w:i/>
          <w:sz w:val="24"/>
          <w:szCs w:val="24"/>
        </w:rPr>
        <w:t xml:space="preserve">Styret ber </w:t>
      </w:r>
      <w:r w:rsidR="00086206">
        <w:rPr>
          <w:rFonts w:ascii="Calibri" w:hAnsi="Calibri"/>
          <w:i/>
          <w:sz w:val="24"/>
          <w:szCs w:val="24"/>
        </w:rPr>
        <w:t>administrasjonen</w:t>
      </w:r>
      <w:r>
        <w:rPr>
          <w:rFonts w:ascii="Calibri" w:hAnsi="Calibri"/>
          <w:i/>
          <w:sz w:val="24"/>
          <w:szCs w:val="24"/>
        </w:rPr>
        <w:t xml:space="preserve"> fremlegge </w:t>
      </w:r>
      <w:r w:rsidR="00086206">
        <w:rPr>
          <w:rFonts w:ascii="Calibri" w:hAnsi="Calibri"/>
          <w:i/>
          <w:sz w:val="24"/>
          <w:szCs w:val="24"/>
        </w:rPr>
        <w:t>saken</w:t>
      </w:r>
      <w:r w:rsidR="000D1609">
        <w:rPr>
          <w:rFonts w:ascii="Calibri" w:hAnsi="Calibri"/>
          <w:i/>
          <w:sz w:val="24"/>
          <w:szCs w:val="24"/>
        </w:rPr>
        <w:t>,</w:t>
      </w:r>
      <w:r w:rsidR="00086206">
        <w:rPr>
          <w:rFonts w:ascii="Calibri" w:hAnsi="Calibri"/>
          <w:i/>
          <w:sz w:val="24"/>
          <w:szCs w:val="24"/>
        </w:rPr>
        <w:t xml:space="preserve"> med oppdatert informasjon</w:t>
      </w:r>
      <w:r w:rsidR="000D1609">
        <w:rPr>
          <w:rFonts w:ascii="Calibri" w:hAnsi="Calibri"/>
          <w:i/>
          <w:sz w:val="24"/>
          <w:szCs w:val="24"/>
        </w:rPr>
        <w:t>,</w:t>
      </w:r>
      <w:r w:rsidR="00086206">
        <w:rPr>
          <w:rFonts w:ascii="Calibri" w:hAnsi="Calibri"/>
          <w:i/>
          <w:sz w:val="24"/>
          <w:szCs w:val="24"/>
        </w:rPr>
        <w:t xml:space="preserve"> på </w:t>
      </w:r>
      <w:r w:rsidR="00D25219">
        <w:rPr>
          <w:rFonts w:ascii="Calibri" w:hAnsi="Calibri"/>
          <w:i/>
          <w:sz w:val="24"/>
          <w:szCs w:val="24"/>
        </w:rPr>
        <w:t>senere</w:t>
      </w:r>
      <w:r w:rsidR="00086206">
        <w:rPr>
          <w:rFonts w:ascii="Calibri" w:hAnsi="Calibri"/>
          <w:i/>
          <w:sz w:val="24"/>
          <w:szCs w:val="24"/>
        </w:rPr>
        <w:t xml:space="preserve"> styremøte. </w:t>
      </w:r>
    </w:p>
    <w:bookmarkEnd w:id="2"/>
    <w:p w14:paraId="7231997A" w14:textId="18EEAA12" w:rsidR="00837CAA" w:rsidRPr="008F18DD" w:rsidRDefault="00837CAA" w:rsidP="009F4B31">
      <w:pPr>
        <w:rPr>
          <w:rFonts w:ascii="Calibri" w:hAnsi="Calibri"/>
          <w:sz w:val="24"/>
          <w:szCs w:val="24"/>
        </w:rPr>
      </w:pPr>
    </w:p>
    <w:p w14:paraId="37113BB8" w14:textId="0E235233" w:rsidR="007F0D32" w:rsidRPr="008F18DD" w:rsidRDefault="007F0D32" w:rsidP="00A8059C">
      <w:pPr>
        <w:rPr>
          <w:rFonts w:ascii="Calibri" w:hAnsi="Calibri"/>
          <w:i/>
          <w:sz w:val="24"/>
          <w:szCs w:val="24"/>
        </w:rPr>
      </w:pPr>
    </w:p>
    <w:p w14:paraId="2DAE38F7" w14:textId="62034A07" w:rsidR="0051212F" w:rsidRPr="008F18DD" w:rsidRDefault="0082079A" w:rsidP="0051212F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AE6F77" w:rsidRPr="008F18DD">
        <w:rPr>
          <w:rFonts w:ascii="Calibri" w:hAnsi="Calibri"/>
          <w:b/>
          <w:sz w:val="24"/>
          <w:szCs w:val="24"/>
        </w:rPr>
        <w:t>06/</w:t>
      </w:r>
      <w:r w:rsidR="0076234F" w:rsidRPr="008F18DD">
        <w:rPr>
          <w:rFonts w:ascii="Calibri" w:hAnsi="Calibri"/>
          <w:b/>
          <w:sz w:val="24"/>
          <w:szCs w:val="24"/>
        </w:rPr>
        <w:t>20</w:t>
      </w:r>
      <w:r w:rsidR="001F452F" w:rsidRPr="008F18DD">
        <w:rPr>
          <w:rFonts w:ascii="Calibri" w:hAnsi="Calibri"/>
          <w:b/>
          <w:sz w:val="24"/>
          <w:szCs w:val="24"/>
        </w:rPr>
        <w:t xml:space="preserve">: </w:t>
      </w:r>
      <w:r w:rsidR="001F452F" w:rsidRPr="008F18DD">
        <w:rPr>
          <w:rFonts w:ascii="Calibri" w:hAnsi="Calibri"/>
          <w:b/>
          <w:sz w:val="24"/>
          <w:szCs w:val="24"/>
        </w:rPr>
        <w:tab/>
      </w:r>
      <w:r w:rsidR="00192FC8" w:rsidRPr="008F18DD">
        <w:rPr>
          <w:rFonts w:ascii="Calibri" w:hAnsi="Calibri"/>
          <w:b/>
          <w:sz w:val="24"/>
          <w:szCs w:val="24"/>
        </w:rPr>
        <w:t>Status forhand</w:t>
      </w:r>
      <w:r w:rsidR="00F7517B" w:rsidRPr="008F18DD">
        <w:rPr>
          <w:rFonts w:ascii="Calibri" w:hAnsi="Calibri"/>
          <w:b/>
          <w:sz w:val="24"/>
          <w:szCs w:val="24"/>
        </w:rPr>
        <w:t>l</w:t>
      </w:r>
      <w:r w:rsidR="00192FC8" w:rsidRPr="008F18DD">
        <w:rPr>
          <w:rFonts w:ascii="Calibri" w:hAnsi="Calibri"/>
          <w:b/>
          <w:sz w:val="24"/>
          <w:szCs w:val="24"/>
        </w:rPr>
        <w:t>inger</w:t>
      </w:r>
    </w:p>
    <w:p w14:paraId="6A2FB67C" w14:textId="441DC563" w:rsidR="00244FAB" w:rsidRPr="008F18DD" w:rsidRDefault="00244FAB" w:rsidP="0051212F">
      <w:pPr>
        <w:rPr>
          <w:rFonts w:ascii="Calibri" w:hAnsi="Calibri"/>
          <w:b/>
          <w:sz w:val="24"/>
          <w:szCs w:val="24"/>
        </w:rPr>
      </w:pPr>
    </w:p>
    <w:p w14:paraId="76067819" w14:textId="311662B4" w:rsidR="00244FAB" w:rsidRPr="008F18DD" w:rsidRDefault="00AE6F77" w:rsidP="0051212F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Gunnar Bøe </w:t>
      </w:r>
      <w:r w:rsidR="006700F4">
        <w:rPr>
          <w:rFonts w:ascii="Calibri" w:hAnsi="Calibri"/>
          <w:sz w:val="24"/>
          <w:szCs w:val="24"/>
        </w:rPr>
        <w:t xml:space="preserve">presenterte saken. Presentasjonen er </w:t>
      </w:r>
      <w:r w:rsidR="005B251E">
        <w:rPr>
          <w:rFonts w:ascii="Calibri" w:hAnsi="Calibri"/>
          <w:sz w:val="24"/>
          <w:szCs w:val="24"/>
        </w:rPr>
        <w:t xml:space="preserve">tidligere </w:t>
      </w:r>
      <w:r w:rsidR="006700F4">
        <w:rPr>
          <w:rFonts w:ascii="Calibri" w:hAnsi="Calibri"/>
          <w:sz w:val="24"/>
          <w:szCs w:val="24"/>
        </w:rPr>
        <w:t>sendt på epost til styret.</w:t>
      </w:r>
    </w:p>
    <w:p w14:paraId="7BF3804B" w14:textId="58AD8332" w:rsidR="00AE6F77" w:rsidRDefault="00AE6F77" w:rsidP="0051212F">
      <w:pPr>
        <w:rPr>
          <w:rFonts w:ascii="Calibri" w:hAnsi="Calibri"/>
          <w:sz w:val="24"/>
          <w:szCs w:val="24"/>
        </w:rPr>
      </w:pPr>
    </w:p>
    <w:p w14:paraId="138F09E8" w14:textId="76DECBCB" w:rsidR="00D54F9C" w:rsidRDefault="00481FB2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Sigma2 har levert inn oppdatert søk</w:t>
      </w:r>
      <w:r w:rsidR="003A034B">
        <w:rPr>
          <w:rFonts w:ascii="Calibri" w:hAnsi="Calibri"/>
          <w:sz w:val="24"/>
          <w:szCs w:val="24"/>
        </w:rPr>
        <w:t xml:space="preserve">nad </w:t>
      </w:r>
      <w:r w:rsidR="001E4508">
        <w:rPr>
          <w:rFonts w:ascii="Calibri" w:hAnsi="Calibri"/>
          <w:sz w:val="24"/>
          <w:szCs w:val="24"/>
        </w:rPr>
        <w:t xml:space="preserve">(E-INFRA 2018) til Forskningsrådet. Det endelige </w:t>
      </w:r>
      <w:r w:rsidR="002A065F">
        <w:rPr>
          <w:rFonts w:ascii="Calibri" w:hAnsi="Calibri"/>
          <w:sz w:val="24"/>
          <w:szCs w:val="24"/>
        </w:rPr>
        <w:t xml:space="preserve">beløpet </w:t>
      </w:r>
      <w:r w:rsidR="003C3E8F">
        <w:rPr>
          <w:rFonts w:ascii="Calibri" w:hAnsi="Calibri"/>
          <w:sz w:val="24"/>
          <w:szCs w:val="24"/>
        </w:rPr>
        <w:t>består av</w:t>
      </w:r>
      <w:r w:rsidR="002A065F">
        <w:rPr>
          <w:rFonts w:ascii="Calibri" w:hAnsi="Calibri"/>
          <w:sz w:val="24"/>
          <w:szCs w:val="24"/>
        </w:rPr>
        <w:t xml:space="preserve"> </w:t>
      </w:r>
      <w:r w:rsidR="00D81310">
        <w:rPr>
          <w:rFonts w:ascii="Calibri" w:hAnsi="Calibri"/>
          <w:sz w:val="24"/>
          <w:szCs w:val="24"/>
        </w:rPr>
        <w:t>200</w:t>
      </w:r>
      <w:r w:rsidR="008A56C0">
        <w:rPr>
          <w:rFonts w:ascii="Calibri" w:hAnsi="Calibri"/>
          <w:sz w:val="24"/>
          <w:szCs w:val="24"/>
        </w:rPr>
        <w:t xml:space="preserve"> MNOK fra opprinnelig tildeling</w:t>
      </w:r>
      <w:r w:rsidR="00A8359E">
        <w:rPr>
          <w:rFonts w:ascii="Calibri" w:hAnsi="Calibri"/>
          <w:sz w:val="24"/>
          <w:szCs w:val="24"/>
        </w:rPr>
        <w:t>, med et tillegg på 1</w:t>
      </w:r>
      <w:r w:rsidR="002A065F">
        <w:rPr>
          <w:rFonts w:ascii="Calibri" w:hAnsi="Calibri"/>
          <w:sz w:val="24"/>
          <w:szCs w:val="24"/>
        </w:rPr>
        <w:t xml:space="preserve">37 millioner kroner. </w:t>
      </w:r>
    </w:p>
    <w:p w14:paraId="6DCB46DB" w14:textId="2A6A4263" w:rsidR="005D288C" w:rsidRDefault="005D288C" w:rsidP="0051212F">
      <w:pPr>
        <w:rPr>
          <w:rFonts w:ascii="Calibri" w:hAnsi="Calibri"/>
          <w:sz w:val="24"/>
          <w:szCs w:val="24"/>
        </w:rPr>
      </w:pPr>
    </w:p>
    <w:p w14:paraId="49818923" w14:textId="1188A9AC" w:rsidR="005D288C" w:rsidRDefault="008F2D9C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Når det gjelder </w:t>
      </w:r>
      <w:r w:rsidR="006921D8">
        <w:rPr>
          <w:rFonts w:ascii="Calibri" w:hAnsi="Calibri"/>
          <w:sz w:val="24"/>
          <w:szCs w:val="24"/>
        </w:rPr>
        <w:t xml:space="preserve">arbeidet med å etablere en ny samarbeidsavtale med universitetene har administrasjonen gjennomført </w:t>
      </w:r>
      <w:r w:rsidR="00830C75">
        <w:rPr>
          <w:rFonts w:ascii="Calibri" w:hAnsi="Calibri"/>
          <w:sz w:val="24"/>
          <w:szCs w:val="24"/>
        </w:rPr>
        <w:t>møter med NTNU og UiB.</w:t>
      </w:r>
      <w:r w:rsidR="00DE0D1F">
        <w:rPr>
          <w:rFonts w:ascii="Calibri" w:hAnsi="Calibri"/>
          <w:sz w:val="24"/>
          <w:szCs w:val="24"/>
        </w:rPr>
        <w:t xml:space="preserve"> Universitetene har frist til </w:t>
      </w:r>
      <w:r w:rsidR="00447954">
        <w:rPr>
          <w:rFonts w:ascii="Calibri" w:hAnsi="Calibri"/>
          <w:sz w:val="24"/>
          <w:szCs w:val="24"/>
        </w:rPr>
        <w:t>slutten av januar for å levere</w:t>
      </w:r>
      <w:r w:rsidR="00955210">
        <w:rPr>
          <w:rFonts w:ascii="Calibri" w:hAnsi="Calibri"/>
          <w:sz w:val="24"/>
          <w:szCs w:val="24"/>
        </w:rPr>
        <w:t xml:space="preserve"> innspill til opptrappingsplanen for finansiering av nasjonal e-infrastruktur. </w:t>
      </w:r>
    </w:p>
    <w:p w14:paraId="1368E5EA" w14:textId="789E2F59" w:rsidR="009143F0" w:rsidRDefault="00A46E7F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Endelig frist </w:t>
      </w:r>
      <w:r w:rsidR="00CB60B1">
        <w:rPr>
          <w:rFonts w:ascii="Calibri" w:hAnsi="Calibri"/>
          <w:sz w:val="24"/>
          <w:szCs w:val="24"/>
        </w:rPr>
        <w:t xml:space="preserve">for </w:t>
      </w:r>
      <w:r w:rsidR="00D16A67">
        <w:rPr>
          <w:rFonts w:ascii="Calibri" w:hAnsi="Calibri"/>
          <w:sz w:val="24"/>
          <w:szCs w:val="24"/>
        </w:rPr>
        <w:t xml:space="preserve">ferdigstilling av opptrappingsplanen </w:t>
      </w:r>
      <w:r>
        <w:rPr>
          <w:rFonts w:ascii="Calibri" w:hAnsi="Calibri"/>
          <w:sz w:val="24"/>
          <w:szCs w:val="24"/>
        </w:rPr>
        <w:t xml:space="preserve">er </w:t>
      </w:r>
      <w:r w:rsidR="00D16A67">
        <w:rPr>
          <w:rFonts w:ascii="Calibri" w:hAnsi="Calibri"/>
          <w:sz w:val="24"/>
          <w:szCs w:val="24"/>
        </w:rPr>
        <w:t xml:space="preserve">ved </w:t>
      </w:r>
      <w:r>
        <w:rPr>
          <w:rFonts w:ascii="Calibri" w:hAnsi="Calibri"/>
          <w:sz w:val="24"/>
          <w:szCs w:val="24"/>
        </w:rPr>
        <w:t>utgang</w:t>
      </w:r>
      <w:r w:rsidR="00D16A67"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</w:rPr>
        <w:t xml:space="preserve"> av </w:t>
      </w:r>
      <w:r w:rsidR="002E2CE0">
        <w:rPr>
          <w:rFonts w:ascii="Calibri" w:hAnsi="Calibri"/>
          <w:sz w:val="24"/>
          <w:szCs w:val="24"/>
        </w:rPr>
        <w:t>mars 2020</w:t>
      </w:r>
      <w:r>
        <w:rPr>
          <w:rFonts w:ascii="Calibri" w:hAnsi="Calibri"/>
          <w:sz w:val="24"/>
          <w:szCs w:val="24"/>
        </w:rPr>
        <w:t xml:space="preserve">. </w:t>
      </w:r>
    </w:p>
    <w:p w14:paraId="597E71FE" w14:textId="62E7F84F" w:rsidR="002E0903" w:rsidRDefault="002E0903" w:rsidP="0051212F">
      <w:pPr>
        <w:rPr>
          <w:rFonts w:ascii="Calibri" w:hAnsi="Calibri"/>
          <w:sz w:val="24"/>
          <w:szCs w:val="24"/>
        </w:rPr>
      </w:pPr>
    </w:p>
    <w:p w14:paraId="29756FEB" w14:textId="28CC8CB4" w:rsidR="00B87286" w:rsidRDefault="00644650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Administrasjonen har også vært i </w:t>
      </w:r>
      <w:r w:rsidR="00D20FD9">
        <w:rPr>
          <w:rFonts w:ascii="Calibri" w:hAnsi="Calibri"/>
          <w:sz w:val="24"/>
          <w:szCs w:val="24"/>
        </w:rPr>
        <w:t>dial</w:t>
      </w:r>
      <w:r w:rsidR="009A146B">
        <w:rPr>
          <w:rFonts w:ascii="Calibri" w:hAnsi="Calibri"/>
          <w:sz w:val="24"/>
          <w:szCs w:val="24"/>
        </w:rPr>
        <w:t>o</w:t>
      </w:r>
      <w:r w:rsidR="00D20FD9">
        <w:rPr>
          <w:rFonts w:ascii="Calibri" w:hAnsi="Calibri"/>
          <w:sz w:val="24"/>
          <w:szCs w:val="24"/>
        </w:rPr>
        <w:t xml:space="preserve">g med konsernledelsen i Sintef om </w:t>
      </w:r>
      <w:r w:rsidR="00B87286">
        <w:rPr>
          <w:rFonts w:ascii="Calibri" w:hAnsi="Calibri"/>
          <w:sz w:val="24"/>
          <w:szCs w:val="24"/>
        </w:rPr>
        <w:t xml:space="preserve">mulig partnerskap. </w:t>
      </w:r>
      <w:r w:rsidR="006675CA">
        <w:rPr>
          <w:rFonts w:ascii="Calibri" w:hAnsi="Calibri"/>
          <w:sz w:val="24"/>
          <w:szCs w:val="24"/>
        </w:rPr>
        <w:t xml:space="preserve">I tillegg er NORCE aktuell som </w:t>
      </w:r>
      <w:r w:rsidR="008C73BA">
        <w:rPr>
          <w:rFonts w:ascii="Calibri" w:hAnsi="Calibri"/>
          <w:sz w:val="24"/>
          <w:szCs w:val="24"/>
        </w:rPr>
        <w:t xml:space="preserve">ny partner i konsortiet. </w:t>
      </w:r>
    </w:p>
    <w:p w14:paraId="2A80F39C" w14:textId="77777777" w:rsidR="00B87286" w:rsidRDefault="00B87286" w:rsidP="0051212F">
      <w:pPr>
        <w:rPr>
          <w:rFonts w:ascii="Calibri" w:hAnsi="Calibri"/>
          <w:sz w:val="24"/>
          <w:szCs w:val="24"/>
        </w:rPr>
      </w:pPr>
    </w:p>
    <w:p w14:paraId="64F0802F" w14:textId="0B5A98F3" w:rsidR="002A2ACD" w:rsidRPr="000C411F" w:rsidRDefault="00FD721A" w:rsidP="0051212F">
      <w:pPr>
        <w:rPr>
          <w:rFonts w:ascii="Calibri" w:hAnsi="Calibri"/>
          <w:i/>
          <w:iCs/>
          <w:sz w:val="24"/>
          <w:szCs w:val="24"/>
        </w:rPr>
      </w:pPr>
      <w:r w:rsidRPr="000C411F">
        <w:rPr>
          <w:rFonts w:ascii="Calibri" w:hAnsi="Calibri"/>
          <w:i/>
          <w:iCs/>
          <w:sz w:val="24"/>
          <w:szCs w:val="24"/>
        </w:rPr>
        <w:t xml:space="preserve">Fra styrets diskusjon: </w:t>
      </w:r>
    </w:p>
    <w:p w14:paraId="77F95636" w14:textId="336D5572" w:rsidR="00D47402" w:rsidRDefault="00D47402" w:rsidP="0051212F">
      <w:pPr>
        <w:rPr>
          <w:rFonts w:ascii="Calibri" w:hAnsi="Calibri"/>
          <w:sz w:val="24"/>
          <w:szCs w:val="24"/>
        </w:rPr>
      </w:pPr>
    </w:p>
    <w:p w14:paraId="19D58193" w14:textId="1E3AA9ED" w:rsidR="00C829A6" w:rsidRDefault="00F6378F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 økning i antall partnere </w:t>
      </w:r>
      <w:r w:rsidR="003869C7">
        <w:rPr>
          <w:rFonts w:ascii="Calibri" w:hAnsi="Calibri"/>
          <w:sz w:val="24"/>
          <w:szCs w:val="24"/>
        </w:rPr>
        <w:t>kan</w:t>
      </w:r>
      <w:r w:rsidR="00CA3697">
        <w:rPr>
          <w:rFonts w:ascii="Calibri" w:hAnsi="Calibri"/>
          <w:sz w:val="24"/>
          <w:szCs w:val="24"/>
        </w:rPr>
        <w:t xml:space="preserve"> </w:t>
      </w:r>
      <w:r w:rsidR="0055281C">
        <w:rPr>
          <w:rFonts w:ascii="Calibri" w:hAnsi="Calibri"/>
          <w:sz w:val="24"/>
          <w:szCs w:val="24"/>
        </w:rPr>
        <w:t xml:space="preserve">medføre </w:t>
      </w:r>
      <w:r w:rsidR="001F0A1B">
        <w:rPr>
          <w:rFonts w:ascii="Calibri" w:hAnsi="Calibri"/>
          <w:sz w:val="24"/>
          <w:szCs w:val="24"/>
        </w:rPr>
        <w:t>større</w:t>
      </w:r>
      <w:r w:rsidR="007C0F9B">
        <w:rPr>
          <w:rFonts w:ascii="Calibri" w:hAnsi="Calibri"/>
          <w:sz w:val="24"/>
          <w:szCs w:val="24"/>
        </w:rPr>
        <w:t xml:space="preserve"> </w:t>
      </w:r>
      <w:r w:rsidR="0055281C">
        <w:rPr>
          <w:rFonts w:ascii="Calibri" w:hAnsi="Calibri"/>
          <w:sz w:val="24"/>
          <w:szCs w:val="24"/>
        </w:rPr>
        <w:t>ko</w:t>
      </w:r>
      <w:r w:rsidR="00801A16">
        <w:rPr>
          <w:rFonts w:ascii="Calibri" w:hAnsi="Calibri"/>
          <w:sz w:val="24"/>
          <w:szCs w:val="24"/>
        </w:rPr>
        <w:t xml:space="preserve">mpleksitet </w:t>
      </w:r>
      <w:r w:rsidR="00A70EEA">
        <w:rPr>
          <w:rFonts w:ascii="Calibri" w:hAnsi="Calibri"/>
          <w:sz w:val="24"/>
          <w:szCs w:val="24"/>
        </w:rPr>
        <w:t xml:space="preserve">knyttet til </w:t>
      </w:r>
      <w:r w:rsidR="00F73436">
        <w:rPr>
          <w:rFonts w:ascii="Calibri" w:hAnsi="Calibri"/>
          <w:sz w:val="24"/>
          <w:szCs w:val="24"/>
        </w:rPr>
        <w:t>styringsmodeller og representa</w:t>
      </w:r>
      <w:r w:rsidR="007943E7">
        <w:rPr>
          <w:rFonts w:ascii="Calibri" w:hAnsi="Calibri"/>
          <w:sz w:val="24"/>
          <w:szCs w:val="24"/>
        </w:rPr>
        <w:t>sjon</w:t>
      </w:r>
      <w:r w:rsidR="00F73436">
        <w:rPr>
          <w:rFonts w:ascii="Calibri" w:hAnsi="Calibri"/>
          <w:sz w:val="24"/>
          <w:szCs w:val="24"/>
        </w:rPr>
        <w:t xml:space="preserve"> i styret. </w:t>
      </w:r>
      <w:r w:rsidR="005C7EBB">
        <w:rPr>
          <w:rFonts w:ascii="Calibri" w:hAnsi="Calibri"/>
          <w:sz w:val="24"/>
          <w:szCs w:val="24"/>
        </w:rPr>
        <w:t>Ua</w:t>
      </w:r>
      <w:r w:rsidR="001265D8">
        <w:rPr>
          <w:rFonts w:ascii="Calibri" w:hAnsi="Calibri"/>
          <w:sz w:val="24"/>
          <w:szCs w:val="24"/>
        </w:rPr>
        <w:t>vhengig av antallet representanter i styret vil det være av betydning å sikre åpenhet rundt selskapets strategi-prosesser</w:t>
      </w:r>
      <w:r w:rsidR="00812120">
        <w:rPr>
          <w:rFonts w:ascii="Calibri" w:hAnsi="Calibri"/>
          <w:sz w:val="24"/>
          <w:szCs w:val="24"/>
        </w:rPr>
        <w:t>,</w:t>
      </w:r>
      <w:r w:rsidR="001265D8">
        <w:rPr>
          <w:rFonts w:ascii="Calibri" w:hAnsi="Calibri"/>
          <w:sz w:val="24"/>
          <w:szCs w:val="24"/>
        </w:rPr>
        <w:t xml:space="preserve"> slik at alle nye interessenter erfarer </w:t>
      </w:r>
      <w:r w:rsidR="00127A98">
        <w:rPr>
          <w:rFonts w:ascii="Calibri" w:hAnsi="Calibri"/>
          <w:sz w:val="24"/>
          <w:szCs w:val="24"/>
        </w:rPr>
        <w:t xml:space="preserve">påvirkningsmulighet. </w:t>
      </w:r>
      <w:r w:rsidR="00C829A6">
        <w:rPr>
          <w:rFonts w:ascii="Calibri" w:hAnsi="Calibri"/>
          <w:sz w:val="24"/>
          <w:szCs w:val="24"/>
        </w:rPr>
        <w:t xml:space="preserve"> </w:t>
      </w:r>
    </w:p>
    <w:p w14:paraId="476C9738" w14:textId="77777777" w:rsidR="00C829A6" w:rsidRDefault="00C829A6" w:rsidP="0051212F">
      <w:pPr>
        <w:rPr>
          <w:rFonts w:ascii="Calibri" w:hAnsi="Calibri"/>
          <w:sz w:val="24"/>
          <w:szCs w:val="24"/>
        </w:rPr>
      </w:pPr>
    </w:p>
    <w:p w14:paraId="343716AF" w14:textId="2C1B6A69" w:rsidR="00235B13" w:rsidRDefault="00945E6E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Styret kommenterte også på </w:t>
      </w:r>
      <w:r w:rsidR="007943E7">
        <w:rPr>
          <w:rFonts w:ascii="Calibri" w:hAnsi="Calibri"/>
          <w:sz w:val="24"/>
          <w:szCs w:val="24"/>
        </w:rPr>
        <w:t>behov</w:t>
      </w:r>
      <w:r>
        <w:rPr>
          <w:rFonts w:ascii="Calibri" w:hAnsi="Calibri"/>
          <w:sz w:val="24"/>
          <w:szCs w:val="24"/>
        </w:rPr>
        <w:t>et</w:t>
      </w:r>
      <w:r w:rsidR="007943E7">
        <w:rPr>
          <w:rFonts w:ascii="Calibri" w:hAnsi="Calibri"/>
          <w:sz w:val="24"/>
          <w:szCs w:val="24"/>
        </w:rPr>
        <w:t xml:space="preserve"> for et utvidet avtaleverk dersom styringsmodellen endres.</w:t>
      </w:r>
      <w:r w:rsidR="007F0CF1">
        <w:rPr>
          <w:rFonts w:ascii="Calibri" w:hAnsi="Calibri"/>
          <w:sz w:val="24"/>
          <w:szCs w:val="24"/>
        </w:rPr>
        <w:t xml:space="preserve"> Avtaletekn</w:t>
      </w:r>
      <w:r w:rsidR="001C1E61">
        <w:rPr>
          <w:rFonts w:ascii="Calibri" w:hAnsi="Calibri"/>
          <w:sz w:val="24"/>
          <w:szCs w:val="24"/>
        </w:rPr>
        <w:t xml:space="preserve">isk kan dette løses med en standardavtale som gjelder for alle partnere, med </w:t>
      </w:r>
      <w:r w:rsidR="0076154B">
        <w:rPr>
          <w:rFonts w:ascii="Calibri" w:hAnsi="Calibri"/>
          <w:sz w:val="24"/>
          <w:szCs w:val="24"/>
        </w:rPr>
        <w:t xml:space="preserve">tilhørende </w:t>
      </w:r>
      <w:r w:rsidR="001C1E61">
        <w:rPr>
          <w:rFonts w:ascii="Calibri" w:hAnsi="Calibri"/>
          <w:sz w:val="24"/>
          <w:szCs w:val="24"/>
        </w:rPr>
        <w:t>individuelle tilleggs</w:t>
      </w:r>
      <w:r w:rsidR="0076154B">
        <w:rPr>
          <w:rFonts w:ascii="Calibri" w:hAnsi="Calibri"/>
          <w:sz w:val="24"/>
          <w:szCs w:val="24"/>
        </w:rPr>
        <w:t xml:space="preserve">avtaler. </w:t>
      </w:r>
    </w:p>
    <w:p w14:paraId="16529E58" w14:textId="2F45D93C" w:rsidR="00276D99" w:rsidRDefault="00276D99" w:rsidP="0051212F">
      <w:pPr>
        <w:rPr>
          <w:rFonts w:ascii="Calibri" w:hAnsi="Calibri"/>
          <w:sz w:val="24"/>
          <w:szCs w:val="24"/>
        </w:rPr>
      </w:pPr>
    </w:p>
    <w:p w14:paraId="34401630" w14:textId="347E6344" w:rsidR="00631C40" w:rsidRPr="008F18DD" w:rsidRDefault="00C06828" w:rsidP="005121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Administrasjonen</w:t>
      </w:r>
      <w:r w:rsidR="007C0356">
        <w:rPr>
          <w:rFonts w:ascii="Calibri" w:hAnsi="Calibri"/>
          <w:sz w:val="24"/>
          <w:szCs w:val="24"/>
        </w:rPr>
        <w:t xml:space="preserve"> bør ha som mål </w:t>
      </w:r>
      <w:r w:rsidR="00E54F4F">
        <w:rPr>
          <w:rFonts w:ascii="Calibri" w:hAnsi="Calibri"/>
          <w:sz w:val="24"/>
          <w:szCs w:val="24"/>
        </w:rPr>
        <w:t>å kunne fremlegges forslag til ny samarbeid</w:t>
      </w:r>
      <w:r w:rsidR="00E24094">
        <w:rPr>
          <w:rFonts w:ascii="Calibri" w:hAnsi="Calibri"/>
          <w:sz w:val="24"/>
          <w:szCs w:val="24"/>
        </w:rPr>
        <w:t>savtale i løpet av våren</w:t>
      </w:r>
      <w:r w:rsidR="0012329B">
        <w:rPr>
          <w:rFonts w:ascii="Calibri" w:hAnsi="Calibri"/>
          <w:sz w:val="24"/>
          <w:szCs w:val="24"/>
        </w:rPr>
        <w:t>,</w:t>
      </w:r>
      <w:r w:rsidR="00AF153B">
        <w:rPr>
          <w:rFonts w:ascii="Calibri" w:hAnsi="Calibri"/>
          <w:sz w:val="24"/>
          <w:szCs w:val="24"/>
        </w:rPr>
        <w:t xml:space="preserve"> og styret ba Sigma2 fortsette dialogen med Forskningsrådet om </w:t>
      </w:r>
      <w:r w:rsidR="002023DB">
        <w:rPr>
          <w:rFonts w:ascii="Calibri" w:hAnsi="Calibri"/>
          <w:sz w:val="24"/>
          <w:szCs w:val="24"/>
        </w:rPr>
        <w:t xml:space="preserve">fremtidig finansiering av nasjonal e-infrastruktur </w:t>
      </w:r>
    </w:p>
    <w:p w14:paraId="7EB6785E" w14:textId="7D57A766" w:rsidR="00633CB4" w:rsidRPr="008F18DD" w:rsidRDefault="00633CB4" w:rsidP="0051212F">
      <w:pPr>
        <w:rPr>
          <w:rFonts w:ascii="Calibri" w:hAnsi="Calibri"/>
          <w:sz w:val="24"/>
          <w:szCs w:val="24"/>
        </w:rPr>
      </w:pPr>
    </w:p>
    <w:p w14:paraId="102447C4" w14:textId="6F8BB47F" w:rsidR="00751136" w:rsidRPr="008F18DD" w:rsidRDefault="001B0F4C" w:rsidP="00C122A4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Vedtak:</w:t>
      </w:r>
      <w:r w:rsidR="001F452F" w:rsidRPr="008F18DD">
        <w:rPr>
          <w:rFonts w:ascii="Calibri" w:hAnsi="Calibri"/>
          <w:b/>
          <w:sz w:val="24"/>
          <w:szCs w:val="24"/>
        </w:rPr>
        <w:tab/>
      </w:r>
      <w:r w:rsidR="001F452F" w:rsidRPr="008F18DD">
        <w:rPr>
          <w:rFonts w:ascii="Calibri" w:hAnsi="Calibri"/>
          <w:b/>
          <w:sz w:val="24"/>
          <w:szCs w:val="24"/>
        </w:rPr>
        <w:tab/>
      </w:r>
    </w:p>
    <w:p w14:paraId="774828BD" w14:textId="3448307F" w:rsidR="00AD7718" w:rsidRPr="008F18DD" w:rsidRDefault="001F452F" w:rsidP="00C122A4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t xml:space="preserve">Styret </w:t>
      </w:r>
      <w:r w:rsidR="00F7517B" w:rsidRPr="008F18DD">
        <w:rPr>
          <w:rFonts w:ascii="Calibri" w:hAnsi="Calibri"/>
          <w:i/>
          <w:sz w:val="24"/>
          <w:szCs w:val="24"/>
        </w:rPr>
        <w:t xml:space="preserve">tar informasjonen til orientering. </w:t>
      </w:r>
    </w:p>
    <w:p w14:paraId="66F57E53" w14:textId="77777777" w:rsidR="001F452F" w:rsidRPr="008F18DD" w:rsidRDefault="001F452F" w:rsidP="00C122A4">
      <w:pPr>
        <w:rPr>
          <w:rFonts w:ascii="Calibri" w:hAnsi="Calibri"/>
          <w:i/>
          <w:sz w:val="24"/>
          <w:szCs w:val="24"/>
        </w:rPr>
      </w:pPr>
    </w:p>
    <w:p w14:paraId="76833615" w14:textId="12E1A957" w:rsidR="00BE5C1A" w:rsidRPr="008F18DD" w:rsidRDefault="00C122A4" w:rsidP="00BB2BC7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br/>
      </w:r>
    </w:p>
    <w:p w14:paraId="08C5EB00" w14:textId="34D141E1" w:rsidR="0067314D" w:rsidRPr="008F18DD" w:rsidRDefault="00072B8B" w:rsidP="00BB2BC7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 xml:space="preserve">Sak </w:t>
      </w:r>
      <w:r w:rsidR="008A6F83" w:rsidRPr="008F18DD">
        <w:rPr>
          <w:rFonts w:ascii="Calibri" w:hAnsi="Calibri"/>
          <w:b/>
          <w:sz w:val="24"/>
          <w:szCs w:val="24"/>
        </w:rPr>
        <w:t>07/</w:t>
      </w:r>
      <w:r w:rsidR="007136A1" w:rsidRPr="008F18DD">
        <w:rPr>
          <w:rFonts w:ascii="Calibri" w:hAnsi="Calibri"/>
          <w:b/>
          <w:sz w:val="24"/>
          <w:szCs w:val="24"/>
        </w:rPr>
        <w:t>20</w:t>
      </w:r>
      <w:r w:rsidR="00A8059C" w:rsidRPr="008F18DD">
        <w:rPr>
          <w:rFonts w:ascii="Calibri" w:hAnsi="Calibri"/>
          <w:b/>
          <w:sz w:val="24"/>
          <w:szCs w:val="24"/>
        </w:rPr>
        <w:t xml:space="preserve">: </w:t>
      </w:r>
      <w:r w:rsidR="006F6EF4" w:rsidRPr="008F18DD">
        <w:rPr>
          <w:rFonts w:ascii="Calibri" w:hAnsi="Calibri"/>
          <w:b/>
          <w:sz w:val="24"/>
          <w:szCs w:val="24"/>
        </w:rPr>
        <w:tab/>
      </w:r>
      <w:r w:rsidR="004255C7" w:rsidRPr="008F18DD">
        <w:rPr>
          <w:rFonts w:ascii="Calibri" w:hAnsi="Calibri"/>
          <w:b/>
          <w:sz w:val="24"/>
          <w:szCs w:val="24"/>
        </w:rPr>
        <w:t>Aktivitetsrapport</w:t>
      </w:r>
    </w:p>
    <w:p w14:paraId="2B828713" w14:textId="49785816" w:rsidR="00BE581B" w:rsidRPr="008F18DD" w:rsidRDefault="00BE581B" w:rsidP="00BB2BC7">
      <w:pPr>
        <w:rPr>
          <w:rFonts w:ascii="Calibri" w:hAnsi="Calibri"/>
          <w:b/>
          <w:sz w:val="24"/>
          <w:szCs w:val="24"/>
        </w:rPr>
      </w:pPr>
    </w:p>
    <w:p w14:paraId="2F330301" w14:textId="3CCF67F8" w:rsidR="00655A9E" w:rsidRDefault="00ED4D69" w:rsidP="008025A7">
      <w:pPr>
        <w:rPr>
          <w:rFonts w:ascii="Calibri" w:hAnsi="Calibri"/>
          <w:sz w:val="24"/>
          <w:szCs w:val="24"/>
        </w:rPr>
      </w:pPr>
      <w:r w:rsidRPr="008F18DD">
        <w:rPr>
          <w:rFonts w:ascii="Calibri" w:hAnsi="Calibri"/>
          <w:sz w:val="24"/>
          <w:szCs w:val="24"/>
        </w:rPr>
        <w:t xml:space="preserve">Gunnar Bøe </w:t>
      </w:r>
      <w:r w:rsidR="003A4E09" w:rsidRPr="008F18DD">
        <w:rPr>
          <w:rFonts w:ascii="Calibri" w:hAnsi="Calibri"/>
          <w:sz w:val="24"/>
          <w:szCs w:val="24"/>
        </w:rPr>
        <w:t xml:space="preserve">orienterte fra </w:t>
      </w:r>
      <w:r w:rsidR="00DE4A42" w:rsidRPr="008F18DD">
        <w:rPr>
          <w:rFonts w:ascii="Calibri" w:hAnsi="Calibri"/>
          <w:sz w:val="24"/>
          <w:szCs w:val="24"/>
        </w:rPr>
        <w:t xml:space="preserve">aktivitetsrapporten. </w:t>
      </w:r>
    </w:p>
    <w:p w14:paraId="7BD45767" w14:textId="1C2A011B" w:rsidR="00B84181" w:rsidRDefault="00B84181" w:rsidP="008025A7">
      <w:pPr>
        <w:rPr>
          <w:rFonts w:ascii="Calibri" w:hAnsi="Calibri"/>
          <w:sz w:val="24"/>
          <w:szCs w:val="24"/>
        </w:rPr>
      </w:pPr>
    </w:p>
    <w:p w14:paraId="127937DC" w14:textId="4CC33E67" w:rsidR="00B84181" w:rsidRDefault="00450968" w:rsidP="008025A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ble gitt oppdatert informasjon om Betzy i tråd med den siste ti</w:t>
      </w:r>
      <w:r w:rsidR="005F7A44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s utvikling. </w:t>
      </w:r>
      <w:proofErr w:type="spellStart"/>
      <w:r>
        <w:rPr>
          <w:rFonts w:ascii="Calibri" w:hAnsi="Calibri"/>
          <w:sz w:val="24"/>
          <w:szCs w:val="24"/>
        </w:rPr>
        <w:t>Factory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Acceptance</w:t>
      </w:r>
      <w:proofErr w:type="spellEnd"/>
      <w:r>
        <w:rPr>
          <w:rFonts w:ascii="Calibri" w:hAnsi="Calibri"/>
          <w:sz w:val="24"/>
          <w:szCs w:val="24"/>
        </w:rPr>
        <w:t xml:space="preserve"> Test er godkjent</w:t>
      </w:r>
      <w:r w:rsidR="0056018A">
        <w:rPr>
          <w:rFonts w:ascii="Calibri" w:hAnsi="Calibri"/>
          <w:sz w:val="24"/>
          <w:szCs w:val="24"/>
        </w:rPr>
        <w:t>. Når maskinen er på plass på NTNU</w:t>
      </w:r>
      <w:r w:rsidR="00922D19">
        <w:rPr>
          <w:rFonts w:ascii="Calibri" w:hAnsi="Calibri"/>
          <w:sz w:val="24"/>
          <w:szCs w:val="24"/>
        </w:rPr>
        <w:t>,</w:t>
      </w:r>
      <w:r w:rsidR="0056018A">
        <w:rPr>
          <w:rFonts w:ascii="Calibri" w:hAnsi="Calibri"/>
          <w:sz w:val="24"/>
          <w:szCs w:val="24"/>
        </w:rPr>
        <w:t xml:space="preserve"> starter Site </w:t>
      </w:r>
      <w:proofErr w:type="spellStart"/>
      <w:r w:rsidR="0056018A">
        <w:rPr>
          <w:rFonts w:ascii="Calibri" w:hAnsi="Calibri"/>
          <w:sz w:val="24"/>
          <w:szCs w:val="24"/>
        </w:rPr>
        <w:t>Acceptance</w:t>
      </w:r>
      <w:proofErr w:type="spellEnd"/>
      <w:r w:rsidR="0056018A">
        <w:rPr>
          <w:rFonts w:ascii="Calibri" w:hAnsi="Calibri"/>
          <w:sz w:val="24"/>
          <w:szCs w:val="24"/>
        </w:rPr>
        <w:t xml:space="preserve"> Testing, es</w:t>
      </w:r>
      <w:r w:rsidR="00BB0CA1">
        <w:rPr>
          <w:rFonts w:ascii="Calibri" w:hAnsi="Calibri"/>
          <w:sz w:val="24"/>
          <w:szCs w:val="24"/>
        </w:rPr>
        <w:t>timert til ca</w:t>
      </w:r>
      <w:r w:rsidR="00000BCA">
        <w:rPr>
          <w:rFonts w:ascii="Calibri" w:hAnsi="Calibri"/>
          <w:sz w:val="24"/>
          <w:szCs w:val="24"/>
        </w:rPr>
        <w:t>.</w:t>
      </w:r>
      <w:r w:rsidR="00BB0CA1">
        <w:rPr>
          <w:rFonts w:ascii="Calibri" w:hAnsi="Calibri"/>
          <w:sz w:val="24"/>
          <w:szCs w:val="24"/>
        </w:rPr>
        <w:t xml:space="preserve"> 1-2 uker, før </w:t>
      </w:r>
      <w:r w:rsidR="008C16C5">
        <w:rPr>
          <w:rFonts w:ascii="Calibri" w:hAnsi="Calibri"/>
          <w:sz w:val="24"/>
          <w:szCs w:val="24"/>
        </w:rPr>
        <w:t xml:space="preserve">godkjenningsperioden </w:t>
      </w:r>
      <w:r w:rsidR="00C65A8C">
        <w:rPr>
          <w:rFonts w:ascii="Calibri" w:hAnsi="Calibri"/>
          <w:sz w:val="24"/>
          <w:szCs w:val="24"/>
        </w:rPr>
        <w:t>med pilotkjøringer starter</w:t>
      </w:r>
      <w:r w:rsidR="008C16C5">
        <w:rPr>
          <w:rFonts w:ascii="Calibri" w:hAnsi="Calibri"/>
          <w:sz w:val="24"/>
          <w:szCs w:val="24"/>
        </w:rPr>
        <w:t xml:space="preserve">. Administrasjonen forventer å kunne fase inn maskinen </w:t>
      </w:r>
      <w:r w:rsidR="00C65A8C">
        <w:rPr>
          <w:rFonts w:ascii="Calibri" w:hAnsi="Calibri"/>
          <w:sz w:val="24"/>
          <w:szCs w:val="24"/>
        </w:rPr>
        <w:t xml:space="preserve">i løpet av mai. </w:t>
      </w:r>
    </w:p>
    <w:p w14:paraId="509C4860" w14:textId="77777777" w:rsidR="00655A9E" w:rsidRDefault="00655A9E" w:rsidP="008025A7">
      <w:pPr>
        <w:rPr>
          <w:rFonts w:ascii="Calibri" w:hAnsi="Calibri"/>
          <w:sz w:val="24"/>
          <w:szCs w:val="24"/>
        </w:rPr>
      </w:pPr>
    </w:p>
    <w:p w14:paraId="7BA297E0" w14:textId="294798BB" w:rsidR="0067314D" w:rsidRPr="008F18DD" w:rsidRDefault="0067314D" w:rsidP="00BB2BC7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t>Vedtak:</w:t>
      </w:r>
    </w:p>
    <w:p w14:paraId="6B269854" w14:textId="51626381" w:rsidR="00552548" w:rsidRPr="008F18DD" w:rsidRDefault="00C15067" w:rsidP="00DE4A42">
      <w:pPr>
        <w:rPr>
          <w:rFonts w:ascii="Calibri" w:hAnsi="Calibri"/>
          <w:i/>
          <w:sz w:val="24"/>
          <w:szCs w:val="24"/>
        </w:rPr>
      </w:pPr>
      <w:r w:rsidRPr="008F18DD">
        <w:rPr>
          <w:rFonts w:ascii="Calibri" w:hAnsi="Calibri"/>
          <w:i/>
          <w:sz w:val="24"/>
          <w:szCs w:val="24"/>
        </w:rPr>
        <w:t>Styret tar informasjonen til orientering.</w:t>
      </w:r>
      <w:r w:rsidR="00DC3C78" w:rsidRPr="008F18DD">
        <w:rPr>
          <w:rFonts w:ascii="Calibri" w:hAnsi="Calibri"/>
          <w:i/>
          <w:sz w:val="24"/>
          <w:szCs w:val="24"/>
        </w:rPr>
        <w:t xml:space="preserve"> </w:t>
      </w:r>
    </w:p>
    <w:p w14:paraId="062078B9" w14:textId="77777777" w:rsidR="00A8059C" w:rsidRPr="008F18DD" w:rsidRDefault="00A8059C" w:rsidP="00A95F62">
      <w:pPr>
        <w:rPr>
          <w:rFonts w:ascii="Calibri" w:hAnsi="Calibri"/>
          <w:i/>
          <w:sz w:val="24"/>
          <w:szCs w:val="24"/>
        </w:rPr>
      </w:pPr>
    </w:p>
    <w:p w14:paraId="33D9C1C8" w14:textId="26259DDC" w:rsidR="004C4F37" w:rsidRDefault="004C4F37" w:rsidP="0078106D">
      <w:pPr>
        <w:rPr>
          <w:rFonts w:ascii="Calibri" w:hAnsi="Calibri"/>
          <w:i/>
          <w:sz w:val="24"/>
          <w:szCs w:val="24"/>
        </w:rPr>
      </w:pPr>
    </w:p>
    <w:p w14:paraId="0C25C855" w14:textId="77777777" w:rsidR="00000BCA" w:rsidRPr="008F18DD" w:rsidRDefault="00000BCA" w:rsidP="0078106D">
      <w:pPr>
        <w:rPr>
          <w:rFonts w:ascii="Calibri" w:hAnsi="Calibri"/>
          <w:i/>
          <w:sz w:val="24"/>
          <w:szCs w:val="24"/>
        </w:rPr>
      </w:pPr>
    </w:p>
    <w:p w14:paraId="5BBE72CB" w14:textId="77777777" w:rsidR="00037E93" w:rsidRDefault="00037E93" w:rsidP="0078106D">
      <w:pPr>
        <w:rPr>
          <w:rFonts w:ascii="Calibri" w:hAnsi="Calibri"/>
          <w:b/>
          <w:sz w:val="24"/>
          <w:szCs w:val="24"/>
        </w:rPr>
      </w:pPr>
    </w:p>
    <w:p w14:paraId="71E0961C" w14:textId="4C545E9C" w:rsidR="004C4F37" w:rsidRDefault="004C4F37" w:rsidP="0078106D">
      <w:pPr>
        <w:rPr>
          <w:rFonts w:ascii="Calibri" w:hAnsi="Calibri"/>
          <w:b/>
          <w:sz w:val="24"/>
          <w:szCs w:val="24"/>
        </w:rPr>
      </w:pPr>
      <w:r w:rsidRPr="008F18DD">
        <w:rPr>
          <w:rFonts w:ascii="Calibri" w:hAnsi="Calibri"/>
          <w:b/>
          <w:sz w:val="24"/>
          <w:szCs w:val="24"/>
        </w:rPr>
        <w:lastRenderedPageBreak/>
        <w:t xml:space="preserve">Sak </w:t>
      </w:r>
      <w:r w:rsidR="008A6F83" w:rsidRPr="008F18DD">
        <w:rPr>
          <w:rFonts w:ascii="Calibri" w:hAnsi="Calibri"/>
          <w:b/>
          <w:sz w:val="24"/>
          <w:szCs w:val="24"/>
        </w:rPr>
        <w:t>08/</w:t>
      </w:r>
      <w:r w:rsidR="007136A1" w:rsidRPr="008F18DD">
        <w:rPr>
          <w:rFonts w:ascii="Calibri" w:hAnsi="Calibri"/>
          <w:b/>
          <w:sz w:val="24"/>
          <w:szCs w:val="24"/>
        </w:rPr>
        <w:t>20</w:t>
      </w:r>
      <w:r w:rsidRPr="008F18DD">
        <w:rPr>
          <w:rFonts w:ascii="Calibri" w:hAnsi="Calibri"/>
          <w:b/>
          <w:sz w:val="24"/>
          <w:szCs w:val="24"/>
        </w:rPr>
        <w:t xml:space="preserve">: </w:t>
      </w:r>
      <w:r w:rsidRPr="008F18DD">
        <w:rPr>
          <w:rFonts w:ascii="Calibri" w:hAnsi="Calibri"/>
          <w:b/>
          <w:sz w:val="24"/>
          <w:szCs w:val="24"/>
        </w:rPr>
        <w:tab/>
        <w:t>Eventuelt</w:t>
      </w:r>
    </w:p>
    <w:p w14:paraId="05C0C501" w14:textId="4F5257F5" w:rsidR="00C65A8C" w:rsidRDefault="00C65A8C" w:rsidP="0078106D">
      <w:pPr>
        <w:rPr>
          <w:rFonts w:ascii="Calibri" w:hAnsi="Calibri"/>
          <w:b/>
          <w:sz w:val="24"/>
          <w:szCs w:val="24"/>
        </w:rPr>
      </w:pPr>
    </w:p>
    <w:p w14:paraId="5919257D" w14:textId="2AAEF745" w:rsidR="009B1593" w:rsidRPr="009B1593" w:rsidRDefault="009B1593" w:rsidP="0078106D">
      <w:pPr>
        <w:rPr>
          <w:rFonts w:ascii="Calibri" w:hAnsi="Calibri"/>
          <w:bCs/>
          <w:sz w:val="24"/>
          <w:szCs w:val="24"/>
          <w:u w:val="single"/>
        </w:rPr>
      </w:pPr>
      <w:r w:rsidRPr="009B1593">
        <w:rPr>
          <w:rFonts w:ascii="Calibri" w:hAnsi="Calibri"/>
          <w:bCs/>
          <w:sz w:val="24"/>
          <w:szCs w:val="24"/>
          <w:u w:val="single"/>
        </w:rPr>
        <w:t>Ang. styremøte 2/20</w:t>
      </w:r>
    </w:p>
    <w:p w14:paraId="25052C5F" w14:textId="1DD64A8D" w:rsidR="00C65A8C" w:rsidRPr="002F2FD0" w:rsidRDefault="009B1593" w:rsidP="0078106D">
      <w:pPr>
        <w:rPr>
          <w:rFonts w:ascii="Calibri" w:hAnsi="Calibri"/>
          <w:bCs/>
          <w:i/>
          <w:iCs/>
          <w:sz w:val="24"/>
          <w:szCs w:val="24"/>
        </w:rPr>
      </w:pPr>
      <w:r>
        <w:rPr>
          <w:rFonts w:ascii="Calibri" w:hAnsi="Calibri"/>
          <w:bCs/>
          <w:i/>
          <w:iCs/>
          <w:sz w:val="24"/>
          <w:szCs w:val="24"/>
        </w:rPr>
        <w:br/>
      </w:r>
      <w:r w:rsidR="00C65A8C" w:rsidRPr="002F2FD0">
        <w:rPr>
          <w:rFonts w:ascii="Calibri" w:hAnsi="Calibri"/>
          <w:bCs/>
          <w:i/>
          <w:iCs/>
          <w:sz w:val="24"/>
          <w:szCs w:val="24"/>
        </w:rPr>
        <w:t xml:space="preserve">Det ble </w:t>
      </w:r>
      <w:r w:rsidR="002F2FD0">
        <w:rPr>
          <w:rFonts w:ascii="Calibri" w:hAnsi="Calibri"/>
          <w:bCs/>
          <w:i/>
          <w:iCs/>
          <w:sz w:val="24"/>
          <w:szCs w:val="24"/>
        </w:rPr>
        <w:t xml:space="preserve">besluttet </w:t>
      </w:r>
      <w:r w:rsidR="00C65A8C" w:rsidRPr="002F2FD0">
        <w:rPr>
          <w:rFonts w:ascii="Calibri" w:hAnsi="Calibri"/>
          <w:bCs/>
          <w:i/>
          <w:iCs/>
          <w:sz w:val="24"/>
          <w:szCs w:val="24"/>
        </w:rPr>
        <w:t xml:space="preserve">å endre neste </w:t>
      </w:r>
      <w:r w:rsidR="008E5819" w:rsidRPr="002F2FD0">
        <w:rPr>
          <w:rFonts w:ascii="Calibri" w:hAnsi="Calibri"/>
          <w:bCs/>
          <w:i/>
          <w:iCs/>
          <w:sz w:val="24"/>
          <w:szCs w:val="24"/>
        </w:rPr>
        <w:t>styremøtet den 11. mars til et fysisk møte i stedet for videomøte</w:t>
      </w:r>
      <w:r w:rsidR="00444F59">
        <w:rPr>
          <w:rFonts w:ascii="Calibri" w:hAnsi="Calibri"/>
          <w:bCs/>
          <w:i/>
          <w:iCs/>
          <w:sz w:val="24"/>
          <w:szCs w:val="24"/>
        </w:rPr>
        <w:t xml:space="preserve"> dersom </w:t>
      </w:r>
      <w:r w:rsidR="009521D0">
        <w:rPr>
          <w:rFonts w:ascii="Calibri" w:hAnsi="Calibri"/>
          <w:bCs/>
          <w:i/>
          <w:iCs/>
          <w:sz w:val="24"/>
          <w:szCs w:val="24"/>
        </w:rPr>
        <w:t xml:space="preserve">et flertall av </w:t>
      </w:r>
      <w:r w:rsidR="00131F50">
        <w:rPr>
          <w:rFonts w:ascii="Calibri" w:hAnsi="Calibri"/>
          <w:bCs/>
          <w:i/>
          <w:iCs/>
          <w:sz w:val="24"/>
          <w:szCs w:val="24"/>
        </w:rPr>
        <w:t>styremedlemmene kan delta</w:t>
      </w:r>
      <w:r w:rsidR="008E5819" w:rsidRPr="002F2FD0">
        <w:rPr>
          <w:rFonts w:ascii="Calibri" w:hAnsi="Calibri"/>
          <w:bCs/>
          <w:i/>
          <w:iCs/>
          <w:sz w:val="24"/>
          <w:szCs w:val="24"/>
        </w:rPr>
        <w:t xml:space="preserve">. Møtested blir Radisson </w:t>
      </w:r>
      <w:proofErr w:type="spellStart"/>
      <w:r w:rsidR="008E5819" w:rsidRPr="002F2FD0">
        <w:rPr>
          <w:rFonts w:ascii="Calibri" w:hAnsi="Calibri"/>
          <w:bCs/>
          <w:i/>
          <w:iCs/>
          <w:sz w:val="24"/>
          <w:szCs w:val="24"/>
        </w:rPr>
        <w:t>Blu</w:t>
      </w:r>
      <w:proofErr w:type="spellEnd"/>
      <w:r w:rsidR="008E5819" w:rsidRPr="002F2FD0">
        <w:rPr>
          <w:rFonts w:ascii="Calibri" w:hAnsi="Calibri"/>
          <w:bCs/>
          <w:i/>
          <w:iCs/>
          <w:sz w:val="24"/>
          <w:szCs w:val="24"/>
        </w:rPr>
        <w:t>, Gardermoen</w:t>
      </w:r>
      <w:r w:rsidR="001F6C1D" w:rsidRPr="002F2FD0">
        <w:rPr>
          <w:rFonts w:ascii="Calibri" w:hAnsi="Calibri"/>
          <w:bCs/>
          <w:i/>
          <w:iCs/>
          <w:sz w:val="24"/>
          <w:szCs w:val="24"/>
        </w:rPr>
        <w:t xml:space="preserve">. Møtetiden berammes fra klokken 09.00 – 15.00. </w:t>
      </w:r>
    </w:p>
    <w:p w14:paraId="5E377ABC" w14:textId="116C63FA" w:rsidR="003639AD" w:rsidRDefault="003639AD" w:rsidP="0078106D">
      <w:pPr>
        <w:rPr>
          <w:rFonts w:ascii="Calibri" w:hAnsi="Calibri"/>
          <w:b/>
          <w:sz w:val="24"/>
          <w:szCs w:val="24"/>
        </w:rPr>
      </w:pPr>
    </w:p>
    <w:p w14:paraId="064433F5" w14:textId="77777777" w:rsidR="003639AD" w:rsidRPr="008F18DD" w:rsidRDefault="003639AD" w:rsidP="0078106D">
      <w:pPr>
        <w:rPr>
          <w:rFonts w:ascii="Calibri" w:hAnsi="Calibri"/>
          <w:b/>
          <w:sz w:val="24"/>
          <w:szCs w:val="24"/>
        </w:rPr>
      </w:pPr>
    </w:p>
    <w:p w14:paraId="2B06B525" w14:textId="2B1B4061" w:rsidR="00C16ED9" w:rsidRPr="008F18DD" w:rsidRDefault="00C16ED9" w:rsidP="008A6F83">
      <w:pPr>
        <w:rPr>
          <w:rFonts w:ascii="Calibri" w:hAnsi="Calibri"/>
          <w:i/>
          <w:sz w:val="24"/>
          <w:szCs w:val="24"/>
        </w:rPr>
      </w:pPr>
    </w:p>
    <w:p w14:paraId="4F819CDC" w14:textId="6425E4B4" w:rsidR="00E033AA" w:rsidRPr="008F18DD" w:rsidRDefault="00E033AA" w:rsidP="008A6F83">
      <w:pPr>
        <w:rPr>
          <w:rFonts w:ascii="Calibri" w:hAnsi="Calibri"/>
          <w:sz w:val="24"/>
          <w:szCs w:val="24"/>
        </w:rPr>
      </w:pPr>
    </w:p>
    <w:sectPr w:rsidR="00E033AA" w:rsidRPr="008F18DD" w:rsidSect="004909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389" w:right="1134" w:bottom="1701" w:left="1134" w:header="851" w:footer="697" w:gutter="0"/>
      <w:cols w:space="255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Vigdis Guldseth" w:date="2020-02-18T12:35:00Z" w:initials="VG">
    <w:p w14:paraId="1DD96F1A" w14:textId="410610CF" w:rsidR="00C227A0" w:rsidRDefault="00C227A0">
      <w:pPr>
        <w:pStyle w:val="Merknadstekst"/>
      </w:pPr>
      <w:r>
        <w:rPr>
          <w:rStyle w:val="Merknadsreferanse"/>
        </w:rPr>
        <w:annotationRef/>
      </w:r>
      <w:r>
        <w:t>Stram opp forslag til vedtak (kopiert fra KR). Sjekk opp formulering i tråd med Kenneths utfyllende kommentar.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D96F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65892" w16cex:dateUtc="2020-02-18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D96F1A" w16cid:durableId="21F65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B120" w14:textId="77777777" w:rsidR="00F62D1D" w:rsidRDefault="00F62D1D" w:rsidP="007E06FC">
      <w:r>
        <w:separator/>
      </w:r>
    </w:p>
  </w:endnote>
  <w:endnote w:type="continuationSeparator" w:id="0">
    <w:p w14:paraId="08B82757" w14:textId="77777777" w:rsidR="00F62D1D" w:rsidRDefault="00F62D1D" w:rsidP="007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姚体"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FFE6" w14:textId="77777777" w:rsidR="00E77074" w:rsidRDefault="00E770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4FBF" w14:textId="7333C187" w:rsidR="009171C1" w:rsidRDefault="009171C1" w:rsidP="000C089F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 w:rsidR="00094F5B">
      <w:rPr>
        <w:noProof/>
      </w:rPr>
      <w:t>2</w:t>
    </w: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07BD9DC" wp14:editId="2A6171DD">
          <wp:simplePos x="0" y="0"/>
          <wp:positionH relativeFrom="page">
            <wp:posOffset>0</wp:posOffset>
          </wp:positionH>
          <wp:positionV relativeFrom="page">
            <wp:posOffset>9716770</wp:posOffset>
          </wp:positionV>
          <wp:extent cx="1619885" cy="97536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atlogo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B8BF" w14:textId="77777777" w:rsidR="009171C1" w:rsidRDefault="009171C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759F3D0" wp14:editId="50EB77AC">
          <wp:simplePos x="0" y="0"/>
          <wp:positionH relativeFrom="page">
            <wp:posOffset>0</wp:posOffset>
          </wp:positionH>
          <wp:positionV relativeFrom="page">
            <wp:posOffset>9716770</wp:posOffset>
          </wp:positionV>
          <wp:extent cx="1619885" cy="97536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atlogo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03A3" w14:textId="77777777" w:rsidR="00F62D1D" w:rsidRDefault="00F62D1D" w:rsidP="007E06FC">
      <w:r>
        <w:separator/>
      </w:r>
    </w:p>
  </w:footnote>
  <w:footnote w:type="continuationSeparator" w:id="0">
    <w:p w14:paraId="0A93B78F" w14:textId="77777777" w:rsidR="00F62D1D" w:rsidRDefault="00F62D1D" w:rsidP="007E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47FE" w14:textId="77777777" w:rsidR="00E77074" w:rsidRDefault="00E770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1DE6" w14:textId="77777777" w:rsidR="009171C1" w:rsidRDefault="009171C1" w:rsidP="001E47A1">
    <w:pPr>
      <w:pStyle w:val="Tittel"/>
    </w:pPr>
    <w:r>
      <w:t>Referat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E681" w14:textId="77777777" w:rsidR="009171C1" w:rsidRDefault="009171C1" w:rsidP="000C089F">
    <w:pPr>
      <w:pStyle w:val="Tittel"/>
    </w:pPr>
    <w:r>
      <w:t>Referat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25pt;height:9.75pt" o:bullet="t">
        <v:imagedata r:id="rId1" o:title="uninett_rapport_punktmerke"/>
      </v:shape>
    </w:pict>
  </w:numPicBullet>
  <w:abstractNum w:abstractNumId="0" w15:restartNumberingAfterBreak="0">
    <w:nsid w:val="FFFFFF88"/>
    <w:multiLevelType w:val="singleLevel"/>
    <w:tmpl w:val="70E80292"/>
    <w:lvl w:ilvl="0">
      <w:start w:val="1"/>
      <w:numFmt w:val="decimal"/>
      <w:pStyle w:val="Nummerertliste"/>
      <w:lvlText w:val="%1."/>
      <w:lvlJc w:val="left"/>
      <w:pPr>
        <w:ind w:left="700" w:hanging="360"/>
      </w:pPr>
      <w:rPr>
        <w:rFonts w:hint="default"/>
        <w:color w:val="083F88"/>
      </w:rPr>
    </w:lvl>
  </w:abstractNum>
  <w:abstractNum w:abstractNumId="1" w15:restartNumberingAfterBreak="0">
    <w:nsid w:val="FFFFFF89"/>
    <w:multiLevelType w:val="singleLevel"/>
    <w:tmpl w:val="EC1C8AF6"/>
    <w:lvl w:ilvl="0">
      <w:start w:val="1"/>
      <w:numFmt w:val="bullet"/>
      <w:pStyle w:val="Punktliste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310BFC"/>
    <w:multiLevelType w:val="hybridMultilevel"/>
    <w:tmpl w:val="A6966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F0F"/>
    <w:multiLevelType w:val="hybridMultilevel"/>
    <w:tmpl w:val="FC527816"/>
    <w:lvl w:ilvl="0" w:tplc="AEB02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A7449"/>
    <w:multiLevelType w:val="hybridMultilevel"/>
    <w:tmpl w:val="823E29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5BFA"/>
    <w:multiLevelType w:val="hybridMultilevel"/>
    <w:tmpl w:val="1158A70E"/>
    <w:lvl w:ilvl="0" w:tplc="BCC09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232F"/>
    <w:multiLevelType w:val="hybridMultilevel"/>
    <w:tmpl w:val="6846D33C"/>
    <w:lvl w:ilvl="0" w:tplc="8F3A47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CD4"/>
    <w:multiLevelType w:val="hybridMultilevel"/>
    <w:tmpl w:val="BC521F78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F71817"/>
    <w:multiLevelType w:val="hybridMultilevel"/>
    <w:tmpl w:val="31B43980"/>
    <w:lvl w:ilvl="0" w:tplc="468CBFE4">
      <w:start w:val="1"/>
      <w:numFmt w:val="decimal"/>
      <w:lvlText w:val="%1."/>
      <w:lvlJc w:val="left"/>
      <w:pPr>
        <w:ind w:left="2880" w:hanging="360"/>
      </w:pPr>
      <w:rPr>
        <w:rFonts w:ascii="Calibri" w:eastAsiaTheme="minorHAnsi" w:hAnsi="Calibr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32B2"/>
    <w:multiLevelType w:val="hybridMultilevel"/>
    <w:tmpl w:val="5D202F2E"/>
    <w:lvl w:ilvl="0" w:tplc="9948D5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A15F6"/>
    <w:multiLevelType w:val="hybridMultilevel"/>
    <w:tmpl w:val="73363B98"/>
    <w:lvl w:ilvl="0" w:tplc="BD3AE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7524"/>
    <w:multiLevelType w:val="hybridMultilevel"/>
    <w:tmpl w:val="4594A17C"/>
    <w:lvl w:ilvl="0" w:tplc="041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12" w15:restartNumberingAfterBreak="0">
    <w:nsid w:val="1BCC04D7"/>
    <w:multiLevelType w:val="hybridMultilevel"/>
    <w:tmpl w:val="F2843DF8"/>
    <w:lvl w:ilvl="0" w:tplc="42B8F1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74C"/>
    <w:multiLevelType w:val="hybridMultilevel"/>
    <w:tmpl w:val="1674D030"/>
    <w:lvl w:ilvl="0" w:tplc="3086E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65D"/>
    <w:multiLevelType w:val="hybridMultilevel"/>
    <w:tmpl w:val="1200CEB8"/>
    <w:lvl w:ilvl="0" w:tplc="7B48E9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3F14"/>
    <w:multiLevelType w:val="hybridMultilevel"/>
    <w:tmpl w:val="29C6EAF0"/>
    <w:lvl w:ilvl="0" w:tplc="7610A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963FB"/>
    <w:multiLevelType w:val="hybridMultilevel"/>
    <w:tmpl w:val="27228888"/>
    <w:lvl w:ilvl="0" w:tplc="FA3C9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B785E"/>
    <w:multiLevelType w:val="hybridMultilevel"/>
    <w:tmpl w:val="EA7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86EC8"/>
    <w:multiLevelType w:val="hybridMultilevel"/>
    <w:tmpl w:val="295051A8"/>
    <w:lvl w:ilvl="0" w:tplc="E70C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7647"/>
    <w:multiLevelType w:val="hybridMultilevel"/>
    <w:tmpl w:val="F208CF00"/>
    <w:lvl w:ilvl="0" w:tplc="9990A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6FC3"/>
    <w:multiLevelType w:val="hybridMultilevel"/>
    <w:tmpl w:val="99500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B432A"/>
    <w:multiLevelType w:val="hybridMultilevel"/>
    <w:tmpl w:val="B4D831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6579B"/>
    <w:multiLevelType w:val="hybridMultilevel"/>
    <w:tmpl w:val="CC0EB4C8"/>
    <w:lvl w:ilvl="0" w:tplc="6E0A101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54CC6"/>
    <w:multiLevelType w:val="hybridMultilevel"/>
    <w:tmpl w:val="FFFFFFFF"/>
    <w:lvl w:ilvl="0" w:tplc="F528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C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E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C4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E9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2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B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55A6"/>
    <w:multiLevelType w:val="hybridMultilevel"/>
    <w:tmpl w:val="8EBC415C"/>
    <w:lvl w:ilvl="0" w:tplc="5C663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55528"/>
    <w:multiLevelType w:val="hybridMultilevel"/>
    <w:tmpl w:val="0C488A54"/>
    <w:lvl w:ilvl="0" w:tplc="1696E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28D8"/>
    <w:multiLevelType w:val="hybridMultilevel"/>
    <w:tmpl w:val="2070B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D73CB"/>
    <w:multiLevelType w:val="hybridMultilevel"/>
    <w:tmpl w:val="EEEEE872"/>
    <w:lvl w:ilvl="0" w:tplc="C5526C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1F6A"/>
    <w:multiLevelType w:val="hybridMultilevel"/>
    <w:tmpl w:val="157449AE"/>
    <w:lvl w:ilvl="0" w:tplc="08A60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6EEE"/>
    <w:multiLevelType w:val="hybridMultilevel"/>
    <w:tmpl w:val="2974A4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55319"/>
    <w:multiLevelType w:val="hybridMultilevel"/>
    <w:tmpl w:val="6BE2388E"/>
    <w:lvl w:ilvl="0" w:tplc="107E390E">
      <w:start w:val="1"/>
      <w:numFmt w:val="decimal"/>
      <w:lvlText w:val="%1."/>
      <w:lvlJc w:val="left"/>
      <w:pPr>
        <w:ind w:left="2880" w:hanging="360"/>
      </w:pPr>
      <w:rPr>
        <w:rFonts w:asciiTheme="minorHAnsi" w:eastAsia="Times New Roman" w:hAnsiTheme="minorHAnsi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211EA"/>
    <w:multiLevelType w:val="hybridMultilevel"/>
    <w:tmpl w:val="3F809646"/>
    <w:lvl w:ilvl="0" w:tplc="77E63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65A2F"/>
    <w:multiLevelType w:val="hybridMultilevel"/>
    <w:tmpl w:val="28DE5A2A"/>
    <w:lvl w:ilvl="0" w:tplc="D8A0E9B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2E30D6"/>
    <w:multiLevelType w:val="hybridMultilevel"/>
    <w:tmpl w:val="AA66B1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E390E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="Aria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51AC2"/>
    <w:multiLevelType w:val="hybridMultilevel"/>
    <w:tmpl w:val="FBAA75D4"/>
    <w:lvl w:ilvl="0" w:tplc="821842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00ACD"/>
    <w:multiLevelType w:val="hybridMultilevel"/>
    <w:tmpl w:val="542C7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00904"/>
    <w:multiLevelType w:val="hybridMultilevel"/>
    <w:tmpl w:val="F51010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20CF1"/>
    <w:multiLevelType w:val="hybridMultilevel"/>
    <w:tmpl w:val="083C63F2"/>
    <w:lvl w:ilvl="0" w:tplc="9D1E1D4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B0312"/>
    <w:multiLevelType w:val="hybridMultilevel"/>
    <w:tmpl w:val="6D0E2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9"/>
  </w:num>
  <w:num w:numId="5">
    <w:abstractNumId w:val="20"/>
  </w:num>
  <w:num w:numId="6">
    <w:abstractNumId w:val="25"/>
  </w:num>
  <w:num w:numId="7">
    <w:abstractNumId w:val="32"/>
  </w:num>
  <w:num w:numId="8">
    <w:abstractNumId w:val="3"/>
  </w:num>
  <w:num w:numId="9">
    <w:abstractNumId w:val="33"/>
  </w:num>
  <w:num w:numId="10">
    <w:abstractNumId w:val="28"/>
  </w:num>
  <w:num w:numId="11">
    <w:abstractNumId w:val="30"/>
  </w:num>
  <w:num w:numId="12">
    <w:abstractNumId w:val="8"/>
  </w:num>
  <w:num w:numId="13">
    <w:abstractNumId w:val="2"/>
  </w:num>
  <w:num w:numId="14">
    <w:abstractNumId w:val="4"/>
  </w:num>
  <w:num w:numId="15">
    <w:abstractNumId w:val="38"/>
  </w:num>
  <w:num w:numId="16">
    <w:abstractNumId w:val="13"/>
  </w:num>
  <w:num w:numId="17">
    <w:abstractNumId w:val="24"/>
  </w:num>
  <w:num w:numId="18">
    <w:abstractNumId w:val="5"/>
  </w:num>
  <w:num w:numId="19">
    <w:abstractNumId w:val="34"/>
  </w:num>
  <w:num w:numId="20">
    <w:abstractNumId w:val="12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26"/>
  </w:num>
  <w:num w:numId="26">
    <w:abstractNumId w:val="22"/>
  </w:num>
  <w:num w:numId="27">
    <w:abstractNumId w:val="18"/>
  </w:num>
  <w:num w:numId="28">
    <w:abstractNumId w:val="6"/>
  </w:num>
  <w:num w:numId="29">
    <w:abstractNumId w:val="10"/>
  </w:num>
  <w:num w:numId="30">
    <w:abstractNumId w:val="17"/>
  </w:num>
  <w:num w:numId="31">
    <w:abstractNumId w:val="9"/>
  </w:num>
  <w:num w:numId="32">
    <w:abstractNumId w:val="37"/>
  </w:num>
  <w:num w:numId="33">
    <w:abstractNumId w:val="11"/>
  </w:num>
  <w:num w:numId="34">
    <w:abstractNumId w:val="14"/>
  </w:num>
  <w:num w:numId="35">
    <w:abstractNumId w:val="15"/>
  </w:num>
  <w:num w:numId="36">
    <w:abstractNumId w:val="35"/>
  </w:num>
  <w:num w:numId="37">
    <w:abstractNumId w:val="31"/>
  </w:num>
  <w:num w:numId="38">
    <w:abstractNumId w:val="36"/>
  </w:num>
  <w:num w:numId="3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gdis Guldseth">
    <w15:presenceInfo w15:providerId="AD" w15:userId="S::vigdisg@uninett.no::f6cc4c2e-68d3-4b8a-8620-111147c53f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DB"/>
    <w:rsid w:val="000004FA"/>
    <w:rsid w:val="00000BCA"/>
    <w:rsid w:val="0000371B"/>
    <w:rsid w:val="00005698"/>
    <w:rsid w:val="0000665F"/>
    <w:rsid w:val="00006ED1"/>
    <w:rsid w:val="00010E68"/>
    <w:rsid w:val="00013D04"/>
    <w:rsid w:val="000155BD"/>
    <w:rsid w:val="00016968"/>
    <w:rsid w:val="00016EAA"/>
    <w:rsid w:val="00020CEA"/>
    <w:rsid w:val="000214EA"/>
    <w:rsid w:val="000220F9"/>
    <w:rsid w:val="00022A18"/>
    <w:rsid w:val="00023AA2"/>
    <w:rsid w:val="00024FA4"/>
    <w:rsid w:val="00026CC0"/>
    <w:rsid w:val="000272F6"/>
    <w:rsid w:val="00031063"/>
    <w:rsid w:val="00033E9C"/>
    <w:rsid w:val="000347AC"/>
    <w:rsid w:val="00036503"/>
    <w:rsid w:val="00037E93"/>
    <w:rsid w:val="000420D5"/>
    <w:rsid w:val="00045A6A"/>
    <w:rsid w:val="00045E6C"/>
    <w:rsid w:val="000470D6"/>
    <w:rsid w:val="000474AD"/>
    <w:rsid w:val="00051C24"/>
    <w:rsid w:val="00051E5B"/>
    <w:rsid w:val="00052A52"/>
    <w:rsid w:val="000541B1"/>
    <w:rsid w:val="000543DC"/>
    <w:rsid w:val="00055B57"/>
    <w:rsid w:val="00056B08"/>
    <w:rsid w:val="00056F79"/>
    <w:rsid w:val="00057509"/>
    <w:rsid w:val="00057B1F"/>
    <w:rsid w:val="00060368"/>
    <w:rsid w:val="00063F35"/>
    <w:rsid w:val="00066050"/>
    <w:rsid w:val="000664EA"/>
    <w:rsid w:val="00066E13"/>
    <w:rsid w:val="00070523"/>
    <w:rsid w:val="00072B8B"/>
    <w:rsid w:val="000743A7"/>
    <w:rsid w:val="00075DE7"/>
    <w:rsid w:val="00077C79"/>
    <w:rsid w:val="00077FAE"/>
    <w:rsid w:val="00083EA0"/>
    <w:rsid w:val="000849EC"/>
    <w:rsid w:val="000852D6"/>
    <w:rsid w:val="00086206"/>
    <w:rsid w:val="00086EE0"/>
    <w:rsid w:val="00087509"/>
    <w:rsid w:val="000917DF"/>
    <w:rsid w:val="00091ED2"/>
    <w:rsid w:val="000924EC"/>
    <w:rsid w:val="000937B8"/>
    <w:rsid w:val="00093829"/>
    <w:rsid w:val="0009391A"/>
    <w:rsid w:val="000946CC"/>
    <w:rsid w:val="00094A99"/>
    <w:rsid w:val="00094F5B"/>
    <w:rsid w:val="0009691B"/>
    <w:rsid w:val="00096AAA"/>
    <w:rsid w:val="000A116A"/>
    <w:rsid w:val="000A1A5B"/>
    <w:rsid w:val="000A2704"/>
    <w:rsid w:val="000A43C1"/>
    <w:rsid w:val="000A6047"/>
    <w:rsid w:val="000A6F64"/>
    <w:rsid w:val="000A7296"/>
    <w:rsid w:val="000B068A"/>
    <w:rsid w:val="000B2A50"/>
    <w:rsid w:val="000B563C"/>
    <w:rsid w:val="000B61AF"/>
    <w:rsid w:val="000B7171"/>
    <w:rsid w:val="000C089F"/>
    <w:rsid w:val="000C0EE6"/>
    <w:rsid w:val="000C13FC"/>
    <w:rsid w:val="000C411F"/>
    <w:rsid w:val="000C41C6"/>
    <w:rsid w:val="000C4736"/>
    <w:rsid w:val="000C480A"/>
    <w:rsid w:val="000C4B78"/>
    <w:rsid w:val="000C635A"/>
    <w:rsid w:val="000C7AA0"/>
    <w:rsid w:val="000D1609"/>
    <w:rsid w:val="000D1A66"/>
    <w:rsid w:val="000D2315"/>
    <w:rsid w:val="000D2967"/>
    <w:rsid w:val="000D57D9"/>
    <w:rsid w:val="000E2616"/>
    <w:rsid w:val="000E2B07"/>
    <w:rsid w:val="000E375D"/>
    <w:rsid w:val="000F0130"/>
    <w:rsid w:val="000F0183"/>
    <w:rsid w:val="000F2DBF"/>
    <w:rsid w:val="000F4784"/>
    <w:rsid w:val="000F5E6B"/>
    <w:rsid w:val="000F6538"/>
    <w:rsid w:val="000F7389"/>
    <w:rsid w:val="000F740F"/>
    <w:rsid w:val="000F7BC6"/>
    <w:rsid w:val="00100B34"/>
    <w:rsid w:val="00100D43"/>
    <w:rsid w:val="0010156F"/>
    <w:rsid w:val="00101AEE"/>
    <w:rsid w:val="0010206A"/>
    <w:rsid w:val="00104DEE"/>
    <w:rsid w:val="00112476"/>
    <w:rsid w:val="00112D20"/>
    <w:rsid w:val="00112F4D"/>
    <w:rsid w:val="00113429"/>
    <w:rsid w:val="00113518"/>
    <w:rsid w:val="00113B68"/>
    <w:rsid w:val="0011552E"/>
    <w:rsid w:val="00120E60"/>
    <w:rsid w:val="00122154"/>
    <w:rsid w:val="0012329B"/>
    <w:rsid w:val="001241CB"/>
    <w:rsid w:val="001262FD"/>
    <w:rsid w:val="001263D7"/>
    <w:rsid w:val="001264DF"/>
    <w:rsid w:val="001265D8"/>
    <w:rsid w:val="00126743"/>
    <w:rsid w:val="00127A98"/>
    <w:rsid w:val="00130507"/>
    <w:rsid w:val="001317AE"/>
    <w:rsid w:val="00131F50"/>
    <w:rsid w:val="0013368D"/>
    <w:rsid w:val="00133EEA"/>
    <w:rsid w:val="00134C83"/>
    <w:rsid w:val="00134DF4"/>
    <w:rsid w:val="00136266"/>
    <w:rsid w:val="001365C3"/>
    <w:rsid w:val="00137C5B"/>
    <w:rsid w:val="00140715"/>
    <w:rsid w:val="0014492C"/>
    <w:rsid w:val="001463BC"/>
    <w:rsid w:val="0014682C"/>
    <w:rsid w:val="00147704"/>
    <w:rsid w:val="00147D48"/>
    <w:rsid w:val="001506C5"/>
    <w:rsid w:val="00151545"/>
    <w:rsid w:val="00151FCA"/>
    <w:rsid w:val="0015439C"/>
    <w:rsid w:val="00155D5F"/>
    <w:rsid w:val="00155F4A"/>
    <w:rsid w:val="00156515"/>
    <w:rsid w:val="00160064"/>
    <w:rsid w:val="00161DD6"/>
    <w:rsid w:val="0016209E"/>
    <w:rsid w:val="001620AC"/>
    <w:rsid w:val="00162974"/>
    <w:rsid w:val="00162D68"/>
    <w:rsid w:val="0016421C"/>
    <w:rsid w:val="001655DF"/>
    <w:rsid w:val="00170437"/>
    <w:rsid w:val="0017187B"/>
    <w:rsid w:val="00172780"/>
    <w:rsid w:val="00172937"/>
    <w:rsid w:val="00172B16"/>
    <w:rsid w:val="00175CFA"/>
    <w:rsid w:val="00175DF5"/>
    <w:rsid w:val="00177375"/>
    <w:rsid w:val="00180352"/>
    <w:rsid w:val="001816A8"/>
    <w:rsid w:val="001830C0"/>
    <w:rsid w:val="00183A02"/>
    <w:rsid w:val="00185052"/>
    <w:rsid w:val="00186660"/>
    <w:rsid w:val="00186E27"/>
    <w:rsid w:val="00190F8C"/>
    <w:rsid w:val="00191EE8"/>
    <w:rsid w:val="00192766"/>
    <w:rsid w:val="00192FC8"/>
    <w:rsid w:val="00196CA1"/>
    <w:rsid w:val="00197309"/>
    <w:rsid w:val="001973B9"/>
    <w:rsid w:val="001A0D0C"/>
    <w:rsid w:val="001A0DE9"/>
    <w:rsid w:val="001A143C"/>
    <w:rsid w:val="001A22F1"/>
    <w:rsid w:val="001A2F24"/>
    <w:rsid w:val="001B00D7"/>
    <w:rsid w:val="001B04C2"/>
    <w:rsid w:val="001B0F4C"/>
    <w:rsid w:val="001B235F"/>
    <w:rsid w:val="001B4E01"/>
    <w:rsid w:val="001B50FC"/>
    <w:rsid w:val="001B7BB6"/>
    <w:rsid w:val="001C1E61"/>
    <w:rsid w:val="001C33D7"/>
    <w:rsid w:val="001C5C28"/>
    <w:rsid w:val="001D2D26"/>
    <w:rsid w:val="001D411D"/>
    <w:rsid w:val="001D4EF4"/>
    <w:rsid w:val="001D55D4"/>
    <w:rsid w:val="001D5835"/>
    <w:rsid w:val="001D6013"/>
    <w:rsid w:val="001E037C"/>
    <w:rsid w:val="001E1804"/>
    <w:rsid w:val="001E1E2E"/>
    <w:rsid w:val="001E27BD"/>
    <w:rsid w:val="001E2E3A"/>
    <w:rsid w:val="001E31B4"/>
    <w:rsid w:val="001E3276"/>
    <w:rsid w:val="001E3D53"/>
    <w:rsid w:val="001E4348"/>
    <w:rsid w:val="001E4461"/>
    <w:rsid w:val="001E4508"/>
    <w:rsid w:val="001E47A1"/>
    <w:rsid w:val="001E58EA"/>
    <w:rsid w:val="001E6422"/>
    <w:rsid w:val="001E69F0"/>
    <w:rsid w:val="001F0A1B"/>
    <w:rsid w:val="001F1576"/>
    <w:rsid w:val="001F1587"/>
    <w:rsid w:val="001F2A32"/>
    <w:rsid w:val="001F33C4"/>
    <w:rsid w:val="001F34B0"/>
    <w:rsid w:val="001F385E"/>
    <w:rsid w:val="001F3AB7"/>
    <w:rsid w:val="001F452F"/>
    <w:rsid w:val="001F51CF"/>
    <w:rsid w:val="001F6C1D"/>
    <w:rsid w:val="001F77C8"/>
    <w:rsid w:val="00200869"/>
    <w:rsid w:val="0020099C"/>
    <w:rsid w:val="00200E5B"/>
    <w:rsid w:val="00202103"/>
    <w:rsid w:val="002023DB"/>
    <w:rsid w:val="00204037"/>
    <w:rsid w:val="002109F3"/>
    <w:rsid w:val="00210FEC"/>
    <w:rsid w:val="00212C20"/>
    <w:rsid w:val="00213164"/>
    <w:rsid w:val="002151FB"/>
    <w:rsid w:val="002213B6"/>
    <w:rsid w:val="0022264C"/>
    <w:rsid w:val="00222F51"/>
    <w:rsid w:val="00223604"/>
    <w:rsid w:val="00225CC7"/>
    <w:rsid w:val="00230621"/>
    <w:rsid w:val="002325AD"/>
    <w:rsid w:val="00232B0F"/>
    <w:rsid w:val="0023517E"/>
    <w:rsid w:val="002356DE"/>
    <w:rsid w:val="00235B13"/>
    <w:rsid w:val="00237DA6"/>
    <w:rsid w:val="00237F40"/>
    <w:rsid w:val="00241385"/>
    <w:rsid w:val="002415AE"/>
    <w:rsid w:val="002431E2"/>
    <w:rsid w:val="00244FAB"/>
    <w:rsid w:val="00250382"/>
    <w:rsid w:val="00250E00"/>
    <w:rsid w:val="0025385F"/>
    <w:rsid w:val="0025611E"/>
    <w:rsid w:val="00256C13"/>
    <w:rsid w:val="00257F2B"/>
    <w:rsid w:val="0026279E"/>
    <w:rsid w:val="00263745"/>
    <w:rsid w:val="00264807"/>
    <w:rsid w:val="00264816"/>
    <w:rsid w:val="00265D63"/>
    <w:rsid w:val="00270548"/>
    <w:rsid w:val="002705E7"/>
    <w:rsid w:val="00273BA4"/>
    <w:rsid w:val="00275EF0"/>
    <w:rsid w:val="00276709"/>
    <w:rsid w:val="00276D99"/>
    <w:rsid w:val="00277394"/>
    <w:rsid w:val="00283440"/>
    <w:rsid w:val="00284907"/>
    <w:rsid w:val="00284FB0"/>
    <w:rsid w:val="00286199"/>
    <w:rsid w:val="00287939"/>
    <w:rsid w:val="00290BEC"/>
    <w:rsid w:val="002947D4"/>
    <w:rsid w:val="00295C15"/>
    <w:rsid w:val="00295C56"/>
    <w:rsid w:val="00296DFE"/>
    <w:rsid w:val="00297BAA"/>
    <w:rsid w:val="002A01E6"/>
    <w:rsid w:val="002A065F"/>
    <w:rsid w:val="002A1C05"/>
    <w:rsid w:val="002A20B0"/>
    <w:rsid w:val="002A226E"/>
    <w:rsid w:val="002A2ACD"/>
    <w:rsid w:val="002A2E81"/>
    <w:rsid w:val="002A3257"/>
    <w:rsid w:val="002A5838"/>
    <w:rsid w:val="002A6838"/>
    <w:rsid w:val="002A75B7"/>
    <w:rsid w:val="002A7DF6"/>
    <w:rsid w:val="002B13FC"/>
    <w:rsid w:val="002B218F"/>
    <w:rsid w:val="002B2453"/>
    <w:rsid w:val="002B378D"/>
    <w:rsid w:val="002B41BF"/>
    <w:rsid w:val="002B49E3"/>
    <w:rsid w:val="002B4ACD"/>
    <w:rsid w:val="002B7059"/>
    <w:rsid w:val="002C2140"/>
    <w:rsid w:val="002C26AD"/>
    <w:rsid w:val="002C557E"/>
    <w:rsid w:val="002C637A"/>
    <w:rsid w:val="002C69CB"/>
    <w:rsid w:val="002C6D46"/>
    <w:rsid w:val="002C6D97"/>
    <w:rsid w:val="002C7E21"/>
    <w:rsid w:val="002D0A6B"/>
    <w:rsid w:val="002D0BEC"/>
    <w:rsid w:val="002D1969"/>
    <w:rsid w:val="002D19EF"/>
    <w:rsid w:val="002D26FA"/>
    <w:rsid w:val="002D4F29"/>
    <w:rsid w:val="002D5EEB"/>
    <w:rsid w:val="002D7946"/>
    <w:rsid w:val="002D7C5F"/>
    <w:rsid w:val="002E0903"/>
    <w:rsid w:val="002E2CE0"/>
    <w:rsid w:val="002E30FB"/>
    <w:rsid w:val="002E32D2"/>
    <w:rsid w:val="002E3813"/>
    <w:rsid w:val="002E568D"/>
    <w:rsid w:val="002E6849"/>
    <w:rsid w:val="002E7533"/>
    <w:rsid w:val="002E7FA7"/>
    <w:rsid w:val="002E7FF9"/>
    <w:rsid w:val="002F019D"/>
    <w:rsid w:val="002F19B4"/>
    <w:rsid w:val="002F2564"/>
    <w:rsid w:val="002F264F"/>
    <w:rsid w:val="002F2936"/>
    <w:rsid w:val="002F2D2B"/>
    <w:rsid w:val="002F2FD0"/>
    <w:rsid w:val="002F5B7A"/>
    <w:rsid w:val="002F5CE4"/>
    <w:rsid w:val="002F6D12"/>
    <w:rsid w:val="00300DB9"/>
    <w:rsid w:val="003012D4"/>
    <w:rsid w:val="00301AE4"/>
    <w:rsid w:val="00301E5F"/>
    <w:rsid w:val="003041CD"/>
    <w:rsid w:val="00304559"/>
    <w:rsid w:val="00306383"/>
    <w:rsid w:val="003069BF"/>
    <w:rsid w:val="0031319B"/>
    <w:rsid w:val="00317F0B"/>
    <w:rsid w:val="003204EF"/>
    <w:rsid w:val="00321646"/>
    <w:rsid w:val="00325786"/>
    <w:rsid w:val="00325BD9"/>
    <w:rsid w:val="00330A49"/>
    <w:rsid w:val="00330E7F"/>
    <w:rsid w:val="00331723"/>
    <w:rsid w:val="00334000"/>
    <w:rsid w:val="00335C71"/>
    <w:rsid w:val="003366D4"/>
    <w:rsid w:val="003369D6"/>
    <w:rsid w:val="00336F41"/>
    <w:rsid w:val="00337AB2"/>
    <w:rsid w:val="003416B2"/>
    <w:rsid w:val="00341ADF"/>
    <w:rsid w:val="00342CC0"/>
    <w:rsid w:val="00343599"/>
    <w:rsid w:val="003438AE"/>
    <w:rsid w:val="003451F1"/>
    <w:rsid w:val="0034588F"/>
    <w:rsid w:val="00345EC6"/>
    <w:rsid w:val="003468E2"/>
    <w:rsid w:val="003503B5"/>
    <w:rsid w:val="00350867"/>
    <w:rsid w:val="003508A4"/>
    <w:rsid w:val="003543AA"/>
    <w:rsid w:val="00355CAD"/>
    <w:rsid w:val="00356D98"/>
    <w:rsid w:val="0035734B"/>
    <w:rsid w:val="0035742B"/>
    <w:rsid w:val="00357725"/>
    <w:rsid w:val="003609E8"/>
    <w:rsid w:val="003633D4"/>
    <w:rsid w:val="003639AD"/>
    <w:rsid w:val="00366B14"/>
    <w:rsid w:val="0036704E"/>
    <w:rsid w:val="003670CF"/>
    <w:rsid w:val="0036715E"/>
    <w:rsid w:val="0036778F"/>
    <w:rsid w:val="00371F2E"/>
    <w:rsid w:val="0037289D"/>
    <w:rsid w:val="00373203"/>
    <w:rsid w:val="00373740"/>
    <w:rsid w:val="003746DB"/>
    <w:rsid w:val="003832B5"/>
    <w:rsid w:val="00383629"/>
    <w:rsid w:val="00385230"/>
    <w:rsid w:val="00385499"/>
    <w:rsid w:val="00385E9C"/>
    <w:rsid w:val="00386949"/>
    <w:rsid w:val="003869C7"/>
    <w:rsid w:val="00386B75"/>
    <w:rsid w:val="00390378"/>
    <w:rsid w:val="00390C5B"/>
    <w:rsid w:val="00391984"/>
    <w:rsid w:val="003927A4"/>
    <w:rsid w:val="0039289E"/>
    <w:rsid w:val="0039461C"/>
    <w:rsid w:val="0039724F"/>
    <w:rsid w:val="003A034B"/>
    <w:rsid w:val="003A18AF"/>
    <w:rsid w:val="003A3282"/>
    <w:rsid w:val="003A3439"/>
    <w:rsid w:val="003A3DBC"/>
    <w:rsid w:val="003A4BB7"/>
    <w:rsid w:val="003A4E09"/>
    <w:rsid w:val="003A4ED7"/>
    <w:rsid w:val="003A6C57"/>
    <w:rsid w:val="003A6DF4"/>
    <w:rsid w:val="003B052D"/>
    <w:rsid w:val="003B18FE"/>
    <w:rsid w:val="003B3414"/>
    <w:rsid w:val="003B446C"/>
    <w:rsid w:val="003B4544"/>
    <w:rsid w:val="003B546F"/>
    <w:rsid w:val="003B5F77"/>
    <w:rsid w:val="003B60DC"/>
    <w:rsid w:val="003C37CC"/>
    <w:rsid w:val="003C3E8F"/>
    <w:rsid w:val="003C4ABD"/>
    <w:rsid w:val="003D078F"/>
    <w:rsid w:val="003D0AB0"/>
    <w:rsid w:val="003E1A53"/>
    <w:rsid w:val="003E3CE7"/>
    <w:rsid w:val="003E4139"/>
    <w:rsid w:val="003E5833"/>
    <w:rsid w:val="003E5B6C"/>
    <w:rsid w:val="003F115E"/>
    <w:rsid w:val="003F15AF"/>
    <w:rsid w:val="003F19E5"/>
    <w:rsid w:val="003F1EB8"/>
    <w:rsid w:val="003F2639"/>
    <w:rsid w:val="003F2FBA"/>
    <w:rsid w:val="003F3794"/>
    <w:rsid w:val="003F514C"/>
    <w:rsid w:val="003F54D0"/>
    <w:rsid w:val="004010B1"/>
    <w:rsid w:val="00405134"/>
    <w:rsid w:val="004056F8"/>
    <w:rsid w:val="00407E02"/>
    <w:rsid w:val="00410C4A"/>
    <w:rsid w:val="0041146E"/>
    <w:rsid w:val="00412979"/>
    <w:rsid w:val="004134B9"/>
    <w:rsid w:val="00415557"/>
    <w:rsid w:val="004157B3"/>
    <w:rsid w:val="004172DC"/>
    <w:rsid w:val="004175C6"/>
    <w:rsid w:val="00421373"/>
    <w:rsid w:val="00423FCF"/>
    <w:rsid w:val="004255C7"/>
    <w:rsid w:val="00426E04"/>
    <w:rsid w:val="00426F0B"/>
    <w:rsid w:val="0043540B"/>
    <w:rsid w:val="00435E61"/>
    <w:rsid w:val="00435EBC"/>
    <w:rsid w:val="0043608D"/>
    <w:rsid w:val="00437915"/>
    <w:rsid w:val="00437E0B"/>
    <w:rsid w:val="0044092D"/>
    <w:rsid w:val="0044481C"/>
    <w:rsid w:val="00444F59"/>
    <w:rsid w:val="00446963"/>
    <w:rsid w:val="004470D2"/>
    <w:rsid w:val="00447498"/>
    <w:rsid w:val="00447954"/>
    <w:rsid w:val="004500F6"/>
    <w:rsid w:val="00450968"/>
    <w:rsid w:val="00452BF6"/>
    <w:rsid w:val="00452F21"/>
    <w:rsid w:val="004538FB"/>
    <w:rsid w:val="004549BB"/>
    <w:rsid w:val="00455632"/>
    <w:rsid w:val="004566B7"/>
    <w:rsid w:val="0045672D"/>
    <w:rsid w:val="00456B69"/>
    <w:rsid w:val="004575B6"/>
    <w:rsid w:val="0046035A"/>
    <w:rsid w:val="0046169E"/>
    <w:rsid w:val="00461A5E"/>
    <w:rsid w:val="00461CF9"/>
    <w:rsid w:val="0046383D"/>
    <w:rsid w:val="004652D2"/>
    <w:rsid w:val="004701D5"/>
    <w:rsid w:val="00470759"/>
    <w:rsid w:val="00470C46"/>
    <w:rsid w:val="0047227B"/>
    <w:rsid w:val="004722EE"/>
    <w:rsid w:val="00472787"/>
    <w:rsid w:val="004731EA"/>
    <w:rsid w:val="00473B75"/>
    <w:rsid w:val="004752D0"/>
    <w:rsid w:val="00476564"/>
    <w:rsid w:val="004767EB"/>
    <w:rsid w:val="004802A2"/>
    <w:rsid w:val="00480514"/>
    <w:rsid w:val="00481FB2"/>
    <w:rsid w:val="0048351F"/>
    <w:rsid w:val="00484D38"/>
    <w:rsid w:val="00484F06"/>
    <w:rsid w:val="0048597D"/>
    <w:rsid w:val="00485F0D"/>
    <w:rsid w:val="004875C8"/>
    <w:rsid w:val="004902F4"/>
    <w:rsid w:val="0049092F"/>
    <w:rsid w:val="004914B3"/>
    <w:rsid w:val="004918CD"/>
    <w:rsid w:val="00492770"/>
    <w:rsid w:val="00493B03"/>
    <w:rsid w:val="00497D4E"/>
    <w:rsid w:val="004A118D"/>
    <w:rsid w:val="004A21C6"/>
    <w:rsid w:val="004A48C4"/>
    <w:rsid w:val="004B3C75"/>
    <w:rsid w:val="004B4624"/>
    <w:rsid w:val="004B6627"/>
    <w:rsid w:val="004B6999"/>
    <w:rsid w:val="004C135B"/>
    <w:rsid w:val="004C31B5"/>
    <w:rsid w:val="004C3AC6"/>
    <w:rsid w:val="004C3AE3"/>
    <w:rsid w:val="004C495D"/>
    <w:rsid w:val="004C4F37"/>
    <w:rsid w:val="004C6567"/>
    <w:rsid w:val="004D1471"/>
    <w:rsid w:val="004D1A3A"/>
    <w:rsid w:val="004D1D2C"/>
    <w:rsid w:val="004D1E5B"/>
    <w:rsid w:val="004D2A62"/>
    <w:rsid w:val="004D3A9F"/>
    <w:rsid w:val="004D412D"/>
    <w:rsid w:val="004D4F1A"/>
    <w:rsid w:val="004E0419"/>
    <w:rsid w:val="004E1102"/>
    <w:rsid w:val="004E22A7"/>
    <w:rsid w:val="004E3194"/>
    <w:rsid w:val="004E4186"/>
    <w:rsid w:val="004E5B24"/>
    <w:rsid w:val="004E6743"/>
    <w:rsid w:val="004E7648"/>
    <w:rsid w:val="004E7AC5"/>
    <w:rsid w:val="004F018D"/>
    <w:rsid w:val="004F0290"/>
    <w:rsid w:val="004F585E"/>
    <w:rsid w:val="004F71C4"/>
    <w:rsid w:val="005002A0"/>
    <w:rsid w:val="00501D0A"/>
    <w:rsid w:val="00501E79"/>
    <w:rsid w:val="005027DE"/>
    <w:rsid w:val="0050321F"/>
    <w:rsid w:val="00503671"/>
    <w:rsid w:val="005057E3"/>
    <w:rsid w:val="00505CAF"/>
    <w:rsid w:val="005064AD"/>
    <w:rsid w:val="00506AB0"/>
    <w:rsid w:val="0051212F"/>
    <w:rsid w:val="005127FE"/>
    <w:rsid w:val="00514DA0"/>
    <w:rsid w:val="005159D2"/>
    <w:rsid w:val="005163DC"/>
    <w:rsid w:val="00516426"/>
    <w:rsid w:val="005206BB"/>
    <w:rsid w:val="00520C53"/>
    <w:rsid w:val="00521874"/>
    <w:rsid w:val="005235AA"/>
    <w:rsid w:val="0052412E"/>
    <w:rsid w:val="00526CC6"/>
    <w:rsid w:val="0052722F"/>
    <w:rsid w:val="00527630"/>
    <w:rsid w:val="00527E86"/>
    <w:rsid w:val="00531E1C"/>
    <w:rsid w:val="00531EF7"/>
    <w:rsid w:val="0053229D"/>
    <w:rsid w:val="0053389D"/>
    <w:rsid w:val="00533C73"/>
    <w:rsid w:val="00533FBB"/>
    <w:rsid w:val="0053702C"/>
    <w:rsid w:val="00537326"/>
    <w:rsid w:val="00537A06"/>
    <w:rsid w:val="00540944"/>
    <w:rsid w:val="00541025"/>
    <w:rsid w:val="00541B34"/>
    <w:rsid w:val="00541D42"/>
    <w:rsid w:val="00542315"/>
    <w:rsid w:val="005429B5"/>
    <w:rsid w:val="00542A86"/>
    <w:rsid w:val="00544F2E"/>
    <w:rsid w:val="00544FA6"/>
    <w:rsid w:val="005478F2"/>
    <w:rsid w:val="00547F56"/>
    <w:rsid w:val="00550274"/>
    <w:rsid w:val="005509D8"/>
    <w:rsid w:val="0055181D"/>
    <w:rsid w:val="00552548"/>
    <w:rsid w:val="005525CF"/>
    <w:rsid w:val="0055281C"/>
    <w:rsid w:val="00554324"/>
    <w:rsid w:val="00554E9B"/>
    <w:rsid w:val="00555C72"/>
    <w:rsid w:val="0055648B"/>
    <w:rsid w:val="00557167"/>
    <w:rsid w:val="0056018A"/>
    <w:rsid w:val="00561BD8"/>
    <w:rsid w:val="00562B45"/>
    <w:rsid w:val="00563738"/>
    <w:rsid w:val="00564537"/>
    <w:rsid w:val="005655C2"/>
    <w:rsid w:val="00565B7B"/>
    <w:rsid w:val="00566C5F"/>
    <w:rsid w:val="00567EF3"/>
    <w:rsid w:val="00572F5B"/>
    <w:rsid w:val="005734AC"/>
    <w:rsid w:val="00573B70"/>
    <w:rsid w:val="00574518"/>
    <w:rsid w:val="00574F0B"/>
    <w:rsid w:val="00575AEF"/>
    <w:rsid w:val="0057665D"/>
    <w:rsid w:val="005766B3"/>
    <w:rsid w:val="005777C8"/>
    <w:rsid w:val="00580D01"/>
    <w:rsid w:val="005811AC"/>
    <w:rsid w:val="005812CC"/>
    <w:rsid w:val="00581336"/>
    <w:rsid w:val="00581E68"/>
    <w:rsid w:val="00583205"/>
    <w:rsid w:val="00585BF5"/>
    <w:rsid w:val="0058720F"/>
    <w:rsid w:val="00587437"/>
    <w:rsid w:val="00587B93"/>
    <w:rsid w:val="00590A87"/>
    <w:rsid w:val="00590B5E"/>
    <w:rsid w:val="00592498"/>
    <w:rsid w:val="005A1751"/>
    <w:rsid w:val="005A1CCD"/>
    <w:rsid w:val="005A2B14"/>
    <w:rsid w:val="005A2B3A"/>
    <w:rsid w:val="005A3987"/>
    <w:rsid w:val="005A4B0C"/>
    <w:rsid w:val="005A4B11"/>
    <w:rsid w:val="005A5563"/>
    <w:rsid w:val="005A5B1C"/>
    <w:rsid w:val="005A5C38"/>
    <w:rsid w:val="005A5CD0"/>
    <w:rsid w:val="005A6140"/>
    <w:rsid w:val="005A6881"/>
    <w:rsid w:val="005B0B25"/>
    <w:rsid w:val="005B1064"/>
    <w:rsid w:val="005B153F"/>
    <w:rsid w:val="005B251E"/>
    <w:rsid w:val="005B28D1"/>
    <w:rsid w:val="005B40A5"/>
    <w:rsid w:val="005B4BD1"/>
    <w:rsid w:val="005B521B"/>
    <w:rsid w:val="005B5233"/>
    <w:rsid w:val="005B5C27"/>
    <w:rsid w:val="005B6F80"/>
    <w:rsid w:val="005C14F6"/>
    <w:rsid w:val="005C1E6D"/>
    <w:rsid w:val="005C37CE"/>
    <w:rsid w:val="005C49FA"/>
    <w:rsid w:val="005C7851"/>
    <w:rsid w:val="005C7E9F"/>
    <w:rsid w:val="005C7EBB"/>
    <w:rsid w:val="005D00B7"/>
    <w:rsid w:val="005D1092"/>
    <w:rsid w:val="005D1EC8"/>
    <w:rsid w:val="005D2727"/>
    <w:rsid w:val="005D288C"/>
    <w:rsid w:val="005D5EA4"/>
    <w:rsid w:val="005D6FF9"/>
    <w:rsid w:val="005E1254"/>
    <w:rsid w:val="005E1D75"/>
    <w:rsid w:val="005E29F9"/>
    <w:rsid w:val="005E2FEF"/>
    <w:rsid w:val="005E455B"/>
    <w:rsid w:val="005E5BAE"/>
    <w:rsid w:val="005E67AD"/>
    <w:rsid w:val="005E73B0"/>
    <w:rsid w:val="005F2C2D"/>
    <w:rsid w:val="005F58E6"/>
    <w:rsid w:val="005F6958"/>
    <w:rsid w:val="005F76DD"/>
    <w:rsid w:val="005F7A44"/>
    <w:rsid w:val="005F7D6E"/>
    <w:rsid w:val="00602B99"/>
    <w:rsid w:val="00603147"/>
    <w:rsid w:val="0060396D"/>
    <w:rsid w:val="00603CD5"/>
    <w:rsid w:val="006040BE"/>
    <w:rsid w:val="00604866"/>
    <w:rsid w:val="00604C30"/>
    <w:rsid w:val="00605DA1"/>
    <w:rsid w:val="006064FF"/>
    <w:rsid w:val="00607E24"/>
    <w:rsid w:val="00607E74"/>
    <w:rsid w:val="0061028B"/>
    <w:rsid w:val="00610594"/>
    <w:rsid w:val="00612CD7"/>
    <w:rsid w:val="00614E38"/>
    <w:rsid w:val="00615B35"/>
    <w:rsid w:val="00615E70"/>
    <w:rsid w:val="00616B71"/>
    <w:rsid w:val="00616F30"/>
    <w:rsid w:val="006218DF"/>
    <w:rsid w:val="006223E0"/>
    <w:rsid w:val="00623CD5"/>
    <w:rsid w:val="00625FF7"/>
    <w:rsid w:val="00627BF6"/>
    <w:rsid w:val="00627D30"/>
    <w:rsid w:val="00631985"/>
    <w:rsid w:val="00631C40"/>
    <w:rsid w:val="00633CB4"/>
    <w:rsid w:val="006347FF"/>
    <w:rsid w:val="00634907"/>
    <w:rsid w:val="00636397"/>
    <w:rsid w:val="006406B2"/>
    <w:rsid w:val="006408EA"/>
    <w:rsid w:val="00641656"/>
    <w:rsid w:val="006416F0"/>
    <w:rsid w:val="006417F2"/>
    <w:rsid w:val="006437BA"/>
    <w:rsid w:val="00644650"/>
    <w:rsid w:val="006456B5"/>
    <w:rsid w:val="00647147"/>
    <w:rsid w:val="006504C9"/>
    <w:rsid w:val="00651E45"/>
    <w:rsid w:val="0065207A"/>
    <w:rsid w:val="00652C8E"/>
    <w:rsid w:val="00653EB2"/>
    <w:rsid w:val="00654EA1"/>
    <w:rsid w:val="006553BA"/>
    <w:rsid w:val="0065563E"/>
    <w:rsid w:val="00655A9E"/>
    <w:rsid w:val="00657E2C"/>
    <w:rsid w:val="00661501"/>
    <w:rsid w:val="00661716"/>
    <w:rsid w:val="00662360"/>
    <w:rsid w:val="006626E2"/>
    <w:rsid w:val="00662D99"/>
    <w:rsid w:val="00666083"/>
    <w:rsid w:val="00666DB5"/>
    <w:rsid w:val="006675CA"/>
    <w:rsid w:val="006700F4"/>
    <w:rsid w:val="006702F6"/>
    <w:rsid w:val="00670CC7"/>
    <w:rsid w:val="0067314D"/>
    <w:rsid w:val="0067422C"/>
    <w:rsid w:val="00674B0C"/>
    <w:rsid w:val="00675308"/>
    <w:rsid w:val="00675A47"/>
    <w:rsid w:val="00675C26"/>
    <w:rsid w:val="00676964"/>
    <w:rsid w:val="00676EFF"/>
    <w:rsid w:val="006812AF"/>
    <w:rsid w:val="00681544"/>
    <w:rsid w:val="006831A2"/>
    <w:rsid w:val="00683626"/>
    <w:rsid w:val="006850BC"/>
    <w:rsid w:val="00685B16"/>
    <w:rsid w:val="006878B6"/>
    <w:rsid w:val="006879F4"/>
    <w:rsid w:val="006912BD"/>
    <w:rsid w:val="006921D8"/>
    <w:rsid w:val="00692FCA"/>
    <w:rsid w:val="006934B7"/>
    <w:rsid w:val="00695084"/>
    <w:rsid w:val="00697E7B"/>
    <w:rsid w:val="006A1C36"/>
    <w:rsid w:val="006A1E9A"/>
    <w:rsid w:val="006A284E"/>
    <w:rsid w:val="006A2A68"/>
    <w:rsid w:val="006A4CBA"/>
    <w:rsid w:val="006A50F4"/>
    <w:rsid w:val="006A523F"/>
    <w:rsid w:val="006A5E1F"/>
    <w:rsid w:val="006A623A"/>
    <w:rsid w:val="006A637B"/>
    <w:rsid w:val="006A63D3"/>
    <w:rsid w:val="006B0834"/>
    <w:rsid w:val="006B0C36"/>
    <w:rsid w:val="006B1243"/>
    <w:rsid w:val="006B1761"/>
    <w:rsid w:val="006B1AD6"/>
    <w:rsid w:val="006B500A"/>
    <w:rsid w:val="006B7B0F"/>
    <w:rsid w:val="006C058C"/>
    <w:rsid w:val="006C0B70"/>
    <w:rsid w:val="006C107C"/>
    <w:rsid w:val="006C352F"/>
    <w:rsid w:val="006C40D2"/>
    <w:rsid w:val="006C4E68"/>
    <w:rsid w:val="006D0227"/>
    <w:rsid w:val="006D26E3"/>
    <w:rsid w:val="006D3EBF"/>
    <w:rsid w:val="006D4E2A"/>
    <w:rsid w:val="006D5561"/>
    <w:rsid w:val="006D5E0D"/>
    <w:rsid w:val="006D5EAE"/>
    <w:rsid w:val="006D6EF0"/>
    <w:rsid w:val="006D7076"/>
    <w:rsid w:val="006E04A9"/>
    <w:rsid w:val="006E2022"/>
    <w:rsid w:val="006E20EE"/>
    <w:rsid w:val="006E266A"/>
    <w:rsid w:val="006E32F0"/>
    <w:rsid w:val="006E334A"/>
    <w:rsid w:val="006E3BAD"/>
    <w:rsid w:val="006E413E"/>
    <w:rsid w:val="006E4301"/>
    <w:rsid w:val="006E457D"/>
    <w:rsid w:val="006E510C"/>
    <w:rsid w:val="006E6220"/>
    <w:rsid w:val="006E7049"/>
    <w:rsid w:val="006E7D0D"/>
    <w:rsid w:val="006F0F11"/>
    <w:rsid w:val="006F0FE2"/>
    <w:rsid w:val="006F2C3F"/>
    <w:rsid w:val="006F3659"/>
    <w:rsid w:val="006F36FB"/>
    <w:rsid w:val="006F48E4"/>
    <w:rsid w:val="006F527B"/>
    <w:rsid w:val="006F60F8"/>
    <w:rsid w:val="006F6EF4"/>
    <w:rsid w:val="006F7B3E"/>
    <w:rsid w:val="007006F3"/>
    <w:rsid w:val="00701285"/>
    <w:rsid w:val="00702601"/>
    <w:rsid w:val="00704BC1"/>
    <w:rsid w:val="007051A4"/>
    <w:rsid w:val="007065D4"/>
    <w:rsid w:val="00706658"/>
    <w:rsid w:val="00706C17"/>
    <w:rsid w:val="007076E3"/>
    <w:rsid w:val="007078C3"/>
    <w:rsid w:val="007113DE"/>
    <w:rsid w:val="007136A1"/>
    <w:rsid w:val="00715A20"/>
    <w:rsid w:val="0071666A"/>
    <w:rsid w:val="00716D4B"/>
    <w:rsid w:val="007177AB"/>
    <w:rsid w:val="0072095B"/>
    <w:rsid w:val="00722EC9"/>
    <w:rsid w:val="007239A4"/>
    <w:rsid w:val="00725C6F"/>
    <w:rsid w:val="00725E52"/>
    <w:rsid w:val="00726AE6"/>
    <w:rsid w:val="00726E2A"/>
    <w:rsid w:val="00727E12"/>
    <w:rsid w:val="00731008"/>
    <w:rsid w:val="00731D45"/>
    <w:rsid w:val="0073201D"/>
    <w:rsid w:val="0073371C"/>
    <w:rsid w:val="00734573"/>
    <w:rsid w:val="00735C3F"/>
    <w:rsid w:val="00736715"/>
    <w:rsid w:val="00736864"/>
    <w:rsid w:val="00740058"/>
    <w:rsid w:val="007421B3"/>
    <w:rsid w:val="00742B31"/>
    <w:rsid w:val="007472AF"/>
    <w:rsid w:val="00751136"/>
    <w:rsid w:val="0075275E"/>
    <w:rsid w:val="00753A3D"/>
    <w:rsid w:val="007556A7"/>
    <w:rsid w:val="00756C37"/>
    <w:rsid w:val="00756F39"/>
    <w:rsid w:val="00757024"/>
    <w:rsid w:val="0076154B"/>
    <w:rsid w:val="0076234F"/>
    <w:rsid w:val="007638EA"/>
    <w:rsid w:val="00763F0A"/>
    <w:rsid w:val="007643D3"/>
    <w:rsid w:val="00764992"/>
    <w:rsid w:val="0076545F"/>
    <w:rsid w:val="00765AE7"/>
    <w:rsid w:val="007662AA"/>
    <w:rsid w:val="00766E66"/>
    <w:rsid w:val="00773D5B"/>
    <w:rsid w:val="00777560"/>
    <w:rsid w:val="007801A7"/>
    <w:rsid w:val="007809B0"/>
    <w:rsid w:val="0078106D"/>
    <w:rsid w:val="00782FD0"/>
    <w:rsid w:val="007830EA"/>
    <w:rsid w:val="00784204"/>
    <w:rsid w:val="00785067"/>
    <w:rsid w:val="00785320"/>
    <w:rsid w:val="00785F35"/>
    <w:rsid w:val="0078639E"/>
    <w:rsid w:val="007872CE"/>
    <w:rsid w:val="007917AC"/>
    <w:rsid w:val="0079201E"/>
    <w:rsid w:val="00792411"/>
    <w:rsid w:val="007925AA"/>
    <w:rsid w:val="007943E7"/>
    <w:rsid w:val="00796598"/>
    <w:rsid w:val="007A026E"/>
    <w:rsid w:val="007A0AF0"/>
    <w:rsid w:val="007A3E9A"/>
    <w:rsid w:val="007B24C0"/>
    <w:rsid w:val="007B3C9E"/>
    <w:rsid w:val="007B4211"/>
    <w:rsid w:val="007B4EA4"/>
    <w:rsid w:val="007B4EF2"/>
    <w:rsid w:val="007B78D3"/>
    <w:rsid w:val="007B7F34"/>
    <w:rsid w:val="007C0356"/>
    <w:rsid w:val="007C0F9B"/>
    <w:rsid w:val="007C1519"/>
    <w:rsid w:val="007C1D08"/>
    <w:rsid w:val="007C3400"/>
    <w:rsid w:val="007C4C49"/>
    <w:rsid w:val="007C5DFC"/>
    <w:rsid w:val="007C5E54"/>
    <w:rsid w:val="007D04E6"/>
    <w:rsid w:val="007D12E2"/>
    <w:rsid w:val="007D15DB"/>
    <w:rsid w:val="007D1C2E"/>
    <w:rsid w:val="007D3045"/>
    <w:rsid w:val="007D4B10"/>
    <w:rsid w:val="007D5EF8"/>
    <w:rsid w:val="007D73BC"/>
    <w:rsid w:val="007E06FC"/>
    <w:rsid w:val="007E51BD"/>
    <w:rsid w:val="007E6B9D"/>
    <w:rsid w:val="007E7344"/>
    <w:rsid w:val="007F01F5"/>
    <w:rsid w:val="007F0822"/>
    <w:rsid w:val="007F0CF1"/>
    <w:rsid w:val="007F0D32"/>
    <w:rsid w:val="007F1617"/>
    <w:rsid w:val="007F1DDC"/>
    <w:rsid w:val="007F28F9"/>
    <w:rsid w:val="007F3DED"/>
    <w:rsid w:val="008001B1"/>
    <w:rsid w:val="008003A2"/>
    <w:rsid w:val="00800FD0"/>
    <w:rsid w:val="008016E1"/>
    <w:rsid w:val="00801A16"/>
    <w:rsid w:val="00801C3C"/>
    <w:rsid w:val="008025A7"/>
    <w:rsid w:val="00804CC8"/>
    <w:rsid w:val="00806290"/>
    <w:rsid w:val="008066CD"/>
    <w:rsid w:val="00807FE9"/>
    <w:rsid w:val="00807FF1"/>
    <w:rsid w:val="00812120"/>
    <w:rsid w:val="00814D1D"/>
    <w:rsid w:val="00814EF2"/>
    <w:rsid w:val="00816F4F"/>
    <w:rsid w:val="00820275"/>
    <w:rsid w:val="0082079A"/>
    <w:rsid w:val="008220E0"/>
    <w:rsid w:val="00822E52"/>
    <w:rsid w:val="00825109"/>
    <w:rsid w:val="0082756A"/>
    <w:rsid w:val="00827CCB"/>
    <w:rsid w:val="00830273"/>
    <w:rsid w:val="00830C75"/>
    <w:rsid w:val="00832910"/>
    <w:rsid w:val="00833B24"/>
    <w:rsid w:val="00834220"/>
    <w:rsid w:val="00834862"/>
    <w:rsid w:val="00836DE4"/>
    <w:rsid w:val="00837564"/>
    <w:rsid w:val="00837CAA"/>
    <w:rsid w:val="00840CE6"/>
    <w:rsid w:val="00842ADB"/>
    <w:rsid w:val="00842BFE"/>
    <w:rsid w:val="0084318F"/>
    <w:rsid w:val="0084384E"/>
    <w:rsid w:val="00847479"/>
    <w:rsid w:val="0085013E"/>
    <w:rsid w:val="0085033D"/>
    <w:rsid w:val="00851DBA"/>
    <w:rsid w:val="00852ED9"/>
    <w:rsid w:val="008555E0"/>
    <w:rsid w:val="008607AE"/>
    <w:rsid w:val="00860E27"/>
    <w:rsid w:val="00861711"/>
    <w:rsid w:val="00863D26"/>
    <w:rsid w:val="0086450D"/>
    <w:rsid w:val="008659D2"/>
    <w:rsid w:val="00866778"/>
    <w:rsid w:val="00867C31"/>
    <w:rsid w:val="00867D02"/>
    <w:rsid w:val="00867DCC"/>
    <w:rsid w:val="00871463"/>
    <w:rsid w:val="00872283"/>
    <w:rsid w:val="00872309"/>
    <w:rsid w:val="00872C04"/>
    <w:rsid w:val="00873019"/>
    <w:rsid w:val="00873340"/>
    <w:rsid w:val="008762BB"/>
    <w:rsid w:val="0087691D"/>
    <w:rsid w:val="00876A73"/>
    <w:rsid w:val="008807BF"/>
    <w:rsid w:val="00880B6F"/>
    <w:rsid w:val="008814EB"/>
    <w:rsid w:val="00883CAD"/>
    <w:rsid w:val="008841B1"/>
    <w:rsid w:val="00884390"/>
    <w:rsid w:val="008849CF"/>
    <w:rsid w:val="00885B23"/>
    <w:rsid w:val="00886D03"/>
    <w:rsid w:val="0088732A"/>
    <w:rsid w:val="00890313"/>
    <w:rsid w:val="0089068F"/>
    <w:rsid w:val="00895848"/>
    <w:rsid w:val="00897588"/>
    <w:rsid w:val="008A1BAC"/>
    <w:rsid w:val="008A2216"/>
    <w:rsid w:val="008A2F26"/>
    <w:rsid w:val="008A4E72"/>
    <w:rsid w:val="008A56C0"/>
    <w:rsid w:val="008A5A8A"/>
    <w:rsid w:val="008A5F26"/>
    <w:rsid w:val="008A6F83"/>
    <w:rsid w:val="008A72DC"/>
    <w:rsid w:val="008A72FB"/>
    <w:rsid w:val="008B1151"/>
    <w:rsid w:val="008B3D6B"/>
    <w:rsid w:val="008B5CF2"/>
    <w:rsid w:val="008B5F2F"/>
    <w:rsid w:val="008B6148"/>
    <w:rsid w:val="008B6CEB"/>
    <w:rsid w:val="008B6DF4"/>
    <w:rsid w:val="008B7610"/>
    <w:rsid w:val="008B7775"/>
    <w:rsid w:val="008C16C5"/>
    <w:rsid w:val="008C1DC4"/>
    <w:rsid w:val="008C3756"/>
    <w:rsid w:val="008C3848"/>
    <w:rsid w:val="008C3B27"/>
    <w:rsid w:val="008C47B5"/>
    <w:rsid w:val="008C48BA"/>
    <w:rsid w:val="008C52FE"/>
    <w:rsid w:val="008C53BA"/>
    <w:rsid w:val="008C545A"/>
    <w:rsid w:val="008C6BAC"/>
    <w:rsid w:val="008C6D71"/>
    <w:rsid w:val="008C73BA"/>
    <w:rsid w:val="008D11F3"/>
    <w:rsid w:val="008D1460"/>
    <w:rsid w:val="008D27D0"/>
    <w:rsid w:val="008D329C"/>
    <w:rsid w:val="008D36EC"/>
    <w:rsid w:val="008D3FFE"/>
    <w:rsid w:val="008D4DB2"/>
    <w:rsid w:val="008E0120"/>
    <w:rsid w:val="008E0EF6"/>
    <w:rsid w:val="008E152A"/>
    <w:rsid w:val="008E32F2"/>
    <w:rsid w:val="008E3A82"/>
    <w:rsid w:val="008E4E8D"/>
    <w:rsid w:val="008E4F0C"/>
    <w:rsid w:val="008E5819"/>
    <w:rsid w:val="008E597C"/>
    <w:rsid w:val="008E5EAF"/>
    <w:rsid w:val="008E63D1"/>
    <w:rsid w:val="008E741C"/>
    <w:rsid w:val="008E7CC5"/>
    <w:rsid w:val="008F108D"/>
    <w:rsid w:val="008F18DD"/>
    <w:rsid w:val="008F25DE"/>
    <w:rsid w:val="008F2D9C"/>
    <w:rsid w:val="008F4EB4"/>
    <w:rsid w:val="008F5740"/>
    <w:rsid w:val="008F7D40"/>
    <w:rsid w:val="00902562"/>
    <w:rsid w:val="009045A8"/>
    <w:rsid w:val="00904F5B"/>
    <w:rsid w:val="0090545F"/>
    <w:rsid w:val="00905F7A"/>
    <w:rsid w:val="0090627E"/>
    <w:rsid w:val="009064DD"/>
    <w:rsid w:val="00906B91"/>
    <w:rsid w:val="009101AB"/>
    <w:rsid w:val="009103E4"/>
    <w:rsid w:val="009118A6"/>
    <w:rsid w:val="009121EE"/>
    <w:rsid w:val="00913DB0"/>
    <w:rsid w:val="009143F0"/>
    <w:rsid w:val="00915067"/>
    <w:rsid w:val="009171C1"/>
    <w:rsid w:val="00917450"/>
    <w:rsid w:val="00917647"/>
    <w:rsid w:val="00917CED"/>
    <w:rsid w:val="009208D6"/>
    <w:rsid w:val="00921A85"/>
    <w:rsid w:val="00921B2F"/>
    <w:rsid w:val="00921E25"/>
    <w:rsid w:val="00922D19"/>
    <w:rsid w:val="00922DA1"/>
    <w:rsid w:val="00922F9C"/>
    <w:rsid w:val="00923357"/>
    <w:rsid w:val="009236B1"/>
    <w:rsid w:val="00924237"/>
    <w:rsid w:val="009245A9"/>
    <w:rsid w:val="009337CB"/>
    <w:rsid w:val="00933F87"/>
    <w:rsid w:val="00934E2A"/>
    <w:rsid w:val="00937681"/>
    <w:rsid w:val="00937772"/>
    <w:rsid w:val="009404D8"/>
    <w:rsid w:val="00941C88"/>
    <w:rsid w:val="009439BE"/>
    <w:rsid w:val="00944650"/>
    <w:rsid w:val="00945E6E"/>
    <w:rsid w:val="0094669E"/>
    <w:rsid w:val="009479E4"/>
    <w:rsid w:val="00950EB6"/>
    <w:rsid w:val="0095215F"/>
    <w:rsid w:val="009521D0"/>
    <w:rsid w:val="00953B97"/>
    <w:rsid w:val="00955210"/>
    <w:rsid w:val="00956C64"/>
    <w:rsid w:val="009624E4"/>
    <w:rsid w:val="00964E93"/>
    <w:rsid w:val="009657CD"/>
    <w:rsid w:val="009671D5"/>
    <w:rsid w:val="00971D09"/>
    <w:rsid w:val="00972652"/>
    <w:rsid w:val="00972EDA"/>
    <w:rsid w:val="0097450E"/>
    <w:rsid w:val="0097489C"/>
    <w:rsid w:val="009759F6"/>
    <w:rsid w:val="00975A1F"/>
    <w:rsid w:val="00977B7E"/>
    <w:rsid w:val="00977C3D"/>
    <w:rsid w:val="0098133D"/>
    <w:rsid w:val="009827BA"/>
    <w:rsid w:val="00983FA4"/>
    <w:rsid w:val="00984ADC"/>
    <w:rsid w:val="00984D2A"/>
    <w:rsid w:val="009850EC"/>
    <w:rsid w:val="00985C53"/>
    <w:rsid w:val="00986427"/>
    <w:rsid w:val="00986E2C"/>
    <w:rsid w:val="0099055A"/>
    <w:rsid w:val="00990802"/>
    <w:rsid w:val="00990B7B"/>
    <w:rsid w:val="00990D9E"/>
    <w:rsid w:val="00992C19"/>
    <w:rsid w:val="00995D23"/>
    <w:rsid w:val="00996498"/>
    <w:rsid w:val="00997FEE"/>
    <w:rsid w:val="009A034F"/>
    <w:rsid w:val="009A09B9"/>
    <w:rsid w:val="009A0E18"/>
    <w:rsid w:val="009A146B"/>
    <w:rsid w:val="009A1E06"/>
    <w:rsid w:val="009A2C63"/>
    <w:rsid w:val="009A2D57"/>
    <w:rsid w:val="009A2DC5"/>
    <w:rsid w:val="009A33B2"/>
    <w:rsid w:val="009A5591"/>
    <w:rsid w:val="009A5752"/>
    <w:rsid w:val="009B1593"/>
    <w:rsid w:val="009B28C2"/>
    <w:rsid w:val="009B3D24"/>
    <w:rsid w:val="009B48D3"/>
    <w:rsid w:val="009B52EE"/>
    <w:rsid w:val="009B54B4"/>
    <w:rsid w:val="009B5F2F"/>
    <w:rsid w:val="009B61B5"/>
    <w:rsid w:val="009B65E3"/>
    <w:rsid w:val="009B6FA2"/>
    <w:rsid w:val="009C0299"/>
    <w:rsid w:val="009C09A7"/>
    <w:rsid w:val="009C2118"/>
    <w:rsid w:val="009C3CF9"/>
    <w:rsid w:val="009C5150"/>
    <w:rsid w:val="009C5B3A"/>
    <w:rsid w:val="009C5FB5"/>
    <w:rsid w:val="009D0C9E"/>
    <w:rsid w:val="009D2E07"/>
    <w:rsid w:val="009D328A"/>
    <w:rsid w:val="009D3C00"/>
    <w:rsid w:val="009D5667"/>
    <w:rsid w:val="009D6018"/>
    <w:rsid w:val="009D7412"/>
    <w:rsid w:val="009E0F9B"/>
    <w:rsid w:val="009E1D50"/>
    <w:rsid w:val="009E22F7"/>
    <w:rsid w:val="009E3F3F"/>
    <w:rsid w:val="009E4A45"/>
    <w:rsid w:val="009E6353"/>
    <w:rsid w:val="009E6518"/>
    <w:rsid w:val="009E683B"/>
    <w:rsid w:val="009E68C8"/>
    <w:rsid w:val="009E6E13"/>
    <w:rsid w:val="009E73A5"/>
    <w:rsid w:val="009F0BCD"/>
    <w:rsid w:val="009F21C8"/>
    <w:rsid w:val="009F3B27"/>
    <w:rsid w:val="009F4443"/>
    <w:rsid w:val="009F4B31"/>
    <w:rsid w:val="009F56B3"/>
    <w:rsid w:val="009F6386"/>
    <w:rsid w:val="009F6A18"/>
    <w:rsid w:val="009F7BDE"/>
    <w:rsid w:val="009F7EB6"/>
    <w:rsid w:val="00A00828"/>
    <w:rsid w:val="00A00A7D"/>
    <w:rsid w:val="00A02012"/>
    <w:rsid w:val="00A0293E"/>
    <w:rsid w:val="00A02D57"/>
    <w:rsid w:val="00A030D0"/>
    <w:rsid w:val="00A046AE"/>
    <w:rsid w:val="00A04ED2"/>
    <w:rsid w:val="00A05D45"/>
    <w:rsid w:val="00A07435"/>
    <w:rsid w:val="00A07510"/>
    <w:rsid w:val="00A07F5C"/>
    <w:rsid w:val="00A11D92"/>
    <w:rsid w:val="00A1381E"/>
    <w:rsid w:val="00A14B4C"/>
    <w:rsid w:val="00A160A5"/>
    <w:rsid w:val="00A163BD"/>
    <w:rsid w:val="00A23649"/>
    <w:rsid w:val="00A23BCD"/>
    <w:rsid w:val="00A25B71"/>
    <w:rsid w:val="00A270CD"/>
    <w:rsid w:val="00A272C6"/>
    <w:rsid w:val="00A311FC"/>
    <w:rsid w:val="00A314BB"/>
    <w:rsid w:val="00A31D80"/>
    <w:rsid w:val="00A3291B"/>
    <w:rsid w:val="00A33D57"/>
    <w:rsid w:val="00A344EC"/>
    <w:rsid w:val="00A34B0D"/>
    <w:rsid w:val="00A363DE"/>
    <w:rsid w:val="00A3695D"/>
    <w:rsid w:val="00A37B5C"/>
    <w:rsid w:val="00A404DE"/>
    <w:rsid w:val="00A40A8F"/>
    <w:rsid w:val="00A40D41"/>
    <w:rsid w:val="00A40F93"/>
    <w:rsid w:val="00A412E7"/>
    <w:rsid w:val="00A4183F"/>
    <w:rsid w:val="00A41EE6"/>
    <w:rsid w:val="00A420E9"/>
    <w:rsid w:val="00A42F05"/>
    <w:rsid w:val="00A43158"/>
    <w:rsid w:val="00A444CC"/>
    <w:rsid w:val="00A448FD"/>
    <w:rsid w:val="00A4613C"/>
    <w:rsid w:val="00A46E7F"/>
    <w:rsid w:val="00A478CF"/>
    <w:rsid w:val="00A47DFC"/>
    <w:rsid w:val="00A47F94"/>
    <w:rsid w:val="00A519DB"/>
    <w:rsid w:val="00A5633C"/>
    <w:rsid w:val="00A569C0"/>
    <w:rsid w:val="00A57D6F"/>
    <w:rsid w:val="00A6001D"/>
    <w:rsid w:val="00A602CF"/>
    <w:rsid w:val="00A604F1"/>
    <w:rsid w:val="00A61984"/>
    <w:rsid w:val="00A635BE"/>
    <w:rsid w:val="00A64034"/>
    <w:rsid w:val="00A6598C"/>
    <w:rsid w:val="00A67969"/>
    <w:rsid w:val="00A70284"/>
    <w:rsid w:val="00A703D2"/>
    <w:rsid w:val="00A703F5"/>
    <w:rsid w:val="00A70EEA"/>
    <w:rsid w:val="00A7112B"/>
    <w:rsid w:val="00A730FE"/>
    <w:rsid w:val="00A73F16"/>
    <w:rsid w:val="00A74840"/>
    <w:rsid w:val="00A753F8"/>
    <w:rsid w:val="00A76BC2"/>
    <w:rsid w:val="00A8059C"/>
    <w:rsid w:val="00A8257F"/>
    <w:rsid w:val="00A8359E"/>
    <w:rsid w:val="00A8624C"/>
    <w:rsid w:val="00A863B3"/>
    <w:rsid w:val="00A90287"/>
    <w:rsid w:val="00A902F2"/>
    <w:rsid w:val="00A91F30"/>
    <w:rsid w:val="00A921EA"/>
    <w:rsid w:val="00A92DAF"/>
    <w:rsid w:val="00A939BD"/>
    <w:rsid w:val="00A944B0"/>
    <w:rsid w:val="00A944E5"/>
    <w:rsid w:val="00A94FDB"/>
    <w:rsid w:val="00A952C9"/>
    <w:rsid w:val="00A95F62"/>
    <w:rsid w:val="00A963FE"/>
    <w:rsid w:val="00AA02E9"/>
    <w:rsid w:val="00AA10DF"/>
    <w:rsid w:val="00AA23CF"/>
    <w:rsid w:val="00AA2CCE"/>
    <w:rsid w:val="00AA3049"/>
    <w:rsid w:val="00AA3F92"/>
    <w:rsid w:val="00AA7C6D"/>
    <w:rsid w:val="00AB023C"/>
    <w:rsid w:val="00AB127A"/>
    <w:rsid w:val="00AB1941"/>
    <w:rsid w:val="00AB29F8"/>
    <w:rsid w:val="00AB2DD9"/>
    <w:rsid w:val="00AB71BC"/>
    <w:rsid w:val="00AC0219"/>
    <w:rsid w:val="00AC1234"/>
    <w:rsid w:val="00AC14B3"/>
    <w:rsid w:val="00AC3ACA"/>
    <w:rsid w:val="00AC440A"/>
    <w:rsid w:val="00AC44B3"/>
    <w:rsid w:val="00AC509F"/>
    <w:rsid w:val="00AC652C"/>
    <w:rsid w:val="00AC6E93"/>
    <w:rsid w:val="00AC6F34"/>
    <w:rsid w:val="00AC7745"/>
    <w:rsid w:val="00AD0079"/>
    <w:rsid w:val="00AD0498"/>
    <w:rsid w:val="00AD08E2"/>
    <w:rsid w:val="00AD113D"/>
    <w:rsid w:val="00AD252A"/>
    <w:rsid w:val="00AD2D66"/>
    <w:rsid w:val="00AD2ED9"/>
    <w:rsid w:val="00AD6391"/>
    <w:rsid w:val="00AD7718"/>
    <w:rsid w:val="00AD7C71"/>
    <w:rsid w:val="00AE32D8"/>
    <w:rsid w:val="00AE3E3C"/>
    <w:rsid w:val="00AE4AA9"/>
    <w:rsid w:val="00AE4C51"/>
    <w:rsid w:val="00AE59DE"/>
    <w:rsid w:val="00AE6027"/>
    <w:rsid w:val="00AE62FC"/>
    <w:rsid w:val="00AE6F77"/>
    <w:rsid w:val="00AE79D2"/>
    <w:rsid w:val="00AF10E0"/>
    <w:rsid w:val="00AF122E"/>
    <w:rsid w:val="00AF1508"/>
    <w:rsid w:val="00AF153B"/>
    <w:rsid w:val="00AF2B6F"/>
    <w:rsid w:val="00AF53BA"/>
    <w:rsid w:val="00AF59F9"/>
    <w:rsid w:val="00AF6024"/>
    <w:rsid w:val="00AF620D"/>
    <w:rsid w:val="00AF66EB"/>
    <w:rsid w:val="00AF7312"/>
    <w:rsid w:val="00B007E0"/>
    <w:rsid w:val="00B01AFA"/>
    <w:rsid w:val="00B021DD"/>
    <w:rsid w:val="00B04C3D"/>
    <w:rsid w:val="00B109F2"/>
    <w:rsid w:val="00B10A78"/>
    <w:rsid w:val="00B1443C"/>
    <w:rsid w:val="00B16484"/>
    <w:rsid w:val="00B1699C"/>
    <w:rsid w:val="00B16BBC"/>
    <w:rsid w:val="00B20077"/>
    <w:rsid w:val="00B205AB"/>
    <w:rsid w:val="00B22871"/>
    <w:rsid w:val="00B22DCD"/>
    <w:rsid w:val="00B263CF"/>
    <w:rsid w:val="00B274C0"/>
    <w:rsid w:val="00B2789B"/>
    <w:rsid w:val="00B27AAE"/>
    <w:rsid w:val="00B31CDC"/>
    <w:rsid w:val="00B338B9"/>
    <w:rsid w:val="00B3404B"/>
    <w:rsid w:val="00B34AF3"/>
    <w:rsid w:val="00B35D9C"/>
    <w:rsid w:val="00B3631A"/>
    <w:rsid w:val="00B364AF"/>
    <w:rsid w:val="00B36872"/>
    <w:rsid w:val="00B36FE4"/>
    <w:rsid w:val="00B40EE3"/>
    <w:rsid w:val="00B415A3"/>
    <w:rsid w:val="00B42713"/>
    <w:rsid w:val="00B46FC8"/>
    <w:rsid w:val="00B477C2"/>
    <w:rsid w:val="00B47F55"/>
    <w:rsid w:val="00B501CF"/>
    <w:rsid w:val="00B50C74"/>
    <w:rsid w:val="00B50C83"/>
    <w:rsid w:val="00B511C4"/>
    <w:rsid w:val="00B5241D"/>
    <w:rsid w:val="00B528D7"/>
    <w:rsid w:val="00B531A3"/>
    <w:rsid w:val="00B53472"/>
    <w:rsid w:val="00B53B9E"/>
    <w:rsid w:val="00B54643"/>
    <w:rsid w:val="00B5510C"/>
    <w:rsid w:val="00B55EF4"/>
    <w:rsid w:val="00B5733C"/>
    <w:rsid w:val="00B60BC3"/>
    <w:rsid w:val="00B6175F"/>
    <w:rsid w:val="00B620E8"/>
    <w:rsid w:val="00B65BD7"/>
    <w:rsid w:val="00B67974"/>
    <w:rsid w:val="00B67BE4"/>
    <w:rsid w:val="00B7024A"/>
    <w:rsid w:val="00B7330D"/>
    <w:rsid w:val="00B736C5"/>
    <w:rsid w:val="00B73C0D"/>
    <w:rsid w:val="00B754DF"/>
    <w:rsid w:val="00B77565"/>
    <w:rsid w:val="00B77FF8"/>
    <w:rsid w:val="00B80F64"/>
    <w:rsid w:val="00B81173"/>
    <w:rsid w:val="00B8357F"/>
    <w:rsid w:val="00B84181"/>
    <w:rsid w:val="00B87286"/>
    <w:rsid w:val="00B91BE9"/>
    <w:rsid w:val="00B94042"/>
    <w:rsid w:val="00B95481"/>
    <w:rsid w:val="00B95E00"/>
    <w:rsid w:val="00B97977"/>
    <w:rsid w:val="00BA0902"/>
    <w:rsid w:val="00BA1BEC"/>
    <w:rsid w:val="00BA1F39"/>
    <w:rsid w:val="00BA268F"/>
    <w:rsid w:val="00BA31B9"/>
    <w:rsid w:val="00BA39EE"/>
    <w:rsid w:val="00BA4D59"/>
    <w:rsid w:val="00BA507E"/>
    <w:rsid w:val="00BA66AF"/>
    <w:rsid w:val="00BA7A63"/>
    <w:rsid w:val="00BA7D62"/>
    <w:rsid w:val="00BB0BBD"/>
    <w:rsid w:val="00BB0CA1"/>
    <w:rsid w:val="00BB1096"/>
    <w:rsid w:val="00BB2507"/>
    <w:rsid w:val="00BB2BC7"/>
    <w:rsid w:val="00BB3478"/>
    <w:rsid w:val="00BB4619"/>
    <w:rsid w:val="00BB5578"/>
    <w:rsid w:val="00BB6C5B"/>
    <w:rsid w:val="00BB71B6"/>
    <w:rsid w:val="00BB78B9"/>
    <w:rsid w:val="00BC264B"/>
    <w:rsid w:val="00BC2AB1"/>
    <w:rsid w:val="00BC3392"/>
    <w:rsid w:val="00BC38D9"/>
    <w:rsid w:val="00BC4F3A"/>
    <w:rsid w:val="00BC7F01"/>
    <w:rsid w:val="00BD11DF"/>
    <w:rsid w:val="00BD1645"/>
    <w:rsid w:val="00BD44F1"/>
    <w:rsid w:val="00BD5103"/>
    <w:rsid w:val="00BE20A1"/>
    <w:rsid w:val="00BE3CF1"/>
    <w:rsid w:val="00BE581B"/>
    <w:rsid w:val="00BE5C1A"/>
    <w:rsid w:val="00BE7571"/>
    <w:rsid w:val="00BF017C"/>
    <w:rsid w:val="00BF1666"/>
    <w:rsid w:val="00BF1AEE"/>
    <w:rsid w:val="00BF2CA5"/>
    <w:rsid w:val="00BF42E6"/>
    <w:rsid w:val="00BF4805"/>
    <w:rsid w:val="00BF497D"/>
    <w:rsid w:val="00BF4A81"/>
    <w:rsid w:val="00BF71D5"/>
    <w:rsid w:val="00BF744C"/>
    <w:rsid w:val="00C002A5"/>
    <w:rsid w:val="00C006E8"/>
    <w:rsid w:val="00C00C7B"/>
    <w:rsid w:val="00C018BB"/>
    <w:rsid w:val="00C023D2"/>
    <w:rsid w:val="00C0376A"/>
    <w:rsid w:val="00C06828"/>
    <w:rsid w:val="00C10CE5"/>
    <w:rsid w:val="00C11FC4"/>
    <w:rsid w:val="00C1201D"/>
    <w:rsid w:val="00C122A4"/>
    <w:rsid w:val="00C15067"/>
    <w:rsid w:val="00C15243"/>
    <w:rsid w:val="00C15B5F"/>
    <w:rsid w:val="00C16732"/>
    <w:rsid w:val="00C16ED9"/>
    <w:rsid w:val="00C227A0"/>
    <w:rsid w:val="00C23AA9"/>
    <w:rsid w:val="00C248D4"/>
    <w:rsid w:val="00C25D0A"/>
    <w:rsid w:val="00C27C72"/>
    <w:rsid w:val="00C31663"/>
    <w:rsid w:val="00C333EF"/>
    <w:rsid w:val="00C33E24"/>
    <w:rsid w:val="00C35920"/>
    <w:rsid w:val="00C3628A"/>
    <w:rsid w:val="00C3744D"/>
    <w:rsid w:val="00C41A58"/>
    <w:rsid w:val="00C42E37"/>
    <w:rsid w:val="00C43D19"/>
    <w:rsid w:val="00C442CB"/>
    <w:rsid w:val="00C44534"/>
    <w:rsid w:val="00C473A0"/>
    <w:rsid w:val="00C511D4"/>
    <w:rsid w:val="00C51AA8"/>
    <w:rsid w:val="00C52461"/>
    <w:rsid w:val="00C55132"/>
    <w:rsid w:val="00C60597"/>
    <w:rsid w:val="00C624FC"/>
    <w:rsid w:val="00C64C6D"/>
    <w:rsid w:val="00C65A8C"/>
    <w:rsid w:val="00C65F9B"/>
    <w:rsid w:val="00C675A0"/>
    <w:rsid w:val="00C710A7"/>
    <w:rsid w:val="00C713D7"/>
    <w:rsid w:val="00C72B28"/>
    <w:rsid w:val="00C73BC6"/>
    <w:rsid w:val="00C73FA1"/>
    <w:rsid w:val="00C74357"/>
    <w:rsid w:val="00C748A6"/>
    <w:rsid w:val="00C74BE1"/>
    <w:rsid w:val="00C74C30"/>
    <w:rsid w:val="00C74FC6"/>
    <w:rsid w:val="00C755CF"/>
    <w:rsid w:val="00C75CF8"/>
    <w:rsid w:val="00C76B05"/>
    <w:rsid w:val="00C826BE"/>
    <w:rsid w:val="00C829A6"/>
    <w:rsid w:val="00C82E94"/>
    <w:rsid w:val="00C8340C"/>
    <w:rsid w:val="00C84AC7"/>
    <w:rsid w:val="00C84BAF"/>
    <w:rsid w:val="00C84C77"/>
    <w:rsid w:val="00C84EC5"/>
    <w:rsid w:val="00C86AE8"/>
    <w:rsid w:val="00C904AA"/>
    <w:rsid w:val="00C91F35"/>
    <w:rsid w:val="00C9344A"/>
    <w:rsid w:val="00C935D9"/>
    <w:rsid w:val="00C965FB"/>
    <w:rsid w:val="00C96BBC"/>
    <w:rsid w:val="00CA2B23"/>
    <w:rsid w:val="00CA2D27"/>
    <w:rsid w:val="00CA33B0"/>
    <w:rsid w:val="00CA3697"/>
    <w:rsid w:val="00CA4C27"/>
    <w:rsid w:val="00CA52FF"/>
    <w:rsid w:val="00CA6036"/>
    <w:rsid w:val="00CB03C3"/>
    <w:rsid w:val="00CB0C77"/>
    <w:rsid w:val="00CB1B24"/>
    <w:rsid w:val="00CB3D4B"/>
    <w:rsid w:val="00CB4335"/>
    <w:rsid w:val="00CB596E"/>
    <w:rsid w:val="00CB60B1"/>
    <w:rsid w:val="00CB60EF"/>
    <w:rsid w:val="00CC00BD"/>
    <w:rsid w:val="00CC057C"/>
    <w:rsid w:val="00CC30F1"/>
    <w:rsid w:val="00CC5451"/>
    <w:rsid w:val="00CC56E2"/>
    <w:rsid w:val="00CC60D1"/>
    <w:rsid w:val="00CC61B8"/>
    <w:rsid w:val="00CC67E3"/>
    <w:rsid w:val="00CC6B4F"/>
    <w:rsid w:val="00CD10E4"/>
    <w:rsid w:val="00CD110C"/>
    <w:rsid w:val="00CD1A0A"/>
    <w:rsid w:val="00CD2266"/>
    <w:rsid w:val="00CD239C"/>
    <w:rsid w:val="00CD24F5"/>
    <w:rsid w:val="00CD401B"/>
    <w:rsid w:val="00CD5E78"/>
    <w:rsid w:val="00CD7835"/>
    <w:rsid w:val="00CE271A"/>
    <w:rsid w:val="00CE2D3A"/>
    <w:rsid w:val="00CE3005"/>
    <w:rsid w:val="00CE36D3"/>
    <w:rsid w:val="00CE3B79"/>
    <w:rsid w:val="00CE49DA"/>
    <w:rsid w:val="00CE5A5D"/>
    <w:rsid w:val="00CE62B5"/>
    <w:rsid w:val="00CE636B"/>
    <w:rsid w:val="00CE6863"/>
    <w:rsid w:val="00CE6F10"/>
    <w:rsid w:val="00CE7FF2"/>
    <w:rsid w:val="00CF00F4"/>
    <w:rsid w:val="00CF0DD7"/>
    <w:rsid w:val="00CF2572"/>
    <w:rsid w:val="00CF33B1"/>
    <w:rsid w:val="00CF3F47"/>
    <w:rsid w:val="00CF4A43"/>
    <w:rsid w:val="00CF4AD6"/>
    <w:rsid w:val="00CF4F2D"/>
    <w:rsid w:val="00CF69F2"/>
    <w:rsid w:val="00CF71BA"/>
    <w:rsid w:val="00CF748A"/>
    <w:rsid w:val="00CF7C15"/>
    <w:rsid w:val="00CF7E54"/>
    <w:rsid w:val="00D001A4"/>
    <w:rsid w:val="00D01ADC"/>
    <w:rsid w:val="00D01E87"/>
    <w:rsid w:val="00D03303"/>
    <w:rsid w:val="00D038CB"/>
    <w:rsid w:val="00D03DD4"/>
    <w:rsid w:val="00D0561D"/>
    <w:rsid w:val="00D065CD"/>
    <w:rsid w:val="00D068B9"/>
    <w:rsid w:val="00D06C4A"/>
    <w:rsid w:val="00D07175"/>
    <w:rsid w:val="00D075BF"/>
    <w:rsid w:val="00D07E3E"/>
    <w:rsid w:val="00D11F19"/>
    <w:rsid w:val="00D121D3"/>
    <w:rsid w:val="00D1581A"/>
    <w:rsid w:val="00D15EDC"/>
    <w:rsid w:val="00D16A67"/>
    <w:rsid w:val="00D172E9"/>
    <w:rsid w:val="00D179C3"/>
    <w:rsid w:val="00D17DDC"/>
    <w:rsid w:val="00D20FD9"/>
    <w:rsid w:val="00D22DB5"/>
    <w:rsid w:val="00D23041"/>
    <w:rsid w:val="00D24619"/>
    <w:rsid w:val="00D25219"/>
    <w:rsid w:val="00D26222"/>
    <w:rsid w:val="00D26715"/>
    <w:rsid w:val="00D26AD8"/>
    <w:rsid w:val="00D3098E"/>
    <w:rsid w:val="00D31D84"/>
    <w:rsid w:val="00D343BD"/>
    <w:rsid w:val="00D34412"/>
    <w:rsid w:val="00D3441F"/>
    <w:rsid w:val="00D34E8F"/>
    <w:rsid w:val="00D35263"/>
    <w:rsid w:val="00D356AB"/>
    <w:rsid w:val="00D35FDD"/>
    <w:rsid w:val="00D36C5B"/>
    <w:rsid w:val="00D370B6"/>
    <w:rsid w:val="00D37817"/>
    <w:rsid w:val="00D37FC0"/>
    <w:rsid w:val="00D411B5"/>
    <w:rsid w:val="00D42604"/>
    <w:rsid w:val="00D42BA4"/>
    <w:rsid w:val="00D447C4"/>
    <w:rsid w:val="00D47402"/>
    <w:rsid w:val="00D479FA"/>
    <w:rsid w:val="00D51F75"/>
    <w:rsid w:val="00D52AEF"/>
    <w:rsid w:val="00D534BF"/>
    <w:rsid w:val="00D54155"/>
    <w:rsid w:val="00D54266"/>
    <w:rsid w:val="00D54F9C"/>
    <w:rsid w:val="00D573BB"/>
    <w:rsid w:val="00D6020B"/>
    <w:rsid w:val="00D64A16"/>
    <w:rsid w:val="00D65A8B"/>
    <w:rsid w:val="00D70B15"/>
    <w:rsid w:val="00D70E12"/>
    <w:rsid w:val="00D7268B"/>
    <w:rsid w:val="00D72756"/>
    <w:rsid w:val="00D72CC0"/>
    <w:rsid w:val="00D75BC9"/>
    <w:rsid w:val="00D769DA"/>
    <w:rsid w:val="00D76A47"/>
    <w:rsid w:val="00D76E6F"/>
    <w:rsid w:val="00D81310"/>
    <w:rsid w:val="00D8267D"/>
    <w:rsid w:val="00D82732"/>
    <w:rsid w:val="00D832A0"/>
    <w:rsid w:val="00D86402"/>
    <w:rsid w:val="00D86D00"/>
    <w:rsid w:val="00D8716C"/>
    <w:rsid w:val="00D8746D"/>
    <w:rsid w:val="00D900C6"/>
    <w:rsid w:val="00D930E6"/>
    <w:rsid w:val="00D95963"/>
    <w:rsid w:val="00D95B82"/>
    <w:rsid w:val="00D9672C"/>
    <w:rsid w:val="00DA17DE"/>
    <w:rsid w:val="00DA370B"/>
    <w:rsid w:val="00DA39F6"/>
    <w:rsid w:val="00DA3C93"/>
    <w:rsid w:val="00DB03A6"/>
    <w:rsid w:val="00DB042A"/>
    <w:rsid w:val="00DB0890"/>
    <w:rsid w:val="00DB1DB7"/>
    <w:rsid w:val="00DB4463"/>
    <w:rsid w:val="00DB6914"/>
    <w:rsid w:val="00DC2EF0"/>
    <w:rsid w:val="00DC3027"/>
    <w:rsid w:val="00DC3C78"/>
    <w:rsid w:val="00DC3CE4"/>
    <w:rsid w:val="00DC4215"/>
    <w:rsid w:val="00DC5D66"/>
    <w:rsid w:val="00DC6517"/>
    <w:rsid w:val="00DD15FF"/>
    <w:rsid w:val="00DD3526"/>
    <w:rsid w:val="00DD4428"/>
    <w:rsid w:val="00DD617A"/>
    <w:rsid w:val="00DE0D1F"/>
    <w:rsid w:val="00DE1C50"/>
    <w:rsid w:val="00DE27E7"/>
    <w:rsid w:val="00DE2B2A"/>
    <w:rsid w:val="00DE3314"/>
    <w:rsid w:val="00DE3FD0"/>
    <w:rsid w:val="00DE44C2"/>
    <w:rsid w:val="00DE4A42"/>
    <w:rsid w:val="00DE5A13"/>
    <w:rsid w:val="00DE6131"/>
    <w:rsid w:val="00DE71B4"/>
    <w:rsid w:val="00DE7463"/>
    <w:rsid w:val="00DE74CE"/>
    <w:rsid w:val="00DF16D5"/>
    <w:rsid w:val="00DF182A"/>
    <w:rsid w:val="00DF23E4"/>
    <w:rsid w:val="00DF2D10"/>
    <w:rsid w:val="00DF3D51"/>
    <w:rsid w:val="00DF4FA9"/>
    <w:rsid w:val="00DF54F6"/>
    <w:rsid w:val="00DF639F"/>
    <w:rsid w:val="00DF65E8"/>
    <w:rsid w:val="00DF661B"/>
    <w:rsid w:val="00E0181E"/>
    <w:rsid w:val="00E033AA"/>
    <w:rsid w:val="00E0381C"/>
    <w:rsid w:val="00E04206"/>
    <w:rsid w:val="00E046E5"/>
    <w:rsid w:val="00E068E5"/>
    <w:rsid w:val="00E073C6"/>
    <w:rsid w:val="00E10901"/>
    <w:rsid w:val="00E115DF"/>
    <w:rsid w:val="00E12FC5"/>
    <w:rsid w:val="00E14766"/>
    <w:rsid w:val="00E162C6"/>
    <w:rsid w:val="00E17274"/>
    <w:rsid w:val="00E17DC7"/>
    <w:rsid w:val="00E21E02"/>
    <w:rsid w:val="00E23BF7"/>
    <w:rsid w:val="00E24094"/>
    <w:rsid w:val="00E255A7"/>
    <w:rsid w:val="00E25637"/>
    <w:rsid w:val="00E25E60"/>
    <w:rsid w:val="00E303CE"/>
    <w:rsid w:val="00E307E8"/>
    <w:rsid w:val="00E33595"/>
    <w:rsid w:val="00E34642"/>
    <w:rsid w:val="00E35C1B"/>
    <w:rsid w:val="00E362EA"/>
    <w:rsid w:val="00E377B3"/>
    <w:rsid w:val="00E37983"/>
    <w:rsid w:val="00E432D4"/>
    <w:rsid w:val="00E43E86"/>
    <w:rsid w:val="00E45BB4"/>
    <w:rsid w:val="00E467DE"/>
    <w:rsid w:val="00E46DBF"/>
    <w:rsid w:val="00E50116"/>
    <w:rsid w:val="00E50651"/>
    <w:rsid w:val="00E508DF"/>
    <w:rsid w:val="00E522A4"/>
    <w:rsid w:val="00E52F5C"/>
    <w:rsid w:val="00E52FF8"/>
    <w:rsid w:val="00E5308B"/>
    <w:rsid w:val="00E539F9"/>
    <w:rsid w:val="00E543EF"/>
    <w:rsid w:val="00E54F4F"/>
    <w:rsid w:val="00E562D3"/>
    <w:rsid w:val="00E56B1D"/>
    <w:rsid w:val="00E57EFC"/>
    <w:rsid w:val="00E60943"/>
    <w:rsid w:val="00E6164C"/>
    <w:rsid w:val="00E61D95"/>
    <w:rsid w:val="00E6391F"/>
    <w:rsid w:val="00E6663E"/>
    <w:rsid w:val="00E66C80"/>
    <w:rsid w:val="00E7091A"/>
    <w:rsid w:val="00E716CB"/>
    <w:rsid w:val="00E71E78"/>
    <w:rsid w:val="00E7236E"/>
    <w:rsid w:val="00E72483"/>
    <w:rsid w:val="00E7291E"/>
    <w:rsid w:val="00E72B10"/>
    <w:rsid w:val="00E744A6"/>
    <w:rsid w:val="00E744FC"/>
    <w:rsid w:val="00E758AC"/>
    <w:rsid w:val="00E75BBF"/>
    <w:rsid w:val="00E77045"/>
    <w:rsid w:val="00E77074"/>
    <w:rsid w:val="00E80245"/>
    <w:rsid w:val="00E805F3"/>
    <w:rsid w:val="00E84582"/>
    <w:rsid w:val="00E8525E"/>
    <w:rsid w:val="00E854B0"/>
    <w:rsid w:val="00E861F2"/>
    <w:rsid w:val="00E870A1"/>
    <w:rsid w:val="00E87E79"/>
    <w:rsid w:val="00E90196"/>
    <w:rsid w:val="00E903EC"/>
    <w:rsid w:val="00E9354F"/>
    <w:rsid w:val="00E937BC"/>
    <w:rsid w:val="00E954D2"/>
    <w:rsid w:val="00E96843"/>
    <w:rsid w:val="00E96991"/>
    <w:rsid w:val="00E96C6C"/>
    <w:rsid w:val="00E97718"/>
    <w:rsid w:val="00EA0258"/>
    <w:rsid w:val="00EA09C0"/>
    <w:rsid w:val="00EA1060"/>
    <w:rsid w:val="00EA20EC"/>
    <w:rsid w:val="00EA2DCF"/>
    <w:rsid w:val="00EA3E77"/>
    <w:rsid w:val="00EA40A4"/>
    <w:rsid w:val="00EA42DF"/>
    <w:rsid w:val="00EA704E"/>
    <w:rsid w:val="00EA7379"/>
    <w:rsid w:val="00EA7522"/>
    <w:rsid w:val="00EA7824"/>
    <w:rsid w:val="00EA7EE2"/>
    <w:rsid w:val="00EB0C47"/>
    <w:rsid w:val="00EB1D82"/>
    <w:rsid w:val="00EB77EF"/>
    <w:rsid w:val="00EC03AB"/>
    <w:rsid w:val="00EC1672"/>
    <w:rsid w:val="00EC3542"/>
    <w:rsid w:val="00EC639F"/>
    <w:rsid w:val="00EC6762"/>
    <w:rsid w:val="00EC7F1C"/>
    <w:rsid w:val="00ED3169"/>
    <w:rsid w:val="00ED4D69"/>
    <w:rsid w:val="00ED59FD"/>
    <w:rsid w:val="00ED6EF7"/>
    <w:rsid w:val="00ED74D6"/>
    <w:rsid w:val="00ED7DFF"/>
    <w:rsid w:val="00EE0FE3"/>
    <w:rsid w:val="00EE26B7"/>
    <w:rsid w:val="00EE2CC6"/>
    <w:rsid w:val="00EE457A"/>
    <w:rsid w:val="00EE481E"/>
    <w:rsid w:val="00EE4AB0"/>
    <w:rsid w:val="00EE5113"/>
    <w:rsid w:val="00EE6917"/>
    <w:rsid w:val="00EE7438"/>
    <w:rsid w:val="00EE7665"/>
    <w:rsid w:val="00EE781E"/>
    <w:rsid w:val="00EE7EE3"/>
    <w:rsid w:val="00EF0042"/>
    <w:rsid w:val="00EF01C1"/>
    <w:rsid w:val="00EF0576"/>
    <w:rsid w:val="00EF1461"/>
    <w:rsid w:val="00EF23F6"/>
    <w:rsid w:val="00EF3C0D"/>
    <w:rsid w:val="00EF4404"/>
    <w:rsid w:val="00F0009B"/>
    <w:rsid w:val="00F01656"/>
    <w:rsid w:val="00F0229E"/>
    <w:rsid w:val="00F02E60"/>
    <w:rsid w:val="00F0486E"/>
    <w:rsid w:val="00F10862"/>
    <w:rsid w:val="00F11576"/>
    <w:rsid w:val="00F11886"/>
    <w:rsid w:val="00F13ABB"/>
    <w:rsid w:val="00F13CB9"/>
    <w:rsid w:val="00F150A7"/>
    <w:rsid w:val="00F17274"/>
    <w:rsid w:val="00F20863"/>
    <w:rsid w:val="00F20DD5"/>
    <w:rsid w:val="00F2212A"/>
    <w:rsid w:val="00F22AC3"/>
    <w:rsid w:val="00F242E3"/>
    <w:rsid w:val="00F26DED"/>
    <w:rsid w:val="00F26F69"/>
    <w:rsid w:val="00F3000E"/>
    <w:rsid w:val="00F308C4"/>
    <w:rsid w:val="00F31549"/>
    <w:rsid w:val="00F3164B"/>
    <w:rsid w:val="00F3302E"/>
    <w:rsid w:val="00F33F9F"/>
    <w:rsid w:val="00F3490F"/>
    <w:rsid w:val="00F354B3"/>
    <w:rsid w:val="00F35C08"/>
    <w:rsid w:val="00F35C4F"/>
    <w:rsid w:val="00F368E1"/>
    <w:rsid w:val="00F37D1A"/>
    <w:rsid w:val="00F405B7"/>
    <w:rsid w:val="00F418B6"/>
    <w:rsid w:val="00F450F0"/>
    <w:rsid w:val="00F4593F"/>
    <w:rsid w:val="00F50891"/>
    <w:rsid w:val="00F50A72"/>
    <w:rsid w:val="00F51BB2"/>
    <w:rsid w:val="00F52956"/>
    <w:rsid w:val="00F5473D"/>
    <w:rsid w:val="00F55347"/>
    <w:rsid w:val="00F56B52"/>
    <w:rsid w:val="00F56C23"/>
    <w:rsid w:val="00F56F23"/>
    <w:rsid w:val="00F60F75"/>
    <w:rsid w:val="00F626E3"/>
    <w:rsid w:val="00F62D1D"/>
    <w:rsid w:val="00F63729"/>
    <w:rsid w:val="00F6378F"/>
    <w:rsid w:val="00F64867"/>
    <w:rsid w:val="00F65BD9"/>
    <w:rsid w:val="00F66578"/>
    <w:rsid w:val="00F67215"/>
    <w:rsid w:val="00F674AC"/>
    <w:rsid w:val="00F67625"/>
    <w:rsid w:val="00F7094F"/>
    <w:rsid w:val="00F7120B"/>
    <w:rsid w:val="00F71ABD"/>
    <w:rsid w:val="00F71C2A"/>
    <w:rsid w:val="00F721C8"/>
    <w:rsid w:val="00F73436"/>
    <w:rsid w:val="00F737FE"/>
    <w:rsid w:val="00F73839"/>
    <w:rsid w:val="00F74F46"/>
    <w:rsid w:val="00F7517B"/>
    <w:rsid w:val="00F774C6"/>
    <w:rsid w:val="00F8260A"/>
    <w:rsid w:val="00F83337"/>
    <w:rsid w:val="00F8618E"/>
    <w:rsid w:val="00F864CE"/>
    <w:rsid w:val="00F87175"/>
    <w:rsid w:val="00F8769B"/>
    <w:rsid w:val="00F906B2"/>
    <w:rsid w:val="00F90712"/>
    <w:rsid w:val="00F91303"/>
    <w:rsid w:val="00F9157A"/>
    <w:rsid w:val="00F91D7F"/>
    <w:rsid w:val="00F928DB"/>
    <w:rsid w:val="00F92C2C"/>
    <w:rsid w:val="00F939AA"/>
    <w:rsid w:val="00F93C1D"/>
    <w:rsid w:val="00FA0320"/>
    <w:rsid w:val="00FA042A"/>
    <w:rsid w:val="00FA106C"/>
    <w:rsid w:val="00FA2AAA"/>
    <w:rsid w:val="00FA4EAB"/>
    <w:rsid w:val="00FA5693"/>
    <w:rsid w:val="00FA6153"/>
    <w:rsid w:val="00FA74B0"/>
    <w:rsid w:val="00FA782F"/>
    <w:rsid w:val="00FA7B05"/>
    <w:rsid w:val="00FB10D1"/>
    <w:rsid w:val="00FB1222"/>
    <w:rsid w:val="00FB1B8D"/>
    <w:rsid w:val="00FB1ED2"/>
    <w:rsid w:val="00FB37B8"/>
    <w:rsid w:val="00FB506F"/>
    <w:rsid w:val="00FB58F9"/>
    <w:rsid w:val="00FB5A43"/>
    <w:rsid w:val="00FB5BDB"/>
    <w:rsid w:val="00FB6E11"/>
    <w:rsid w:val="00FC0004"/>
    <w:rsid w:val="00FC263F"/>
    <w:rsid w:val="00FC4E2B"/>
    <w:rsid w:val="00FC541C"/>
    <w:rsid w:val="00FC7460"/>
    <w:rsid w:val="00FD17E4"/>
    <w:rsid w:val="00FD1C13"/>
    <w:rsid w:val="00FD2427"/>
    <w:rsid w:val="00FD2B2A"/>
    <w:rsid w:val="00FD4EA5"/>
    <w:rsid w:val="00FD531B"/>
    <w:rsid w:val="00FD58DB"/>
    <w:rsid w:val="00FD6C3A"/>
    <w:rsid w:val="00FD721A"/>
    <w:rsid w:val="00FE0A48"/>
    <w:rsid w:val="00FE1CD5"/>
    <w:rsid w:val="00FE2AAE"/>
    <w:rsid w:val="00FE2F84"/>
    <w:rsid w:val="00FE324C"/>
    <w:rsid w:val="00FE3B5E"/>
    <w:rsid w:val="00FE5CC9"/>
    <w:rsid w:val="00FE5D5C"/>
    <w:rsid w:val="00FE5E6A"/>
    <w:rsid w:val="00FE73B9"/>
    <w:rsid w:val="00FE7ABF"/>
    <w:rsid w:val="00FF1473"/>
    <w:rsid w:val="00FF1AE2"/>
    <w:rsid w:val="00FF1C1D"/>
    <w:rsid w:val="00FF1FD9"/>
    <w:rsid w:val="00FF31EC"/>
    <w:rsid w:val="00FF333E"/>
    <w:rsid w:val="00FF42FC"/>
    <w:rsid w:val="00FF4D7A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0C468"/>
  <w15:chartTrackingRefBased/>
  <w15:docId w15:val="{D8878F3F-0C4C-4D01-A933-6114333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BC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7775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B7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E06FC"/>
    <w:pPr>
      <w:keepNext/>
      <w:keepLines/>
      <w:spacing w:before="100" w:after="10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77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777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E47A1"/>
    <w:rPr>
      <w:rFonts w:asciiTheme="majorHAnsi" w:eastAsiaTheme="majorEastAsia" w:hAnsiTheme="majorHAnsi" w:cstheme="majorBidi"/>
      <w:b/>
      <w:sz w:val="20"/>
      <w:szCs w:val="24"/>
    </w:rPr>
  </w:style>
  <w:style w:type="paragraph" w:styleId="Punktliste">
    <w:name w:val="List Bullet"/>
    <w:basedOn w:val="Normal"/>
    <w:uiPriority w:val="99"/>
    <w:rsid w:val="00AD0079"/>
    <w:pPr>
      <w:numPr>
        <w:numId w:val="1"/>
      </w:numPr>
      <w:ind w:left="284" w:hanging="284"/>
      <w:contextualSpacing/>
    </w:pPr>
  </w:style>
  <w:style w:type="paragraph" w:customStyle="1" w:styleId="Ingress">
    <w:name w:val="Ingress"/>
    <w:basedOn w:val="Normal"/>
    <w:next w:val="Normal"/>
    <w:semiHidden/>
    <w:rsid w:val="00B109F2"/>
    <w:pPr>
      <w:framePr w:w="9752" w:wrap="around" w:vAnchor="text" w:hAnchor="text" w:y="1"/>
      <w:spacing w:after="600" w:line="276" w:lineRule="auto"/>
    </w:pPr>
    <w:rPr>
      <w:color w:val="6D6F71"/>
      <w:sz w:val="28"/>
    </w:rPr>
  </w:style>
  <w:style w:type="character" w:styleId="Plassholdertekst">
    <w:name w:val="Placeholder Text"/>
    <w:basedOn w:val="Standardskriftforavsnitt"/>
    <w:uiPriority w:val="99"/>
    <w:semiHidden/>
    <w:rsid w:val="00AD0079"/>
    <w:rPr>
      <w:color w:val="808080"/>
    </w:rPr>
  </w:style>
  <w:style w:type="paragraph" w:styleId="Topptekst">
    <w:name w:val="header"/>
    <w:basedOn w:val="Normal"/>
    <w:link w:val="TopptekstTegn"/>
    <w:uiPriority w:val="99"/>
    <w:semiHidden/>
    <w:rsid w:val="007E06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E06F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7E06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E06FC"/>
    <w:rPr>
      <w:sz w:val="20"/>
    </w:rPr>
  </w:style>
  <w:style w:type="paragraph" w:styleId="Nummerertliste">
    <w:name w:val="List Number"/>
    <w:basedOn w:val="Normal"/>
    <w:uiPriority w:val="99"/>
    <w:qFormat/>
    <w:rsid w:val="0049092F"/>
    <w:pPr>
      <w:numPr>
        <w:numId w:val="2"/>
      </w:numPr>
      <w:ind w:left="624" w:hanging="284"/>
      <w:contextualSpacing/>
    </w:pPr>
  </w:style>
  <w:style w:type="table" w:styleId="Tabellrutenett">
    <w:name w:val="Table Grid"/>
    <w:basedOn w:val="Vanligtabell"/>
    <w:uiPriority w:val="59"/>
    <w:rsid w:val="00A4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aliases w:val="Uninett"/>
    <w:basedOn w:val="Vanligtabell"/>
    <w:uiPriority w:val="49"/>
    <w:rsid w:val="007C5E54"/>
    <w:pPr>
      <w:spacing w:after="0" w:line="240" w:lineRule="auto"/>
    </w:pPr>
    <w:rPr>
      <w:sz w:val="18"/>
    </w:rPr>
    <w:tblPr>
      <w:tblStyleRowBandSize w:val="1"/>
      <w:tblStyleColBandSize w:val="1"/>
      <w:tblBorders>
        <w:insideH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ED1B34" w:themeColor="accent1"/>
          <w:right w:val="nil"/>
          <w:insideH w:val="nil"/>
          <w:insideV w:val="nil"/>
          <w:tl2br w:val="nil"/>
          <w:tr2bl w:val="nil"/>
        </w:tcBorders>
        <w:shd w:val="clear" w:color="auto" w:fill="ED1B34" w:themeFill="accent1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1"/>
        </w:tcBorders>
      </w:tcPr>
    </w:tblStylePr>
    <w:tblStylePr w:type="firstCol">
      <w:rPr>
        <w:b w:val="0"/>
        <w:bCs/>
      </w:rPr>
      <w:tblPr/>
      <w:tcPr>
        <w:shd w:val="clear" w:color="auto" w:fill="F1EEEC"/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nil"/>
          <w:insideH w:val="single" w:sz="4" w:space="0" w:color="auto"/>
        </w:tcBorders>
      </w:tcPr>
    </w:tblStylePr>
  </w:style>
  <w:style w:type="table" w:customStyle="1" w:styleId="Uninett2">
    <w:name w:val="Uninett2"/>
    <w:basedOn w:val="Vanligtabell"/>
    <w:uiPriority w:val="99"/>
    <w:rsid w:val="00F368E1"/>
    <w:pPr>
      <w:spacing w:after="0" w:line="240" w:lineRule="auto"/>
    </w:pPr>
    <w:rPr>
      <w:sz w:val="18"/>
    </w:rPr>
    <w:tblPr>
      <w:tblBorders>
        <w:insideH w:val="single" w:sz="4" w:space="0" w:color="000000" w:themeColor="text1"/>
      </w:tblBorders>
      <w:tblCellMar>
        <w:left w:w="85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bottom w:val="single" w:sz="8" w:space="0" w:color="ED1B34" w:themeColor="accent1"/>
        </w:tcBorders>
        <w:shd w:val="clear" w:color="auto" w:fill="ED1B34" w:themeFill="accent1"/>
      </w:tcPr>
    </w:tblStylePr>
    <w:tblStylePr w:type="firstCol">
      <w:tblPr/>
      <w:tcPr>
        <w:shd w:val="clear" w:color="auto" w:fill="F1EEEC"/>
      </w:tcPr>
    </w:tblStylePr>
  </w:style>
  <w:style w:type="paragraph" w:styleId="Tittel">
    <w:name w:val="Title"/>
    <w:basedOn w:val="Normal"/>
    <w:next w:val="Normal"/>
    <w:link w:val="TittelTegn"/>
    <w:uiPriority w:val="10"/>
    <w:rsid w:val="0049092F"/>
    <w:pPr>
      <w:contextualSpacing/>
      <w:jc w:val="right"/>
    </w:pPr>
    <w:rPr>
      <w:rFonts w:asciiTheme="majorHAnsi" w:eastAsiaTheme="majorEastAsia" w:hAnsiTheme="majorHAnsi" w:cstheme="majorBidi"/>
      <w:color w:val="083F88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092F"/>
    <w:rPr>
      <w:rFonts w:asciiTheme="majorHAnsi" w:eastAsiaTheme="majorEastAsia" w:hAnsiTheme="majorHAnsi" w:cstheme="majorBidi"/>
      <w:color w:val="083F88"/>
      <w:spacing w:val="-10"/>
      <w:kern w:val="28"/>
      <w:sz w:val="48"/>
      <w:szCs w:val="56"/>
    </w:rPr>
  </w:style>
  <w:style w:type="table" w:customStyle="1" w:styleId="Uninett21">
    <w:name w:val="Uninett21"/>
    <w:basedOn w:val="Vanligtabell"/>
    <w:uiPriority w:val="99"/>
    <w:rsid w:val="00B3631A"/>
    <w:pPr>
      <w:spacing w:after="0" w:line="240" w:lineRule="auto"/>
    </w:pPr>
    <w:rPr>
      <w:rFonts w:ascii="Trebuchet MS" w:eastAsia="Trebuchet MS" w:hAnsi="Trebuchet MS" w:cs="Times New Roman"/>
      <w:sz w:val="18"/>
    </w:rPr>
    <w:tblPr>
      <w:tblInd w:w="0" w:type="nil"/>
      <w:tblBorders>
        <w:insideH w:val="single" w:sz="4" w:space="0" w:color="000000" w:themeColor="text1"/>
      </w:tblBorders>
      <w:tblCellMar>
        <w:left w:w="85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bottom w:val="single" w:sz="8" w:space="0" w:color="ED1B34" w:themeColor="accent1"/>
        </w:tcBorders>
        <w:shd w:val="clear" w:color="auto" w:fill="ED1B34" w:themeFill="accent1"/>
      </w:tcPr>
    </w:tblStylePr>
    <w:tblStylePr w:type="firstCol">
      <w:tblPr/>
      <w:tcPr>
        <w:shd w:val="clear" w:color="auto" w:fill="F1EEEC"/>
      </w:tcPr>
    </w:tblStylePr>
  </w:style>
  <w:style w:type="paragraph" w:styleId="Listeavsnitt">
    <w:name w:val="List Paragraph"/>
    <w:basedOn w:val="Normal"/>
    <w:uiPriority w:val="34"/>
    <w:qFormat/>
    <w:rsid w:val="00E954D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A31D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A31D8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1D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31D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1D8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A31D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D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3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disgu\AppData\Local\Microsoft\Windows\Temporary%20Internet%20Files\Content.Outlook\BTXUHH7P\SIGMA_Notatmal.dotx" TargetMode="External"/></Relationships>
</file>

<file path=word/theme/theme1.xml><?xml version="1.0" encoding="utf-8"?>
<a:theme xmlns:a="http://schemas.openxmlformats.org/drawingml/2006/main" name="Office Theme">
  <a:themeElements>
    <a:clrScheme name="Uninett">
      <a:dk1>
        <a:sysClr val="windowText" lastClr="000000"/>
      </a:dk1>
      <a:lt1>
        <a:sysClr val="window" lastClr="FFFFFF"/>
      </a:lt1>
      <a:dk2>
        <a:srgbClr val="F58220"/>
      </a:dk2>
      <a:lt2>
        <a:srgbClr val="90CEF1"/>
      </a:lt2>
      <a:accent1>
        <a:srgbClr val="ED1B34"/>
      </a:accent1>
      <a:accent2>
        <a:srgbClr val="46C1BE"/>
      </a:accent2>
      <a:accent3>
        <a:srgbClr val="006C48"/>
      </a:accent3>
      <a:accent4>
        <a:srgbClr val="90CEF1"/>
      </a:accent4>
      <a:accent5>
        <a:srgbClr val="F58220"/>
      </a:accent5>
      <a:accent6>
        <a:srgbClr val="252379"/>
      </a:accent6>
      <a:hlink>
        <a:srgbClr val="ED1B34"/>
      </a:hlink>
      <a:folHlink>
        <a:srgbClr val="25237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A7EF7CBBE4240B2483777C362B14C" ma:contentTypeVersion="11" ma:contentTypeDescription="Create a new document." ma:contentTypeScope="" ma:versionID="de3983e0bd476b961ae5e5dda991104f">
  <xsd:schema xmlns:xsd="http://www.w3.org/2001/XMLSchema" xmlns:xs="http://www.w3.org/2001/XMLSchema" xmlns:p="http://schemas.microsoft.com/office/2006/metadata/properties" xmlns:ns2="198ebf73-9383-4670-b525-090692281769" xmlns:ns3="61234f36-f994-4fe0-b7e9-5b7857c9da27" targetNamespace="http://schemas.microsoft.com/office/2006/metadata/properties" ma:root="true" ma:fieldsID="16a1d52d058fd99a57eb45c91e5cdb41" ns2:_="" ns3:_="">
    <xsd:import namespace="198ebf73-9383-4670-b525-090692281769"/>
    <xsd:import namespace="61234f36-f994-4fe0-b7e9-5b7857c9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ebf73-9383-4670-b525-09069228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4f36-f994-4fe0-b7e9-5b7857c9d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3F8D-01BE-4CD2-B111-FDB5EBC73B20}">
  <ds:schemaRefs/>
</ds:datastoreItem>
</file>

<file path=customXml/itemProps2.xml><?xml version="1.0" encoding="utf-8"?>
<ds:datastoreItem xmlns:ds="http://schemas.openxmlformats.org/officeDocument/2006/customXml" ds:itemID="{9FB7769E-4E00-4EE7-947F-F3B2583E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ebf73-9383-4670-b525-090692281769"/>
    <ds:schemaRef ds:uri="61234f36-f994-4fe0-b7e9-5b7857c9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05979-A17A-4505-B1E5-6DBA5448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2A4DD-955C-44BA-9A9B-5AB5182E539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8ebf73-9383-4670-b525-090692281769"/>
    <ds:schemaRef ds:uri="http://schemas.openxmlformats.org/package/2006/metadata/core-properties"/>
    <ds:schemaRef ds:uri="61234f36-f994-4fe0-b7e9-5b7857c9da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33B9F1-92C5-4749-ABF7-29EA4DA9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SIGMA_Notatmal</Template>
  <TotalTime>1</TotalTime>
  <Pages>6</Pages>
  <Words>1421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Uninett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Guldseth</dc:creator>
  <cp:keywords/>
  <dc:description/>
  <cp:lastModifiedBy>Vigdis Guldseth</cp:lastModifiedBy>
  <cp:revision>2</cp:revision>
  <cp:lastPrinted>2015-12-08T07:56:00Z</cp:lastPrinted>
  <dcterms:created xsi:type="dcterms:W3CDTF">2020-03-06T09:29:00Z</dcterms:created>
  <dcterms:modified xsi:type="dcterms:W3CDTF">2020-03-06T09:29:00Z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0x010100972A7EF7CBBE4240B2483777C362B14C</vt:lpwstr>
  </property>
</Properties>
</file>